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arrison Sans" w:hAnsi="Garrison Sans"/>
          <w:b/>
          <w:sz w:val="28"/>
          <w:szCs w:val="28"/>
        </w:rPr>
        <w:id w:val="-889571566"/>
        <w:lock w:val="contentLocked"/>
        <w:placeholder>
          <w:docPart w:val="DefaultPlaceholder_-1854013440"/>
        </w:placeholder>
        <w:group/>
      </w:sdtPr>
      <w:sdtEndPr>
        <w:rPr>
          <w:rFonts w:ascii="Century Gothic" w:hAnsi="Century Gothic"/>
          <w:b w:val="0"/>
          <w:sz w:val="16"/>
          <w:szCs w:val="16"/>
        </w:rPr>
      </w:sdtEndPr>
      <w:sdtContent>
        <w:p w:rsidR="006D12A9" w:rsidRDefault="00621D48" w:rsidP="00D50604">
          <w:pPr>
            <w:spacing w:line="360" w:lineRule="auto"/>
            <w:jc w:val="center"/>
            <w:rPr>
              <w:rFonts w:ascii="Garrison Sans" w:hAnsi="Garrison Sans"/>
              <w:b/>
              <w:sz w:val="28"/>
              <w:szCs w:val="28"/>
            </w:rPr>
          </w:pPr>
          <w:sdt>
            <w:sdtPr>
              <w:rPr>
                <w:rFonts w:ascii="Garrison Sans" w:hAnsi="Garrison Sans"/>
                <w:b/>
                <w:sz w:val="28"/>
                <w:szCs w:val="28"/>
              </w:rPr>
              <w:id w:val="-128334482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D70E9B">
                <w:rPr>
                  <w:rFonts w:ascii="Garrison Sans" w:hAnsi="Garrison Sans"/>
                  <w:b/>
                  <w:sz w:val="28"/>
                  <w:szCs w:val="28"/>
                </w:rPr>
                <w:t>UCR EM</w:t>
              </w:r>
              <w:r w:rsidR="00350D3F" w:rsidRPr="007377C8">
                <w:rPr>
                  <w:rFonts w:ascii="Garrison Sans" w:hAnsi="Garrison Sans"/>
                  <w:b/>
                  <w:sz w:val="28"/>
                  <w:szCs w:val="28"/>
                </w:rPr>
                <w:t>N ADMINISTRATION</w:t>
              </w:r>
            </w:sdtContent>
          </w:sdt>
          <w:r w:rsidR="00350D3F" w:rsidRPr="007377C8">
            <w:rPr>
              <w:rFonts w:ascii="Garrison Sans" w:hAnsi="Garrison Sans"/>
              <w:b/>
              <w:sz w:val="28"/>
              <w:szCs w:val="28"/>
            </w:rPr>
            <w:t xml:space="preserve"> TRAVEL EXPENSE REPORT</w:t>
          </w:r>
        </w:p>
        <w:p w:rsidR="00D50604" w:rsidRPr="00D50604" w:rsidRDefault="00D50604" w:rsidP="00D50604">
          <w:pPr>
            <w:spacing w:line="360" w:lineRule="auto"/>
            <w:jc w:val="center"/>
            <w:rPr>
              <w:rFonts w:ascii="Garrison Sans" w:hAnsi="Garrison Sans"/>
              <w:b/>
              <w:sz w:val="28"/>
              <w:szCs w:val="28"/>
            </w:rPr>
          </w:pPr>
        </w:p>
        <w:p w:rsidR="00E665CA" w:rsidRPr="00C840FE" w:rsidRDefault="00350D3F" w:rsidP="00C840FE">
          <w:pPr>
            <w:spacing w:line="480" w:lineRule="auto"/>
            <w:rPr>
              <w:rFonts w:ascii="Century Gothic" w:hAnsi="Century Gothic"/>
              <w:sz w:val="18"/>
              <w:szCs w:val="18"/>
              <w:u w:val="single"/>
            </w:rPr>
          </w:pPr>
          <w:r w:rsidRPr="00E50EC7">
            <w:rPr>
              <w:rFonts w:ascii="Century Gothic" w:hAnsi="Century Gothic"/>
              <w:b/>
              <w:sz w:val="18"/>
              <w:szCs w:val="18"/>
            </w:rPr>
            <w:t>Name of Traveler:</w:t>
          </w:r>
          <w:r w:rsidR="00390E03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1599628585"/>
              <w:placeholder>
                <w:docPart w:val="78890DBBBF42428CB780EE62AE857072"/>
              </w:placeholder>
              <w:showingPlcHdr/>
              <w:text/>
            </w:sdtPr>
            <w:sdtEndPr/>
            <w:sdtContent>
              <w:r w:rsidR="007C02DD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</w:t>
              </w:r>
              <w:r w:rsidR="00B412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____________________________________________________</w:t>
              </w:r>
              <w:r w:rsidR="007C02DD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___________________</w:t>
              </w:r>
              <w:r w:rsidR="00C418CE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</w:t>
              </w:r>
            </w:sdtContent>
          </w:sdt>
        </w:p>
        <w:p w:rsidR="002F25E2" w:rsidRDefault="00604640" w:rsidP="00C840FE">
          <w:pPr>
            <w:spacing w:line="480" w:lineRule="auto"/>
            <w:rPr>
              <w:rFonts w:ascii="Century Gothic" w:hAnsi="Century Gothic"/>
              <w:sz w:val="18"/>
              <w:szCs w:val="18"/>
            </w:rPr>
          </w:pPr>
          <w:r w:rsidRPr="00E50EC7">
            <w:rPr>
              <w:rFonts w:ascii="Century Gothic" w:hAnsi="Century Gothic"/>
              <w:b/>
              <w:sz w:val="18"/>
              <w:szCs w:val="18"/>
            </w:rPr>
            <w:t>Phone</w:t>
          </w:r>
          <w:r w:rsidR="00245EDC" w:rsidRPr="00E50EC7">
            <w:rPr>
              <w:rFonts w:ascii="Century Gothic" w:hAnsi="Century Gothic"/>
              <w:b/>
              <w:sz w:val="18"/>
              <w:szCs w:val="18"/>
            </w:rPr>
            <w:t>:</w:t>
          </w:r>
          <w:r w:rsidR="00245EDC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1451754908"/>
              <w:placeholder>
                <w:docPart w:val="85E246EE4E154C508412E0B0C821AEBC"/>
              </w:placeholder>
              <w:showingPlcHdr/>
              <w:text/>
            </w:sdtPr>
            <w:sdtEndPr/>
            <w:sdtContent>
              <w:r w:rsidR="003813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</w:t>
              </w:r>
              <w:r w:rsidR="00677F6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</w:t>
              </w:r>
              <w:r w:rsidR="003813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</w:t>
              </w:r>
              <w:r w:rsidR="00677F6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</w:t>
              </w:r>
              <w:r w:rsidR="003813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</w:t>
              </w:r>
              <w:r w:rsidR="003813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</w:t>
              </w:r>
            </w:sdtContent>
          </w:sdt>
          <w:r w:rsidR="00C418CE">
            <w:rPr>
              <w:rFonts w:ascii="Century Gothic" w:hAnsi="Century Gothic"/>
              <w:sz w:val="18"/>
              <w:szCs w:val="18"/>
            </w:rPr>
            <w:tab/>
          </w:r>
          <w:r w:rsidR="00C418CE">
            <w:rPr>
              <w:rFonts w:ascii="Century Gothic" w:hAnsi="Century Gothic"/>
              <w:sz w:val="18"/>
              <w:szCs w:val="18"/>
            </w:rPr>
            <w:tab/>
            <w:t xml:space="preserve">  </w:t>
          </w:r>
          <w:r w:rsidR="00350D3F" w:rsidRPr="00E50EC7">
            <w:rPr>
              <w:rFonts w:ascii="Century Gothic" w:hAnsi="Century Gothic"/>
              <w:b/>
              <w:sz w:val="18"/>
              <w:szCs w:val="18"/>
            </w:rPr>
            <w:t>E-Mail:</w:t>
          </w:r>
          <w:r w:rsidR="00350D3F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793950586"/>
              <w:placeholder>
                <w:docPart w:val="30F06A6D45E34221BEBA94B950B3520C"/>
              </w:placeholder>
              <w:showingPlcHdr/>
              <w:text/>
            </w:sdtPr>
            <w:sdtEndPr/>
            <w:sdtContent>
              <w:r w:rsidR="003813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</w:t>
              </w:r>
              <w:r w:rsidR="00677F6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</w:t>
              </w:r>
              <w:r w:rsidR="003813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____________________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</w:t>
              </w:r>
              <w:r w:rsidR="003813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</w:t>
              </w:r>
              <w:r w:rsidR="003813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</w:sdtContent>
          </w:sdt>
        </w:p>
        <w:p w:rsidR="005A3860" w:rsidRPr="00E9374D" w:rsidRDefault="00350D3F" w:rsidP="00C840FE">
          <w:pPr>
            <w:spacing w:line="480" w:lineRule="auto"/>
            <w:rPr>
              <w:rFonts w:ascii="Century Gothic" w:hAnsi="Century Gothic"/>
              <w:sz w:val="18"/>
              <w:szCs w:val="18"/>
            </w:rPr>
          </w:pPr>
          <w:r w:rsidRPr="00E50EC7">
            <w:rPr>
              <w:rFonts w:ascii="Century Gothic" w:hAnsi="Century Gothic"/>
              <w:b/>
              <w:sz w:val="18"/>
              <w:szCs w:val="18"/>
            </w:rPr>
            <w:t>Mailing Address</w:t>
          </w:r>
          <w:r w:rsidR="006A41E3" w:rsidRPr="00E50EC7">
            <w:rPr>
              <w:rFonts w:ascii="Century Gothic" w:hAnsi="Century Gothic"/>
              <w:b/>
              <w:sz w:val="18"/>
              <w:szCs w:val="18"/>
            </w:rPr>
            <w:t>:</w:t>
          </w:r>
          <w:r w:rsidR="00F54EB9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650900563"/>
              <w:placeholder>
                <w:docPart w:val="A025F8ED37B940C8A82FB6CA443A4393"/>
              </w:placeholder>
              <w:showingPlcHdr/>
              <w:text/>
            </w:sdtPr>
            <w:sdtEndPr/>
            <w:sdtContent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____________________</w:t>
              </w:r>
              <w:r w:rsidR="00C418CE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___________________________________</w:t>
              </w:r>
            </w:sdtContent>
          </w:sdt>
        </w:p>
        <w:p w:rsidR="00C418CE" w:rsidRDefault="00350D3F" w:rsidP="00C840FE">
          <w:pPr>
            <w:spacing w:line="480" w:lineRule="auto"/>
            <w:rPr>
              <w:rFonts w:ascii="Century Gothic" w:hAnsi="Century Gothic"/>
              <w:sz w:val="18"/>
              <w:szCs w:val="18"/>
            </w:rPr>
          </w:pPr>
          <w:r w:rsidRPr="00E50EC7">
            <w:rPr>
              <w:rFonts w:ascii="Century Gothic" w:hAnsi="Century Gothic"/>
              <w:b/>
              <w:sz w:val="18"/>
              <w:szCs w:val="18"/>
            </w:rPr>
            <w:t>Country of Citizenship</w:t>
          </w:r>
          <w:r w:rsidR="00AE0169">
            <w:rPr>
              <w:rFonts w:ascii="Century Gothic" w:hAnsi="Century Gothic"/>
              <w:b/>
              <w:sz w:val="18"/>
              <w:szCs w:val="18"/>
            </w:rPr>
            <w:t xml:space="preserve"> (If not US, Please Specify Visa Type)</w:t>
          </w:r>
          <w:r w:rsidR="002069EB" w:rsidRPr="00E50EC7">
            <w:rPr>
              <w:rFonts w:ascii="Century Gothic" w:hAnsi="Century Gothic"/>
              <w:b/>
              <w:sz w:val="18"/>
              <w:szCs w:val="18"/>
            </w:rPr>
            <w:t>:</w:t>
          </w:r>
          <w:r w:rsidR="002069EB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386955049"/>
              <w:placeholder>
                <w:docPart w:val="90A48BB4A1A7443C8614AFC19CC89186"/>
              </w:placeholder>
              <w:showingPlcHdr/>
              <w:text/>
            </w:sdtPr>
            <w:sdtEndPr/>
            <w:sdtContent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</w:t>
              </w:r>
              <w:r w:rsidR="00C418CE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</w:t>
              </w:r>
              <w:r w:rsidR="00AE0169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</w:t>
              </w:r>
              <w:r w:rsidR="00C418CE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AE0169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</w:t>
              </w:r>
            </w:sdtContent>
          </w:sdt>
        </w:p>
        <w:p w:rsidR="00350D3F" w:rsidRPr="00E9374D" w:rsidRDefault="00350D3F" w:rsidP="00C840FE">
          <w:pPr>
            <w:spacing w:line="480" w:lineRule="auto"/>
            <w:rPr>
              <w:rFonts w:ascii="Century Gothic" w:hAnsi="Century Gothic"/>
              <w:sz w:val="18"/>
              <w:szCs w:val="18"/>
            </w:rPr>
          </w:pPr>
          <w:r w:rsidRPr="00E50EC7">
            <w:rPr>
              <w:rFonts w:ascii="Century Gothic" w:hAnsi="Century Gothic"/>
              <w:b/>
              <w:sz w:val="18"/>
              <w:szCs w:val="18"/>
            </w:rPr>
            <w:t>Dates of Trip</w:t>
          </w:r>
          <w:r w:rsidR="005A3860" w:rsidRPr="00E50EC7">
            <w:rPr>
              <w:rFonts w:ascii="Century Gothic" w:hAnsi="Century Gothic"/>
              <w:b/>
              <w:sz w:val="18"/>
              <w:szCs w:val="18"/>
            </w:rPr>
            <w:t>:</w:t>
          </w:r>
          <w:r w:rsidR="005A3860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741412399"/>
              <w:placeholder>
                <w:docPart w:val="AF1B6DFD4DB44AD58FB48318121FDB90"/>
              </w:placeholder>
              <w:showingPlcHdr/>
              <w:text/>
            </w:sdtPr>
            <w:sdtEndPr/>
            <w:sdtContent>
              <w:r w:rsidR="002F25E2">
                <w:rPr>
                  <w:rStyle w:val="PlaceholderText"/>
                </w:rPr>
                <w:t>_____</w:t>
              </w:r>
              <w:r w:rsidR="00E665CA">
                <w:rPr>
                  <w:rStyle w:val="PlaceholderText"/>
                </w:rPr>
                <w:t>__</w:t>
              </w:r>
              <w:r w:rsidR="002F25E2">
                <w:rPr>
                  <w:rStyle w:val="PlaceholderText"/>
                </w:rPr>
                <w:t>____</w:t>
              </w:r>
            </w:sdtContent>
          </w:sdt>
          <w:r w:rsidR="003A441F" w:rsidRPr="00E9374D">
            <w:rPr>
              <w:rFonts w:ascii="Century Gothic" w:hAnsi="Century Gothic"/>
              <w:sz w:val="18"/>
              <w:szCs w:val="18"/>
            </w:rPr>
            <w:t xml:space="preserve">--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1260175305"/>
              <w:placeholder>
                <w:docPart w:val="D6848AB4289D4FCD9A4E82C4D37FF817"/>
              </w:placeholder>
              <w:showingPlcHdr/>
              <w:text/>
            </w:sdtPr>
            <w:sdtEndPr/>
            <w:sdtContent>
              <w:r w:rsidR="002F25E2">
                <w:rPr>
                  <w:rStyle w:val="PlaceholderText"/>
                </w:rPr>
                <w:t>___</w:t>
              </w:r>
              <w:r w:rsidR="00E665CA">
                <w:rPr>
                  <w:rStyle w:val="PlaceholderText"/>
                </w:rPr>
                <w:t>__</w:t>
              </w:r>
              <w:r w:rsidR="002F25E2">
                <w:rPr>
                  <w:rStyle w:val="PlaceholderText"/>
                </w:rPr>
                <w:t>______</w:t>
              </w:r>
            </w:sdtContent>
          </w:sdt>
          <w:r w:rsidR="003A441F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r w:rsidR="007E1DD0" w:rsidRPr="00E9374D">
            <w:rPr>
              <w:rFonts w:ascii="Century Gothic" w:hAnsi="Century Gothic"/>
              <w:sz w:val="18"/>
              <w:szCs w:val="18"/>
            </w:rPr>
            <w:t xml:space="preserve">       </w:t>
          </w:r>
          <w:r w:rsidRPr="00E50EC7">
            <w:rPr>
              <w:rFonts w:ascii="Century Gothic" w:hAnsi="Century Gothic"/>
              <w:b/>
              <w:sz w:val="18"/>
              <w:szCs w:val="18"/>
            </w:rPr>
            <w:t>Departure Time</w:t>
          </w:r>
          <w:r w:rsidR="005A3860" w:rsidRPr="00E50EC7">
            <w:rPr>
              <w:rFonts w:ascii="Century Gothic" w:hAnsi="Century Gothic"/>
              <w:b/>
              <w:sz w:val="18"/>
              <w:szCs w:val="18"/>
            </w:rPr>
            <w:t>:</w:t>
          </w:r>
          <w:r w:rsidR="005A3860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672185567"/>
              <w:placeholder>
                <w:docPart w:val="6D1EED71066045EC8B89526E0D9756C2"/>
              </w:placeholder>
              <w:showingPlcHdr/>
              <w:text/>
            </w:sdtPr>
            <w:sdtEndPr/>
            <w:sdtContent>
              <w:r w:rsidR="002F25E2">
                <w:rPr>
                  <w:rStyle w:val="PlaceholderText"/>
                </w:rPr>
                <w:t>___</w:t>
              </w:r>
              <w:r w:rsidR="00D24DAF">
                <w:rPr>
                  <w:rStyle w:val="PlaceholderText"/>
                </w:rPr>
                <w:t>__</w:t>
              </w:r>
              <w:r w:rsidR="002F25E2">
                <w:rPr>
                  <w:rStyle w:val="PlaceholderText"/>
                </w:rPr>
                <w:t>_</w:t>
              </w:r>
              <w:r w:rsidR="00E665CA">
                <w:rPr>
                  <w:rStyle w:val="PlaceholderText"/>
                </w:rPr>
                <w:t>_</w:t>
              </w:r>
              <w:r w:rsidR="002F25E2">
                <w:rPr>
                  <w:rStyle w:val="PlaceholderText"/>
                </w:rPr>
                <w:t>_____</w:t>
              </w:r>
            </w:sdtContent>
          </w:sdt>
          <w:r w:rsidR="00D24DAF">
            <w:rPr>
              <w:rFonts w:ascii="Century Gothic" w:hAnsi="Century Gothic"/>
              <w:sz w:val="18"/>
              <w:szCs w:val="18"/>
            </w:rPr>
            <w:t xml:space="preserve">   </w:t>
          </w:r>
          <w:r w:rsidR="00C418CE">
            <w:rPr>
              <w:rFonts w:ascii="Century Gothic" w:hAnsi="Century Gothic"/>
              <w:sz w:val="18"/>
              <w:szCs w:val="18"/>
            </w:rPr>
            <w:t xml:space="preserve">    </w:t>
          </w:r>
          <w:r w:rsidRPr="00E50EC7">
            <w:rPr>
              <w:rFonts w:ascii="Century Gothic" w:hAnsi="Century Gothic"/>
              <w:b/>
              <w:sz w:val="18"/>
              <w:szCs w:val="18"/>
            </w:rPr>
            <w:t>Return Time</w:t>
          </w:r>
          <w:r w:rsidR="005A3860" w:rsidRPr="00E50EC7">
            <w:rPr>
              <w:rFonts w:ascii="Century Gothic" w:hAnsi="Century Gothic"/>
              <w:b/>
              <w:sz w:val="18"/>
              <w:szCs w:val="18"/>
            </w:rPr>
            <w:t>:</w:t>
          </w:r>
          <w:r w:rsidR="003A441F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1421250438"/>
              <w:placeholder>
                <w:docPart w:val="292DF74CF0874A59BA2F0BF89661D514"/>
              </w:placeholder>
              <w:showingPlcHdr/>
              <w:text/>
            </w:sdtPr>
            <w:sdtEndPr/>
            <w:sdtContent>
              <w:r w:rsidR="002F25E2">
                <w:rPr>
                  <w:rStyle w:val="PlaceholderText"/>
                </w:rPr>
                <w:t>_____</w:t>
              </w:r>
              <w:r w:rsidR="00D24DAF">
                <w:rPr>
                  <w:rStyle w:val="PlaceholderText"/>
                </w:rPr>
                <w:t>__</w:t>
              </w:r>
              <w:r w:rsidR="002F25E2">
                <w:rPr>
                  <w:rStyle w:val="PlaceholderText"/>
                </w:rPr>
                <w:t>__</w:t>
              </w:r>
              <w:r w:rsidR="00E665CA">
                <w:rPr>
                  <w:rStyle w:val="PlaceholderText"/>
                </w:rPr>
                <w:t>_</w:t>
              </w:r>
              <w:r w:rsidR="002F25E2">
                <w:rPr>
                  <w:rStyle w:val="PlaceholderText"/>
                </w:rPr>
                <w:t>__</w:t>
              </w:r>
            </w:sdtContent>
          </w:sdt>
        </w:p>
        <w:p w:rsidR="00350D3F" w:rsidRPr="00E9374D" w:rsidRDefault="00C418CE" w:rsidP="00C840FE">
          <w:pPr>
            <w:spacing w:line="480" w:lineRule="auto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 xml:space="preserve">Departure </w:t>
          </w:r>
          <w:r w:rsidR="00B41250">
            <w:rPr>
              <w:rFonts w:ascii="Century Gothic" w:hAnsi="Century Gothic"/>
              <w:b/>
              <w:sz w:val="18"/>
              <w:szCs w:val="18"/>
            </w:rPr>
            <w:t>City</w:t>
          </w:r>
          <w:r w:rsidR="00055BE9" w:rsidRPr="00E50EC7">
            <w:rPr>
              <w:rFonts w:ascii="Century Gothic" w:hAnsi="Century Gothic"/>
              <w:b/>
              <w:sz w:val="18"/>
              <w:szCs w:val="18"/>
            </w:rPr>
            <w:t>:</w:t>
          </w:r>
          <w:r w:rsidR="00055BE9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1023555711"/>
              <w:placeholder>
                <w:docPart w:val="FB8F9B6C9F9442D9A561E87395816B8B"/>
              </w:placeholder>
              <w:showingPlcHdr/>
              <w:text/>
            </w:sdtPr>
            <w:sdtEndPr/>
            <w:sdtContent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</w:t>
              </w:r>
              <w:r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</w:t>
              </w:r>
              <w:r w:rsidR="00B412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_____________________________________</w:t>
              </w:r>
            </w:sdtContent>
          </w:sdt>
        </w:p>
        <w:p w:rsidR="00020EDE" w:rsidRPr="00E9374D" w:rsidRDefault="00C418CE" w:rsidP="00C840FE">
          <w:pPr>
            <w:spacing w:line="480" w:lineRule="auto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>Destination</w:t>
          </w:r>
          <w:r w:rsidR="00B41250">
            <w:rPr>
              <w:rFonts w:ascii="Century Gothic" w:hAnsi="Century Gothic"/>
              <w:b/>
              <w:sz w:val="18"/>
              <w:szCs w:val="18"/>
            </w:rPr>
            <w:t xml:space="preserve"> City</w:t>
          </w:r>
          <w:r w:rsidR="00020EDE" w:rsidRPr="00E50EC7">
            <w:rPr>
              <w:rFonts w:ascii="Century Gothic" w:hAnsi="Century Gothic"/>
              <w:b/>
              <w:sz w:val="18"/>
              <w:szCs w:val="18"/>
            </w:rPr>
            <w:t>:</w:t>
          </w:r>
          <w:r w:rsidR="00020EDE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200904234"/>
              <w:placeholder>
                <w:docPart w:val="3E4D8F0038F44755A6B92BFD94FD8B94"/>
              </w:placeholder>
              <w:showingPlcHdr/>
              <w:text/>
            </w:sdtPr>
            <w:sdtEndPr/>
            <w:sdtContent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</w:t>
              </w:r>
              <w:r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</w:t>
              </w:r>
              <w:r w:rsidR="00B412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</w:t>
              </w:r>
              <w:r w:rsidR="002F25E2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______________________________________</w:t>
              </w:r>
            </w:sdtContent>
          </w:sdt>
        </w:p>
        <w:p w:rsidR="00020EDE" w:rsidRDefault="00020EDE" w:rsidP="00C840FE">
          <w:pPr>
            <w:spacing w:line="480" w:lineRule="auto"/>
            <w:rPr>
              <w:rFonts w:ascii="Century Gothic" w:hAnsi="Century Gothic"/>
              <w:sz w:val="18"/>
              <w:szCs w:val="18"/>
            </w:rPr>
          </w:pPr>
          <w:r w:rsidRPr="00E50EC7">
            <w:rPr>
              <w:rFonts w:ascii="Century Gothic" w:hAnsi="Century Gothic"/>
              <w:b/>
              <w:sz w:val="18"/>
              <w:szCs w:val="18"/>
            </w:rPr>
            <w:t>Purpose of Trip:</w:t>
          </w:r>
          <w:r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1136560952"/>
              <w:placeholder>
                <w:docPart w:val="2DCCE821800548BD94959DFDCDA1D9C7"/>
              </w:placeholder>
              <w:showingPlcHdr/>
              <w:text/>
            </w:sdtPr>
            <w:sdtEndPr/>
            <w:sdtContent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__________________________________</w:t>
              </w:r>
              <w:r w:rsidR="00C418CE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</w:t>
              </w:r>
              <w:r w:rsidR="00C418CE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B412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__________________________________________________________</w:t>
              </w:r>
            </w:sdtContent>
          </w:sdt>
        </w:p>
        <w:p w:rsidR="00EF1BB8" w:rsidRPr="00E9374D" w:rsidRDefault="00E665CA" w:rsidP="00C840FE">
          <w:pPr>
            <w:spacing w:line="480" w:lineRule="auto"/>
            <w:rPr>
              <w:rFonts w:ascii="Century Gothic" w:hAnsi="Century Gothic"/>
              <w:sz w:val="18"/>
              <w:szCs w:val="18"/>
            </w:rPr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(</w:t>
          </w:r>
          <w:r w:rsidRPr="00E9374D">
            <w:rPr>
              <w:rStyle w:val="PlaceholderText"/>
              <w:rFonts w:ascii="Century Gothic" w:hAnsi="Century Gothic"/>
              <w:sz w:val="18"/>
              <w:szCs w:val="18"/>
            </w:rPr>
            <w:t xml:space="preserve">Specify Type of Research, Attend and/or Present at a Conference, 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>Full Name of Conference, or Seminar Speaker)</w:t>
          </w:r>
        </w:p>
        <w:p w:rsidR="00A10D84" w:rsidRPr="00B41250" w:rsidRDefault="006D4A6C" w:rsidP="00B41250">
          <w:pPr>
            <w:spacing w:line="480" w:lineRule="auto"/>
            <w:rPr>
              <w:rFonts w:ascii="Century Gothic" w:hAnsi="Century Gothic"/>
              <w:sz w:val="18"/>
              <w:szCs w:val="18"/>
            </w:rPr>
          </w:pPr>
          <w:r w:rsidRPr="00E50EC7">
            <w:rPr>
              <w:rFonts w:ascii="Century Gothic" w:hAnsi="Century Gothic"/>
              <w:b/>
              <w:sz w:val="18"/>
              <w:szCs w:val="18"/>
            </w:rPr>
            <w:t>FAU</w:t>
          </w:r>
          <w:r w:rsidR="00C418CE">
            <w:rPr>
              <w:rFonts w:ascii="Century Gothic" w:hAnsi="Century Gothic"/>
              <w:b/>
              <w:sz w:val="18"/>
              <w:szCs w:val="18"/>
            </w:rPr>
            <w:t xml:space="preserve"> to Be Charged</w:t>
          </w:r>
          <w:r w:rsidR="00343B03" w:rsidRPr="00E50EC7">
            <w:rPr>
              <w:rFonts w:ascii="Century Gothic" w:hAnsi="Century Gothic"/>
              <w:b/>
              <w:sz w:val="18"/>
              <w:szCs w:val="18"/>
            </w:rPr>
            <w:t>:</w:t>
          </w:r>
          <w:r w:rsidR="00343B03" w:rsidRPr="00E9374D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207457947"/>
              <w:placeholder>
                <w:docPart w:val="841ED266CBC54F9C82372E40AC66391C"/>
              </w:placeholder>
              <w:showingPlcHdr/>
              <w:text/>
            </w:sdtPr>
            <w:sdtEndPr/>
            <w:sdtContent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________________________</w:t>
              </w:r>
              <w:r w:rsidR="00C418CE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</w:t>
              </w:r>
              <w:r w:rsidR="00E665CA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</w:t>
              </w:r>
              <w:r w:rsidR="00C418CE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</w:t>
              </w:r>
              <w:r w:rsidR="00B41250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</w:t>
              </w:r>
              <w:r w:rsidR="00076104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</w:t>
              </w:r>
            </w:sdtContent>
          </w:sdt>
          <w:r w:rsidR="00076104">
            <w:rPr>
              <w:rFonts w:ascii="Century Gothic" w:hAnsi="Century Gothic"/>
              <w:sz w:val="18"/>
              <w:szCs w:val="18"/>
            </w:rPr>
            <w:t xml:space="preserve"> </w:t>
          </w:r>
          <w:r w:rsidR="00076104">
            <w:rPr>
              <w:rFonts w:ascii="Century Gothic" w:hAnsi="Century Gothic"/>
              <w:b/>
              <w:sz w:val="18"/>
              <w:szCs w:val="18"/>
            </w:rPr>
            <w:t>PI’s Approval:</w:t>
          </w:r>
          <w:r w:rsidR="00076104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1483887375"/>
              <w:placeholder>
                <w:docPart w:val="ABB41081DE0E428DBE94A1D829A4E712"/>
              </w:placeholder>
              <w:showingPlcHdr/>
              <w:text/>
            </w:sdtPr>
            <w:sdtEndPr/>
            <w:sdtContent>
              <w:r w:rsidR="00076104">
                <w:rPr>
                  <w:rStyle w:val="PlaceholderText"/>
                </w:rPr>
                <w:t>_____________</w:t>
              </w:r>
              <w:r w:rsidR="00B41250">
                <w:rPr>
                  <w:rStyle w:val="PlaceholderText"/>
                </w:rPr>
                <w:t>____</w:t>
              </w:r>
              <w:r w:rsidR="00076104">
                <w:rPr>
                  <w:rStyle w:val="PlaceholderText"/>
                </w:rPr>
                <w:t>____</w:t>
              </w:r>
            </w:sdtContent>
          </w:sdt>
        </w:p>
        <w:p w:rsidR="002069EB" w:rsidRPr="007100CC" w:rsidRDefault="002069EB" w:rsidP="00C840FE">
          <w:pPr>
            <w:spacing w:line="360" w:lineRule="auto"/>
            <w:rPr>
              <w:rFonts w:ascii="Century Gothic" w:hAnsi="Century Gothic"/>
              <w:b/>
              <w:sz w:val="18"/>
              <w:szCs w:val="18"/>
              <w:u w:val="single"/>
            </w:rPr>
          </w:pPr>
          <w:r w:rsidRPr="003C1CEC">
            <w:rPr>
              <w:rFonts w:ascii="Century Gothic" w:hAnsi="Century Gothic"/>
              <w:b/>
              <w:sz w:val="20"/>
              <w:szCs w:val="20"/>
              <w:u w:val="single"/>
            </w:rPr>
            <w:t>Expense Estimation</w:t>
          </w:r>
          <w:r w:rsidRPr="003C1CEC">
            <w:rPr>
              <w:rFonts w:ascii="Century Gothic" w:hAnsi="Century Gothic"/>
              <w:b/>
              <w:sz w:val="20"/>
              <w:szCs w:val="20"/>
            </w:rPr>
            <w:t>:</w:t>
          </w:r>
          <w:r w:rsidR="00C15515">
            <w:rPr>
              <w:rFonts w:ascii="Century Gothic" w:hAnsi="Century Gothic"/>
              <w:b/>
              <w:sz w:val="20"/>
              <w:szCs w:val="20"/>
            </w:rPr>
            <w:t xml:space="preserve"> </w:t>
          </w:r>
          <w:r w:rsidR="00C15515">
            <w:rPr>
              <w:rFonts w:ascii="Century Gothic" w:hAnsi="Century Gothic"/>
              <w:sz w:val="20"/>
              <w:szCs w:val="20"/>
            </w:rPr>
            <w:t xml:space="preserve">                       </w:t>
          </w:r>
          <w:r w:rsidR="00C15515">
            <w:rPr>
              <w:rFonts w:ascii="Century Gothic" w:hAnsi="Century Gothic"/>
              <w:b/>
              <w:i/>
              <w:color w:val="FF0000"/>
              <w:sz w:val="22"/>
              <w:szCs w:val="22"/>
              <w:u w:val="single"/>
            </w:rPr>
            <w:t>PLEASE ATTACH ORIGINAL RECEIPTS</w:t>
          </w:r>
          <w:r w:rsidR="00C15515" w:rsidRPr="00C15515">
            <w:rPr>
              <w:rFonts w:ascii="Century Gothic" w:hAnsi="Century Gothic"/>
              <w:sz w:val="22"/>
              <w:szCs w:val="22"/>
            </w:rPr>
            <w:t xml:space="preserve">                                  </w:t>
          </w:r>
          <w:r w:rsidRPr="003C1CEC">
            <w:rPr>
              <w:rFonts w:ascii="Century Gothic" w:hAnsi="Century Gothic"/>
              <w:b/>
              <w:sz w:val="20"/>
              <w:szCs w:val="20"/>
            </w:rPr>
            <w:t>COST</w:t>
          </w:r>
        </w:p>
        <w:p w:rsidR="00D04FA3" w:rsidRDefault="00C313BA" w:rsidP="00B41250">
          <w:pPr>
            <w:spacing w:before="120" w:line="360" w:lineRule="auto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>Rental</w:t>
          </w:r>
          <w:r w:rsidR="002069EB" w:rsidRPr="007100CC">
            <w:rPr>
              <w:rFonts w:ascii="Century Gothic" w:hAnsi="Century Gothic"/>
              <w:b/>
              <w:sz w:val="18"/>
              <w:szCs w:val="18"/>
            </w:rPr>
            <w:t xml:space="preserve"> Car</w:t>
          </w:r>
          <w:r w:rsidR="00677F60">
            <w:rPr>
              <w:rFonts w:ascii="Century Gothic" w:hAnsi="Century Gothic"/>
              <w:sz w:val="18"/>
              <w:szCs w:val="18"/>
            </w:rPr>
            <w:t xml:space="preserve"> - - - - - - - - - - - - - - - - - - - - - - - - - - - - - - - - - - - - - - - - - - - - - - - - - - - - - - - - - - - - - - - - - - - - -</w:t>
          </w:r>
          <w:r w:rsidR="005D7287">
            <w:rPr>
              <w:rFonts w:ascii="Century Gothic" w:hAnsi="Century Gothic"/>
              <w:sz w:val="18"/>
              <w:szCs w:val="18"/>
            </w:rPr>
            <w:t xml:space="preserve"> </w:t>
          </w:r>
          <w:r w:rsidR="00A57D46" w:rsidRPr="007100CC">
            <w:rPr>
              <w:rFonts w:ascii="Century Gothic" w:hAnsi="Century Gothic"/>
              <w:sz w:val="18"/>
              <w:szCs w:val="18"/>
            </w:rPr>
            <w:t>$</w:t>
          </w:r>
          <w:r w:rsidR="00124830" w:rsidRPr="007100CC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222526351"/>
              <w:placeholder>
                <w:docPart w:val="45D53745A3964B64A5992BAE96FC76CC"/>
              </w:placeholder>
              <w:showingPlcHdr/>
              <w:text/>
            </w:sdtPr>
            <w:sdtEndPr/>
            <w:sdtContent>
              <w:r w:rsidR="007C02DD">
                <w:rPr>
                  <w:rFonts w:ascii="Century Gothic" w:hAnsi="Century Gothic"/>
                  <w:sz w:val="18"/>
                  <w:szCs w:val="18"/>
                </w:rPr>
                <w:t>_______________</w:t>
              </w:r>
            </w:sdtContent>
          </w:sdt>
        </w:p>
        <w:p w:rsidR="00E44A07" w:rsidRPr="00E44A07" w:rsidRDefault="00E44A07" w:rsidP="00B41250">
          <w:pPr>
            <w:spacing w:before="120" w:line="360" w:lineRule="auto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ab/>
          </w:r>
          <w:r>
            <w:rPr>
              <w:rFonts w:ascii="Century Gothic" w:hAnsi="Century Gothic"/>
              <w:sz w:val="18"/>
              <w:szCs w:val="18"/>
            </w:rPr>
            <w:tab/>
          </w:r>
          <w:r>
            <w:rPr>
              <w:rFonts w:ascii="Century Gothic" w:hAnsi="Century Gothic"/>
              <w:b/>
              <w:sz w:val="18"/>
              <w:szCs w:val="18"/>
            </w:rPr>
            <w:t>Rental Car Gas</w:t>
          </w:r>
          <w:r>
            <w:rPr>
              <w:rFonts w:ascii="Century Gothic" w:hAnsi="Century Gothic"/>
              <w:sz w:val="18"/>
              <w:szCs w:val="18"/>
            </w:rPr>
            <w:t xml:space="preserve"> - - - - - - - - - - - - - - - - - - - - - - - - - - - - - - - - - - - - - - - - - - - - - - - - - - - -  $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487777466"/>
              <w:placeholder>
                <w:docPart w:val="8D720CBDF9284E498EF0B5FC70ABF467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____________</w:t>
              </w:r>
            </w:sdtContent>
          </w:sdt>
        </w:p>
        <w:p w:rsidR="00D04FA3" w:rsidRPr="007100CC" w:rsidRDefault="00F54EB9" w:rsidP="00B41250">
          <w:pPr>
            <w:spacing w:before="120" w:line="360" w:lineRule="auto"/>
            <w:rPr>
              <w:rFonts w:ascii="Century Gothic" w:hAnsi="Century Gothic"/>
              <w:sz w:val="18"/>
              <w:szCs w:val="18"/>
            </w:rPr>
          </w:pPr>
          <w:r w:rsidRPr="007100CC">
            <w:rPr>
              <w:rFonts w:ascii="Century Gothic" w:hAnsi="Century Gothic"/>
              <w:b/>
              <w:sz w:val="18"/>
              <w:szCs w:val="18"/>
            </w:rPr>
            <w:t>Personal V</w:t>
          </w:r>
          <w:r w:rsidR="00124830" w:rsidRPr="007100CC">
            <w:rPr>
              <w:rFonts w:ascii="Century Gothic" w:hAnsi="Century Gothic"/>
              <w:b/>
              <w:sz w:val="18"/>
              <w:szCs w:val="18"/>
            </w:rPr>
            <w:t>ehicle-License Plate #</w:t>
          </w:r>
          <w:r w:rsidR="00124830" w:rsidRPr="007100CC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747225270"/>
              <w:placeholder>
                <w:docPart w:val="106F74E8933E4FC498ED6F1C3ED2FF2B"/>
              </w:placeholder>
              <w:showingPlcHdr/>
              <w:text/>
            </w:sdtPr>
            <w:sdtEndPr/>
            <w:sdtContent>
              <w:r w:rsidR="00620AED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__________________</w:t>
              </w:r>
            </w:sdtContent>
          </w:sdt>
          <w:r w:rsidRPr="007100CC">
            <w:rPr>
              <w:rFonts w:ascii="Century Gothic" w:hAnsi="Century Gothic"/>
              <w:sz w:val="18"/>
              <w:szCs w:val="18"/>
            </w:rPr>
            <w:t xml:space="preserve"> </w:t>
          </w:r>
          <w:r w:rsidRPr="007100CC">
            <w:rPr>
              <w:rFonts w:ascii="Century Gothic" w:hAnsi="Century Gothic"/>
              <w:b/>
              <w:sz w:val="18"/>
              <w:szCs w:val="18"/>
            </w:rPr>
            <w:t># of Mile</w:t>
          </w:r>
          <w:r w:rsidR="00CB68D7" w:rsidRPr="007100CC">
            <w:rPr>
              <w:rFonts w:ascii="Century Gothic" w:hAnsi="Century Gothic"/>
              <w:b/>
              <w:sz w:val="18"/>
              <w:szCs w:val="18"/>
            </w:rPr>
            <w:t>s</w:t>
          </w:r>
          <w:r w:rsidRPr="007100CC">
            <w:rPr>
              <w:rFonts w:ascii="Century Gothic" w:hAnsi="Century Gothic"/>
              <w:b/>
              <w:sz w:val="18"/>
              <w:szCs w:val="18"/>
            </w:rPr>
            <w:t>:</w:t>
          </w:r>
          <w:r w:rsidRPr="007100CC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2013253816"/>
              <w:placeholder>
                <w:docPart w:val="588B543C0FBA4F9BAB7F152D10516F8F"/>
              </w:placeholder>
              <w:showingPlcHdr/>
              <w:text/>
            </w:sdtPr>
            <w:sdtEndPr/>
            <w:sdtContent>
              <w:r w:rsidR="00620AED">
                <w:rPr>
                  <w:rStyle w:val="PlaceholderText"/>
                  <w:rFonts w:ascii="Century Gothic" w:hAnsi="Century Gothic"/>
                  <w:sz w:val="18"/>
                  <w:szCs w:val="18"/>
                </w:rPr>
                <w:t>_____________</w:t>
              </w:r>
            </w:sdtContent>
          </w:sdt>
          <w:r w:rsidR="00124830" w:rsidRPr="007100CC">
            <w:rPr>
              <w:rFonts w:ascii="Century Gothic" w:hAnsi="Century Gothic"/>
              <w:sz w:val="18"/>
              <w:szCs w:val="18"/>
            </w:rPr>
            <w:t xml:space="preserve"> </w:t>
          </w:r>
          <w:r w:rsidR="003447D0" w:rsidRPr="007100CC">
            <w:rPr>
              <w:rFonts w:ascii="Century Gothic" w:hAnsi="Century Gothic"/>
              <w:b/>
              <w:sz w:val="18"/>
              <w:szCs w:val="18"/>
            </w:rPr>
            <w:t>x 0.</w:t>
          </w:r>
          <w:r w:rsidR="008550DB">
            <w:rPr>
              <w:rFonts w:ascii="Century Gothic" w:hAnsi="Century Gothic"/>
              <w:b/>
              <w:sz w:val="18"/>
              <w:szCs w:val="18"/>
            </w:rPr>
            <w:t>575</w:t>
          </w:r>
          <w:r w:rsidR="0036610B">
            <w:rPr>
              <w:rFonts w:ascii="Century Gothic" w:hAnsi="Century Gothic"/>
              <w:b/>
              <w:sz w:val="18"/>
              <w:szCs w:val="18"/>
            </w:rPr>
            <w:t>0</w:t>
          </w:r>
          <w:r w:rsidR="00780ADF" w:rsidRPr="007100CC">
            <w:rPr>
              <w:rFonts w:ascii="Century Gothic" w:hAnsi="Century Gothic"/>
              <w:b/>
              <w:sz w:val="18"/>
              <w:szCs w:val="18"/>
            </w:rPr>
            <w:t xml:space="preserve"> </w:t>
          </w:r>
          <w:r w:rsidR="003447D0" w:rsidRPr="007100CC">
            <w:rPr>
              <w:rFonts w:ascii="Century Gothic" w:hAnsi="Century Gothic"/>
              <w:b/>
              <w:sz w:val="18"/>
              <w:szCs w:val="18"/>
            </w:rPr>
            <w:t>Per Mile</w:t>
          </w:r>
          <w:r w:rsidR="00677F60">
            <w:rPr>
              <w:rFonts w:ascii="Century Gothic" w:hAnsi="Century Gothic"/>
              <w:sz w:val="18"/>
              <w:szCs w:val="18"/>
            </w:rPr>
            <w:t xml:space="preserve"> - - - -</w:t>
          </w:r>
          <w:r w:rsidR="00124830" w:rsidRPr="007100CC">
            <w:rPr>
              <w:rFonts w:ascii="Century Gothic" w:hAnsi="Century Gothic"/>
              <w:sz w:val="18"/>
              <w:szCs w:val="18"/>
            </w:rPr>
            <w:t xml:space="preserve">$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1028837764"/>
              <w:placeholder>
                <w:docPart w:val="ED34E5424B1D446692CC89C2F2B05A94"/>
              </w:placeholder>
              <w:showingPlcHdr/>
              <w:text/>
            </w:sdtPr>
            <w:sdtEndPr/>
            <w:sdtContent>
              <w:r w:rsidR="00620AED">
                <w:rPr>
                  <w:rFonts w:ascii="Century Gothic" w:hAnsi="Century Gothic"/>
                  <w:sz w:val="18"/>
                  <w:szCs w:val="18"/>
                </w:rPr>
                <w:t>_______________</w:t>
              </w:r>
            </w:sdtContent>
          </w:sdt>
        </w:p>
        <w:p w:rsidR="00D04FA3" w:rsidRPr="007100CC" w:rsidRDefault="00D04FA3" w:rsidP="00B41250">
          <w:pPr>
            <w:spacing w:before="120" w:line="360" w:lineRule="auto"/>
            <w:rPr>
              <w:rFonts w:ascii="Century Gothic" w:hAnsi="Century Gothic"/>
              <w:b/>
              <w:sz w:val="18"/>
              <w:szCs w:val="18"/>
              <w:u w:val="single"/>
            </w:rPr>
          </w:pPr>
          <w:r w:rsidRPr="007100CC">
            <w:rPr>
              <w:rFonts w:ascii="Century Gothic" w:hAnsi="Century Gothic"/>
              <w:b/>
              <w:sz w:val="18"/>
              <w:szCs w:val="18"/>
            </w:rPr>
            <w:t>Bus/Shuttle/Taxi</w:t>
          </w:r>
          <w:r w:rsidR="00F7254E" w:rsidRPr="007100CC">
            <w:rPr>
              <w:rFonts w:ascii="Century Gothic" w:hAnsi="Century Gothic"/>
              <w:b/>
              <w:sz w:val="18"/>
              <w:szCs w:val="18"/>
            </w:rPr>
            <w:t>/Uber/Lyft</w:t>
          </w:r>
          <w:r w:rsidR="00677F60">
            <w:rPr>
              <w:rFonts w:ascii="Century Gothic" w:hAnsi="Century Gothic"/>
              <w:sz w:val="18"/>
              <w:szCs w:val="18"/>
            </w:rPr>
            <w:t xml:space="preserve"> - - - - - - - - - - - - - - - - - - - - - - - - - - - - - - - - - - - - - - - - - - - - - - - - - - - - - - - - -</w:t>
          </w:r>
          <w:r w:rsidR="005D7287">
            <w:rPr>
              <w:rFonts w:ascii="Century Gothic" w:hAnsi="Century Gothic"/>
              <w:sz w:val="18"/>
              <w:szCs w:val="18"/>
            </w:rPr>
            <w:t xml:space="preserve"> </w:t>
          </w:r>
          <w:r w:rsidR="00455313">
            <w:rPr>
              <w:rFonts w:ascii="Century Gothic" w:hAnsi="Century Gothic"/>
              <w:sz w:val="18"/>
              <w:szCs w:val="18"/>
            </w:rPr>
            <w:t xml:space="preserve"> </w:t>
          </w:r>
          <w:r w:rsidRPr="007100CC">
            <w:rPr>
              <w:rFonts w:ascii="Century Gothic" w:hAnsi="Century Gothic"/>
              <w:sz w:val="18"/>
              <w:szCs w:val="18"/>
            </w:rPr>
            <w:t>$</w:t>
          </w:r>
          <w:r w:rsidR="00E44A07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1775359770"/>
              <w:placeholder>
                <w:docPart w:val="58BF9CAABAC14B3FAFABFCE7184A62AE"/>
              </w:placeholder>
              <w:showingPlcHdr/>
              <w:text/>
            </w:sdtPr>
            <w:sdtEndPr/>
            <w:sdtContent>
              <w:r w:rsidR="00620AED">
                <w:rPr>
                  <w:rFonts w:ascii="Century Gothic" w:hAnsi="Century Gothic"/>
                  <w:sz w:val="18"/>
                  <w:szCs w:val="18"/>
                </w:rPr>
                <w:t>_______________</w:t>
              </w:r>
            </w:sdtContent>
          </w:sdt>
        </w:p>
        <w:p w:rsidR="00F7254E" w:rsidRPr="007100CC" w:rsidRDefault="00D04FA3" w:rsidP="00B41250">
          <w:pPr>
            <w:spacing w:before="120" w:line="360" w:lineRule="auto"/>
            <w:rPr>
              <w:rFonts w:ascii="Century Gothic" w:hAnsi="Century Gothic"/>
              <w:b/>
              <w:sz w:val="18"/>
              <w:szCs w:val="18"/>
              <w:u w:val="single"/>
            </w:rPr>
          </w:pPr>
          <w:r w:rsidRPr="007100CC">
            <w:rPr>
              <w:rFonts w:ascii="Century Gothic" w:hAnsi="Century Gothic"/>
              <w:b/>
              <w:sz w:val="18"/>
              <w:szCs w:val="18"/>
            </w:rPr>
            <w:t>Parking</w:t>
          </w:r>
          <w:r w:rsidR="00677F60">
            <w:rPr>
              <w:rFonts w:ascii="Century Gothic" w:hAnsi="Century Gothic"/>
              <w:sz w:val="18"/>
              <w:szCs w:val="18"/>
            </w:rPr>
            <w:t xml:space="preserve"> - - - - - - - - - - - - - - </w:t>
          </w:r>
          <w:bookmarkStart w:id="0" w:name="_GoBack"/>
          <w:bookmarkEnd w:id="0"/>
          <w:r w:rsidR="00677F60">
            <w:rPr>
              <w:rFonts w:ascii="Century Gothic" w:hAnsi="Century Gothic"/>
              <w:sz w:val="18"/>
              <w:szCs w:val="18"/>
            </w:rPr>
            <w:t xml:space="preserve">- - - - - - - - - - - - - - - - - - - - - - - - - - - - - - - - - - - - - - - - - - - - - - - - - - - - - - - - - </w:t>
          </w:r>
          <w:r w:rsidR="005D7287">
            <w:rPr>
              <w:rFonts w:ascii="Century Gothic" w:hAnsi="Century Gothic"/>
              <w:sz w:val="18"/>
              <w:szCs w:val="18"/>
            </w:rPr>
            <w:t>-</w:t>
          </w:r>
          <w:r w:rsidR="00455313">
            <w:rPr>
              <w:rFonts w:ascii="Century Gothic" w:hAnsi="Century Gothic"/>
              <w:sz w:val="18"/>
              <w:szCs w:val="18"/>
            </w:rPr>
            <w:t xml:space="preserve"> </w:t>
          </w:r>
          <w:r w:rsidR="00420330" w:rsidRPr="007100CC">
            <w:rPr>
              <w:rFonts w:ascii="Century Gothic" w:hAnsi="Century Gothic"/>
              <w:sz w:val="18"/>
              <w:szCs w:val="18"/>
            </w:rPr>
            <w:t xml:space="preserve">$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2072761222"/>
              <w:placeholder>
                <w:docPart w:val="650FF2DCDE1447CA9725600D8AC0ACA2"/>
              </w:placeholder>
              <w:showingPlcHdr/>
              <w:text/>
            </w:sdtPr>
            <w:sdtEndPr/>
            <w:sdtContent>
              <w:r w:rsidR="00620AED">
                <w:rPr>
                  <w:rFonts w:ascii="Century Gothic" w:hAnsi="Century Gothic"/>
                  <w:sz w:val="18"/>
                  <w:szCs w:val="18"/>
                </w:rPr>
                <w:t>_______________</w:t>
              </w:r>
            </w:sdtContent>
          </w:sdt>
        </w:p>
        <w:p w:rsidR="00E708AA" w:rsidRDefault="00E708AA" w:rsidP="00B41250">
          <w:pPr>
            <w:spacing w:before="120" w:line="360" w:lineRule="auto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>Airfare</w:t>
          </w:r>
          <w:r>
            <w:rPr>
              <w:rFonts w:ascii="Century Gothic" w:hAnsi="Century Gothic"/>
              <w:b/>
              <w:sz w:val="18"/>
              <w:szCs w:val="18"/>
            </w:rPr>
            <w:tab/>
          </w:r>
          <w:r>
            <w:rPr>
              <w:rFonts w:ascii="Century Gothic" w:hAnsi="Century Gothic"/>
              <w:b/>
              <w:sz w:val="18"/>
              <w:szCs w:val="18"/>
            </w:rPr>
            <w:tab/>
          </w:r>
          <w:r w:rsidR="00D234C9">
            <w:rPr>
              <w:rFonts w:ascii="Century Gothic" w:hAnsi="Century Gothic"/>
              <w:b/>
              <w:sz w:val="18"/>
              <w:szCs w:val="18"/>
            </w:rPr>
            <w:tab/>
          </w:r>
          <w:r>
            <w:rPr>
              <w:rFonts w:ascii="Century Gothic" w:hAnsi="Century Gothic"/>
              <w:b/>
              <w:sz w:val="18"/>
              <w:szCs w:val="18"/>
            </w:rPr>
            <w:t>P</w:t>
          </w:r>
          <w:r w:rsidRPr="007100CC">
            <w:rPr>
              <w:rFonts w:ascii="Century Gothic" w:hAnsi="Century Gothic"/>
              <w:b/>
              <w:sz w:val="18"/>
              <w:szCs w:val="18"/>
            </w:rPr>
            <w:t xml:space="preserve">repaid by University  </w:t>
          </w:r>
          <w:sdt>
            <w:sdtPr>
              <w:rPr>
                <w:rFonts w:ascii="Century Gothic" w:hAnsi="Century Gothic"/>
                <w:b/>
                <w:sz w:val="18"/>
                <w:szCs w:val="18"/>
              </w:rPr>
              <w:id w:val="-444085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81350">
                <w:rPr>
                  <w:rFonts w:ascii="MS Gothic" w:eastAsia="MS Gothic" w:hAnsi="MS Gothic" w:hint="eastAsia"/>
                  <w:b/>
                  <w:sz w:val="18"/>
                  <w:szCs w:val="18"/>
                </w:rPr>
                <w:t>☐</w:t>
              </w:r>
            </w:sdtContent>
          </w:sdt>
          <w:r w:rsidRPr="007100CC">
            <w:rPr>
              <w:rFonts w:ascii="Century Gothic" w:hAnsi="Century Gothic"/>
              <w:sz w:val="18"/>
              <w:szCs w:val="18"/>
            </w:rPr>
            <w:t xml:space="preserve">  </w:t>
          </w:r>
          <w:r>
            <w:rPr>
              <w:rFonts w:ascii="Century Gothic" w:hAnsi="Century Gothic"/>
              <w:sz w:val="18"/>
              <w:szCs w:val="18"/>
            </w:rPr>
            <w:tab/>
          </w:r>
          <w:r>
            <w:rPr>
              <w:rFonts w:ascii="Century Gothic" w:hAnsi="Century Gothic"/>
              <w:sz w:val="18"/>
              <w:szCs w:val="18"/>
            </w:rPr>
            <w:tab/>
          </w:r>
          <w:r w:rsidRPr="007100CC">
            <w:rPr>
              <w:rFonts w:ascii="Century Gothic" w:hAnsi="Century Gothic"/>
              <w:b/>
              <w:sz w:val="18"/>
              <w:szCs w:val="18"/>
            </w:rPr>
            <w:t>Personal Purchase</w:t>
          </w:r>
          <w:r w:rsidRPr="007100CC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b/>
                <w:sz w:val="18"/>
                <w:szCs w:val="18"/>
              </w:rPr>
              <w:id w:val="-1307010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7100CC"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t>☐</w:t>
              </w:r>
            </w:sdtContent>
          </w:sdt>
          <w:r w:rsidR="00C46DC2">
            <w:rPr>
              <w:rFonts w:ascii="Century Gothic" w:hAnsi="Century Gothic"/>
              <w:sz w:val="18"/>
              <w:szCs w:val="18"/>
            </w:rPr>
            <w:tab/>
          </w:r>
          <w:r w:rsidR="005D7287">
            <w:rPr>
              <w:rFonts w:ascii="Century Gothic" w:hAnsi="Century Gothic"/>
              <w:sz w:val="18"/>
              <w:szCs w:val="18"/>
            </w:rPr>
            <w:t xml:space="preserve">             </w:t>
          </w:r>
          <w:r w:rsidR="00E44A07">
            <w:rPr>
              <w:rFonts w:ascii="Century Gothic" w:hAnsi="Century Gothic"/>
              <w:sz w:val="18"/>
              <w:szCs w:val="18"/>
            </w:rPr>
            <w:t xml:space="preserve"> </w:t>
          </w:r>
          <w:r w:rsidR="008C6DE7" w:rsidRPr="007100CC">
            <w:rPr>
              <w:rFonts w:ascii="Century Gothic" w:hAnsi="Century Gothic"/>
              <w:sz w:val="18"/>
              <w:szCs w:val="18"/>
            </w:rPr>
            <w:t>$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2125342782"/>
              <w:placeholder>
                <w:docPart w:val="C22327FEB2D1476799FEAA9051738545"/>
              </w:placeholder>
              <w:showingPlcHdr/>
              <w:text/>
            </w:sdtPr>
            <w:sdtEndPr/>
            <w:sdtContent>
              <w:r w:rsidR="00620AED">
                <w:rPr>
                  <w:rFonts w:ascii="Century Gothic" w:hAnsi="Century Gothic"/>
                  <w:sz w:val="18"/>
                  <w:szCs w:val="18"/>
                </w:rPr>
                <w:t>_______________</w:t>
              </w:r>
            </w:sdtContent>
          </w:sdt>
        </w:p>
        <w:p w:rsidR="00E44A07" w:rsidRPr="00E44A07" w:rsidRDefault="00E44A07" w:rsidP="00B41250">
          <w:pPr>
            <w:spacing w:before="120" w:line="360" w:lineRule="auto"/>
            <w:rPr>
              <w:rFonts w:ascii="Century Gothic" w:hAnsi="Century Gothic"/>
              <w:sz w:val="18"/>
              <w:szCs w:val="18"/>
              <w:u w:val="single"/>
            </w:rPr>
          </w:pPr>
          <w:r>
            <w:rPr>
              <w:rFonts w:ascii="Century Gothic" w:hAnsi="Century Gothic"/>
              <w:sz w:val="18"/>
              <w:szCs w:val="18"/>
            </w:rPr>
            <w:tab/>
          </w:r>
          <w:r>
            <w:rPr>
              <w:rFonts w:ascii="Century Gothic" w:hAnsi="Century Gothic"/>
              <w:sz w:val="18"/>
              <w:szCs w:val="18"/>
            </w:rPr>
            <w:tab/>
          </w:r>
          <w:r>
            <w:rPr>
              <w:rFonts w:ascii="Century Gothic" w:hAnsi="Century Gothic"/>
              <w:b/>
              <w:sz w:val="18"/>
              <w:szCs w:val="18"/>
            </w:rPr>
            <w:t>Baggage</w:t>
          </w:r>
          <w:r>
            <w:rPr>
              <w:rFonts w:ascii="Century Gothic" w:hAnsi="Century Gothic"/>
              <w:sz w:val="18"/>
              <w:szCs w:val="18"/>
            </w:rPr>
            <w:t xml:space="preserve"> - - - - - - - - - - - - - - - - - - - - - - - - - - - - - - - - - - - - - - - - - - - - - - - - - - - -  - - - - - $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688367669"/>
              <w:placeholder>
                <w:docPart w:val="79B610AC73F04FF8B082D957CC4AA5F5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____________</w:t>
              </w:r>
            </w:sdtContent>
          </w:sdt>
        </w:p>
        <w:p w:rsidR="00E44A07" w:rsidRPr="00E44A07" w:rsidRDefault="00D04FA3" w:rsidP="00B41250">
          <w:pPr>
            <w:spacing w:before="120" w:line="360" w:lineRule="auto"/>
            <w:rPr>
              <w:rFonts w:ascii="Century Gothic" w:hAnsi="Century Gothic"/>
              <w:sz w:val="18"/>
              <w:szCs w:val="18"/>
            </w:rPr>
          </w:pPr>
          <w:r w:rsidRPr="007100CC">
            <w:rPr>
              <w:rFonts w:ascii="Century Gothic" w:hAnsi="Century Gothic"/>
              <w:b/>
              <w:sz w:val="18"/>
              <w:szCs w:val="18"/>
            </w:rPr>
            <w:t>H</w:t>
          </w:r>
          <w:r w:rsidR="001C7526" w:rsidRPr="007100CC">
            <w:rPr>
              <w:rFonts w:ascii="Century Gothic" w:hAnsi="Century Gothic"/>
              <w:b/>
              <w:sz w:val="18"/>
              <w:szCs w:val="18"/>
            </w:rPr>
            <w:t>otel</w:t>
          </w:r>
          <w:r w:rsidR="00E708AA">
            <w:rPr>
              <w:rFonts w:ascii="Century Gothic" w:hAnsi="Century Gothic"/>
              <w:b/>
              <w:sz w:val="18"/>
              <w:szCs w:val="18"/>
            </w:rPr>
            <w:tab/>
          </w:r>
          <w:r w:rsidR="00E708AA">
            <w:rPr>
              <w:rFonts w:ascii="Century Gothic" w:hAnsi="Century Gothic"/>
              <w:b/>
              <w:sz w:val="18"/>
              <w:szCs w:val="18"/>
            </w:rPr>
            <w:tab/>
          </w:r>
          <w:r w:rsidR="00D234C9">
            <w:rPr>
              <w:rFonts w:ascii="Century Gothic" w:hAnsi="Century Gothic"/>
              <w:b/>
              <w:sz w:val="18"/>
              <w:szCs w:val="18"/>
            </w:rPr>
            <w:tab/>
          </w:r>
          <w:r w:rsidR="00E708AA">
            <w:rPr>
              <w:rFonts w:ascii="Century Gothic" w:hAnsi="Century Gothic"/>
              <w:b/>
              <w:sz w:val="18"/>
              <w:szCs w:val="18"/>
            </w:rPr>
            <w:t>P</w:t>
          </w:r>
          <w:r w:rsidR="001E69AD" w:rsidRPr="007100CC">
            <w:rPr>
              <w:rFonts w:ascii="Century Gothic" w:hAnsi="Century Gothic"/>
              <w:b/>
              <w:sz w:val="18"/>
              <w:szCs w:val="18"/>
            </w:rPr>
            <w:t>repaid by University</w:t>
          </w:r>
          <w:r w:rsidR="00A57D46" w:rsidRPr="007100CC">
            <w:rPr>
              <w:rFonts w:ascii="Century Gothic" w:hAnsi="Century Gothic"/>
              <w:b/>
              <w:sz w:val="18"/>
              <w:szCs w:val="18"/>
            </w:rPr>
            <w:t xml:space="preserve">  </w:t>
          </w:r>
          <w:sdt>
            <w:sdtPr>
              <w:rPr>
                <w:rFonts w:ascii="Century Gothic" w:hAnsi="Century Gothic"/>
                <w:b/>
                <w:sz w:val="18"/>
                <w:szCs w:val="18"/>
              </w:rPr>
              <w:id w:val="-1735693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02DD">
                <w:rPr>
                  <w:rFonts w:ascii="MS Gothic" w:eastAsia="MS Gothic" w:hAnsi="MS Gothic" w:hint="eastAsia"/>
                  <w:b/>
                  <w:sz w:val="18"/>
                  <w:szCs w:val="18"/>
                </w:rPr>
                <w:t>☐</w:t>
              </w:r>
            </w:sdtContent>
          </w:sdt>
          <w:r w:rsidR="00A57D46" w:rsidRPr="007100CC">
            <w:rPr>
              <w:rFonts w:ascii="Century Gothic" w:hAnsi="Century Gothic"/>
              <w:sz w:val="18"/>
              <w:szCs w:val="18"/>
            </w:rPr>
            <w:t xml:space="preserve">  </w:t>
          </w:r>
          <w:r w:rsidR="00E708AA">
            <w:rPr>
              <w:rFonts w:ascii="Century Gothic" w:hAnsi="Century Gothic"/>
              <w:sz w:val="18"/>
              <w:szCs w:val="18"/>
            </w:rPr>
            <w:tab/>
          </w:r>
          <w:r w:rsidR="00E708AA">
            <w:rPr>
              <w:rFonts w:ascii="Century Gothic" w:hAnsi="Century Gothic"/>
              <w:sz w:val="18"/>
              <w:szCs w:val="18"/>
            </w:rPr>
            <w:tab/>
          </w:r>
          <w:r w:rsidR="001E69AD" w:rsidRPr="007100CC">
            <w:rPr>
              <w:rFonts w:ascii="Century Gothic" w:hAnsi="Century Gothic"/>
              <w:b/>
              <w:sz w:val="18"/>
              <w:szCs w:val="18"/>
            </w:rPr>
            <w:t>Personal Purchase</w:t>
          </w:r>
          <w:r w:rsidR="00A57D46" w:rsidRPr="007100CC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b/>
                <w:sz w:val="18"/>
                <w:szCs w:val="18"/>
              </w:rPr>
              <w:id w:val="-405454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57D46" w:rsidRPr="007100CC"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t>☐</w:t>
              </w:r>
            </w:sdtContent>
          </w:sdt>
          <w:r w:rsidR="00D234C9">
            <w:rPr>
              <w:rFonts w:ascii="Century Gothic" w:hAnsi="Century Gothic"/>
              <w:sz w:val="18"/>
              <w:szCs w:val="18"/>
            </w:rPr>
            <w:tab/>
            <w:t xml:space="preserve"> </w:t>
          </w:r>
          <w:r w:rsidR="005D7287">
            <w:rPr>
              <w:rFonts w:ascii="Century Gothic" w:hAnsi="Century Gothic"/>
              <w:sz w:val="18"/>
              <w:szCs w:val="18"/>
            </w:rPr>
            <w:t xml:space="preserve">            </w:t>
          </w:r>
          <w:r w:rsidR="00E44A07">
            <w:rPr>
              <w:rFonts w:ascii="Century Gothic" w:hAnsi="Century Gothic"/>
              <w:sz w:val="18"/>
              <w:szCs w:val="18"/>
            </w:rPr>
            <w:t xml:space="preserve"> </w:t>
          </w:r>
          <w:r w:rsidR="00925E7B" w:rsidRPr="007100CC">
            <w:rPr>
              <w:rFonts w:ascii="Century Gothic" w:hAnsi="Century Gothic"/>
              <w:sz w:val="18"/>
              <w:szCs w:val="18"/>
            </w:rPr>
            <w:t>$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470568846"/>
              <w:placeholder>
                <w:docPart w:val="2B940C35A120441584309F0259FB98FA"/>
              </w:placeholder>
              <w:showingPlcHdr/>
              <w:text/>
            </w:sdtPr>
            <w:sdtEndPr/>
            <w:sdtContent>
              <w:r w:rsidR="00620AED">
                <w:rPr>
                  <w:rFonts w:ascii="Century Gothic" w:hAnsi="Century Gothic"/>
                  <w:sz w:val="18"/>
                  <w:szCs w:val="18"/>
                </w:rPr>
                <w:t>_______________</w:t>
              </w:r>
            </w:sdtContent>
          </w:sdt>
        </w:p>
        <w:p w:rsidR="008550DB" w:rsidRPr="00E708AA" w:rsidRDefault="008550DB" w:rsidP="008550DB">
          <w:pPr>
            <w:spacing w:before="120" w:line="360" w:lineRule="auto"/>
            <w:rPr>
              <w:rFonts w:ascii="Century Gothic" w:hAnsi="Century Gothic"/>
              <w:b/>
              <w:sz w:val="18"/>
              <w:szCs w:val="18"/>
              <w:u w:val="single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>Registration</w:t>
          </w:r>
          <w:r>
            <w:rPr>
              <w:rFonts w:ascii="Century Gothic" w:hAnsi="Century Gothic"/>
              <w:b/>
              <w:sz w:val="18"/>
              <w:szCs w:val="18"/>
            </w:rPr>
            <w:tab/>
          </w:r>
          <w:r>
            <w:rPr>
              <w:rFonts w:ascii="Century Gothic" w:hAnsi="Century Gothic"/>
              <w:b/>
              <w:sz w:val="18"/>
              <w:szCs w:val="18"/>
            </w:rPr>
            <w:tab/>
            <w:t>P</w:t>
          </w:r>
          <w:r w:rsidRPr="007100CC">
            <w:rPr>
              <w:rFonts w:ascii="Century Gothic" w:hAnsi="Century Gothic"/>
              <w:b/>
              <w:sz w:val="18"/>
              <w:szCs w:val="18"/>
            </w:rPr>
            <w:t xml:space="preserve">repaid by University  </w:t>
          </w:r>
          <w:sdt>
            <w:sdtPr>
              <w:rPr>
                <w:rFonts w:ascii="Century Gothic" w:hAnsi="Century Gothic"/>
                <w:b/>
                <w:sz w:val="18"/>
                <w:szCs w:val="18"/>
              </w:rPr>
              <w:id w:val="791251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100CC"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t>☐</w:t>
              </w:r>
            </w:sdtContent>
          </w:sdt>
          <w:r w:rsidRPr="007100CC">
            <w:rPr>
              <w:rFonts w:ascii="Century Gothic" w:hAnsi="Century Gothic"/>
              <w:sz w:val="18"/>
              <w:szCs w:val="18"/>
            </w:rPr>
            <w:t xml:space="preserve">  </w:t>
          </w:r>
          <w:r>
            <w:rPr>
              <w:rFonts w:ascii="Century Gothic" w:hAnsi="Century Gothic"/>
              <w:sz w:val="18"/>
              <w:szCs w:val="18"/>
            </w:rPr>
            <w:tab/>
          </w:r>
          <w:r>
            <w:rPr>
              <w:rFonts w:ascii="Century Gothic" w:hAnsi="Century Gothic"/>
              <w:sz w:val="18"/>
              <w:szCs w:val="18"/>
            </w:rPr>
            <w:tab/>
          </w:r>
          <w:r w:rsidRPr="007100CC">
            <w:rPr>
              <w:rFonts w:ascii="Century Gothic" w:hAnsi="Century Gothic"/>
              <w:b/>
              <w:sz w:val="18"/>
              <w:szCs w:val="18"/>
            </w:rPr>
            <w:t>Personal Purchase</w:t>
          </w:r>
          <w:r w:rsidRPr="007100CC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b/>
                <w:sz w:val="18"/>
                <w:szCs w:val="18"/>
              </w:rPr>
              <w:id w:val="-1946691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100CC"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t>☐</w:t>
              </w:r>
            </w:sdtContent>
          </w:sdt>
          <w:r>
            <w:rPr>
              <w:rFonts w:ascii="Century Gothic" w:hAnsi="Century Gothic"/>
              <w:sz w:val="18"/>
              <w:szCs w:val="18"/>
            </w:rPr>
            <w:tab/>
            <w:t xml:space="preserve">             $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359974025"/>
              <w:placeholder>
                <w:docPart w:val="20B4DF4004C145DBAA8F772B7AB6151C"/>
              </w:placeholder>
              <w:showingPlcHdr/>
              <w:text/>
            </w:sdtPr>
            <w:sdtContent>
              <w:r>
                <w:rPr>
                  <w:rFonts w:ascii="Century Gothic" w:hAnsi="Century Gothic"/>
                  <w:sz w:val="18"/>
                  <w:szCs w:val="18"/>
                </w:rPr>
                <w:t>_______________</w:t>
              </w:r>
            </w:sdtContent>
          </w:sdt>
        </w:p>
        <w:p w:rsidR="00BE2864" w:rsidRPr="006518B7" w:rsidRDefault="00BE2864" w:rsidP="00BE2864">
          <w:pPr>
            <w:spacing w:line="360" w:lineRule="auto"/>
            <w:rPr>
              <w:rFonts w:ascii="Century Gothic" w:hAnsi="Century Gothic"/>
              <w:sz w:val="18"/>
              <w:szCs w:val="18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63"/>
            <w:gridCol w:w="1116"/>
            <w:gridCol w:w="1116"/>
            <w:gridCol w:w="1116"/>
            <w:gridCol w:w="1116"/>
            <w:gridCol w:w="1116"/>
            <w:gridCol w:w="1116"/>
            <w:gridCol w:w="1116"/>
            <w:gridCol w:w="1116"/>
          </w:tblGrid>
          <w:tr w:rsidR="00245859" w:rsidTr="00C82B92">
            <w:trPr>
              <w:trHeight w:val="386"/>
            </w:trPr>
            <w:tc>
              <w:tcPr>
                <w:tcW w:w="1163" w:type="dxa"/>
              </w:tcPr>
              <w:p w:rsidR="00245859" w:rsidRDefault="00245859" w:rsidP="00455313">
                <w:pPr>
                  <w:spacing w:line="360" w:lineRule="auto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</w:p>
            </w:tc>
            <w:tc>
              <w:tcPr>
                <w:tcW w:w="1116" w:type="dxa"/>
              </w:tcPr>
              <w:p w:rsidR="00245859" w:rsidRPr="00245859" w:rsidRDefault="008550DB" w:rsidP="00BB3760">
                <w:pPr>
                  <w:spacing w:line="360" w:lineRule="auto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Date:</w:t>
                </w:r>
              </w:p>
            </w:tc>
            <w:tc>
              <w:tcPr>
                <w:tcW w:w="1116" w:type="dxa"/>
              </w:tcPr>
              <w:p w:rsidR="00245859" w:rsidRDefault="008550DB" w:rsidP="00BB3760">
                <w:pPr>
                  <w:spacing w:line="360" w:lineRule="auto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Date:</w:t>
                </w:r>
              </w:p>
            </w:tc>
            <w:tc>
              <w:tcPr>
                <w:tcW w:w="1116" w:type="dxa"/>
              </w:tcPr>
              <w:p w:rsidR="00245859" w:rsidRDefault="008550DB" w:rsidP="00BB3760">
                <w:pPr>
                  <w:spacing w:line="360" w:lineRule="auto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Date:</w:t>
                </w:r>
              </w:p>
            </w:tc>
            <w:tc>
              <w:tcPr>
                <w:tcW w:w="1116" w:type="dxa"/>
              </w:tcPr>
              <w:p w:rsidR="00245859" w:rsidRDefault="008550DB" w:rsidP="00BB3760">
                <w:pPr>
                  <w:spacing w:line="360" w:lineRule="auto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Date:</w:t>
                </w:r>
              </w:p>
            </w:tc>
            <w:tc>
              <w:tcPr>
                <w:tcW w:w="1116" w:type="dxa"/>
              </w:tcPr>
              <w:p w:rsidR="00245859" w:rsidRDefault="008550DB" w:rsidP="00BB3760">
                <w:pPr>
                  <w:spacing w:line="360" w:lineRule="auto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Date:</w:t>
                </w:r>
              </w:p>
            </w:tc>
            <w:tc>
              <w:tcPr>
                <w:tcW w:w="1116" w:type="dxa"/>
              </w:tcPr>
              <w:p w:rsidR="00245859" w:rsidRDefault="008550DB" w:rsidP="00BB3760">
                <w:pPr>
                  <w:spacing w:line="360" w:lineRule="auto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Date:</w:t>
                </w:r>
              </w:p>
            </w:tc>
            <w:tc>
              <w:tcPr>
                <w:tcW w:w="1116" w:type="dxa"/>
              </w:tcPr>
              <w:p w:rsidR="00245859" w:rsidRDefault="008550DB" w:rsidP="00BB3760">
                <w:pPr>
                  <w:spacing w:line="360" w:lineRule="auto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Date:</w:t>
                </w:r>
              </w:p>
            </w:tc>
            <w:tc>
              <w:tcPr>
                <w:tcW w:w="1116" w:type="dxa"/>
              </w:tcPr>
              <w:p w:rsidR="00245859" w:rsidRDefault="008550DB" w:rsidP="00BB3760">
                <w:pPr>
                  <w:spacing w:line="360" w:lineRule="auto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Date:</w:t>
                </w:r>
              </w:p>
            </w:tc>
          </w:tr>
          <w:tr w:rsidR="00C82B92" w:rsidTr="00C82B92">
            <w:trPr>
              <w:trHeight w:val="369"/>
            </w:trPr>
            <w:tc>
              <w:tcPr>
                <w:tcW w:w="1163" w:type="dxa"/>
              </w:tcPr>
              <w:p w:rsidR="00C82B92" w:rsidRDefault="00C82B92" w:rsidP="00C82B92">
                <w:pPr>
                  <w:spacing w:line="360" w:lineRule="auto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Breakfast</w:t>
                </w:r>
              </w:p>
            </w:tc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920477628"/>
                <w:placeholder>
                  <w:docPart w:val="78F655DDA0B34CC38DE78A522F8F7AB7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982576241"/>
                <w:placeholder>
                  <w:docPart w:val="158E62CB862D48BBBE930C182553BD3C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984068346"/>
                <w:placeholder>
                  <w:docPart w:val="027E33353ED6450C927C46ECD1610731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878738671"/>
                <w:placeholder>
                  <w:docPart w:val="5C50E8091CA04541A8FB2BBA98A021FA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56326111"/>
                <w:placeholder>
                  <w:docPart w:val="A4A8587FE33C4C27A13989D618A8B521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73706213"/>
                <w:placeholder>
                  <w:docPart w:val="E06C629D73414BF684793045879A208F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296480742"/>
                <w:placeholder>
                  <w:docPart w:val="F4B43D90CAFD4F86BF8BA12A5F353029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834913730"/>
                <w:placeholder>
                  <w:docPart w:val="F3527A5921AC467B8DDD7DF68F8E7A4B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</w:tr>
          <w:tr w:rsidR="00C82B92" w:rsidTr="00C82B92">
            <w:trPr>
              <w:trHeight w:val="386"/>
            </w:trPr>
            <w:tc>
              <w:tcPr>
                <w:tcW w:w="1163" w:type="dxa"/>
              </w:tcPr>
              <w:p w:rsidR="00C82B92" w:rsidRDefault="00C82B92" w:rsidP="00C82B92">
                <w:pPr>
                  <w:spacing w:line="360" w:lineRule="auto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Lunch</w:t>
                </w:r>
              </w:p>
            </w:tc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637065045"/>
                <w:placeholder>
                  <w:docPart w:val="997EE59347714BA89C5E3D5D5F5AD8C3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703241827"/>
                <w:placeholder>
                  <w:docPart w:val="FB2CEDE2CF4A442992E1CEE833031656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925099652"/>
                <w:placeholder>
                  <w:docPart w:val="E586EB2C4CC849A69FB58791D79649EB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712085958"/>
                <w:placeholder>
                  <w:docPart w:val="EC147DA709784A3098163AAA2BF0617A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75480493"/>
                <w:placeholder>
                  <w:docPart w:val="C70A440FEDBA499E9DE4479A2844E36A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862559175"/>
                <w:placeholder>
                  <w:docPart w:val="398A65DBDBD743919C4CA1F0D1523A9D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783071161"/>
                <w:placeholder>
                  <w:docPart w:val="46B444B0E04A4A9A9A8BFE6D62958AF1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80409435"/>
                <w:placeholder>
                  <w:docPart w:val="848A358147D84062AFF8FCCAE542D97F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</w:tr>
          <w:tr w:rsidR="00C82B92" w:rsidTr="00C82B92">
            <w:trPr>
              <w:trHeight w:val="386"/>
            </w:trPr>
            <w:tc>
              <w:tcPr>
                <w:tcW w:w="1163" w:type="dxa"/>
              </w:tcPr>
              <w:p w:rsidR="00C82B92" w:rsidRDefault="00C82B92" w:rsidP="00C82B92">
                <w:pPr>
                  <w:spacing w:line="360" w:lineRule="auto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Dinner</w:t>
                </w:r>
              </w:p>
            </w:tc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991057442"/>
                <w:placeholder>
                  <w:docPart w:val="C246DD9C302C46D1B7ACB61428ECB261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980560975"/>
                <w:placeholder>
                  <w:docPart w:val="8B1704B70DC249008C8A1A2AF60D8613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4509744"/>
                <w:placeholder>
                  <w:docPart w:val="9F5FA84EE093431584582CA59C84E680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811010386"/>
                <w:placeholder>
                  <w:docPart w:val="A2EBC3434A924B13A54B94CA6D8B720B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343241834"/>
                <w:placeholder>
                  <w:docPart w:val="30E8735F709648A3AE01EA730652F75B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204911288"/>
                <w:placeholder>
                  <w:docPart w:val="E17CA20386A547E994AA085003452035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964577832"/>
                <w:placeholder>
                  <w:docPart w:val="50946B4079044C5E9F0222BE620B2862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78600532"/>
                <w:placeholder>
                  <w:docPart w:val="90DD31EAA2164C36BDFCA1795F6316E4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</w:tr>
          <w:tr w:rsidR="00C82B92" w:rsidTr="00C82B92">
            <w:trPr>
              <w:trHeight w:val="98"/>
            </w:trPr>
            <w:tc>
              <w:tcPr>
                <w:tcW w:w="1163" w:type="dxa"/>
              </w:tcPr>
              <w:p w:rsidR="00C82B92" w:rsidRDefault="00C82B92" w:rsidP="00C82B92">
                <w:pPr>
                  <w:spacing w:line="360" w:lineRule="auto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TOTAL/Day</w:t>
                </w:r>
              </w:p>
            </w:tc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246234013"/>
                <w:placeholder>
                  <w:docPart w:val="1AE827B4760845D588F6E6792425153B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394480080"/>
                <w:placeholder>
                  <w:docPart w:val="FB437766DE394E009058AA2BBF1F1768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83146595"/>
                <w:placeholder>
                  <w:docPart w:val="1BE0FB3309F24AA1813750858CCA1883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2077395113"/>
                <w:placeholder>
                  <w:docPart w:val="C8725C28692848A1A7E54DF3D90A075D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322268118"/>
                <w:placeholder>
                  <w:docPart w:val="E571471258FC4A42A02C08270EE55EB4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368798777"/>
                <w:placeholder>
                  <w:docPart w:val="ADE27595CF654B6AB2B7C890E2656A83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438531431"/>
                <w:placeholder>
                  <w:docPart w:val="7122766D69BE4418B30820415B466F84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76218388"/>
                <w:placeholder>
                  <w:docPart w:val="E67C4880A1E54CBBAF130273B3B3A4FD"/>
                </w:placeholder>
                <w:showingPlcHdr/>
                <w:text/>
              </w:sdtPr>
              <w:sdtEndPr/>
              <w:sdtContent>
                <w:tc>
                  <w:tcPr>
                    <w:tcW w:w="1116" w:type="dxa"/>
                  </w:tcPr>
                  <w:p w:rsidR="00C82B92" w:rsidRPr="00455313" w:rsidRDefault="00C82B92" w:rsidP="00C82B92">
                    <w:pPr>
                      <w:spacing w:line="36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757C90">
                      <w:rPr>
                        <w:rStyle w:val="PlaceholderText"/>
                        <w:sz w:val="18"/>
                        <w:szCs w:val="18"/>
                      </w:rPr>
                      <w:t>$</w:t>
                    </w:r>
                  </w:p>
                </w:tc>
              </w:sdtContent>
            </w:sdt>
          </w:tr>
        </w:tbl>
        <w:p w:rsidR="008550DB" w:rsidRDefault="008550DB" w:rsidP="008550DB">
          <w:pPr>
            <w:spacing w:before="120" w:line="360" w:lineRule="auto"/>
            <w:rPr>
              <w:rFonts w:ascii="Century Gothic" w:hAnsi="Century Gothic"/>
              <w:b/>
              <w:sz w:val="18"/>
              <w:szCs w:val="18"/>
            </w:rPr>
          </w:pPr>
        </w:p>
        <w:p w:rsidR="008550DB" w:rsidRPr="008550DB" w:rsidRDefault="008550DB" w:rsidP="008550DB">
          <w:pPr>
            <w:spacing w:before="120" w:line="360" w:lineRule="auto"/>
            <w:rPr>
              <w:rFonts w:ascii="Century Gothic" w:hAnsi="Century Gothic"/>
              <w:sz w:val="18"/>
              <w:szCs w:val="18"/>
            </w:rPr>
          </w:pPr>
          <w:r w:rsidRPr="008550DB">
            <w:rPr>
              <w:rFonts w:ascii="Century Gothic" w:hAnsi="Century Gothic"/>
              <w:b/>
              <w:color w:val="C00000"/>
              <w:sz w:val="18"/>
              <w:szCs w:val="18"/>
              <w:u w:val="single"/>
            </w:rPr>
            <w:t>Foreign</w:t>
          </w:r>
          <w:r w:rsidRPr="008550DB">
            <w:rPr>
              <w:rFonts w:ascii="Century Gothic" w:hAnsi="Century Gothic"/>
              <w:b/>
              <w:color w:val="C00000"/>
              <w:sz w:val="18"/>
              <w:szCs w:val="18"/>
            </w:rPr>
            <w:t xml:space="preserve"> </w:t>
          </w:r>
          <w:r w:rsidRPr="008550DB">
            <w:rPr>
              <w:rFonts w:ascii="Century Gothic" w:hAnsi="Century Gothic"/>
              <w:b/>
              <w:sz w:val="18"/>
              <w:szCs w:val="18"/>
            </w:rPr>
            <w:t xml:space="preserve">Meals </w:t>
          </w:r>
          <w:r w:rsidRPr="00AF45C6">
            <w:rPr>
              <w:rFonts w:ascii="Century Gothic" w:hAnsi="Century Gothic"/>
              <w:b/>
              <w:sz w:val="18"/>
              <w:szCs w:val="18"/>
            </w:rPr>
            <w:t>Per Diem</w:t>
          </w:r>
          <w:r>
            <w:rPr>
              <w:rFonts w:ascii="Century Gothic" w:hAnsi="Century Gothic"/>
              <w:b/>
              <w:sz w:val="18"/>
              <w:szCs w:val="18"/>
            </w:rPr>
            <w:t>;</w:t>
          </w:r>
          <w:r w:rsidRPr="00AF45C6">
            <w:rPr>
              <w:rFonts w:ascii="Century Gothic" w:hAnsi="Century Gothic"/>
              <w:b/>
              <w:sz w:val="18"/>
              <w:szCs w:val="18"/>
            </w:rPr>
            <w:t xml:space="preserve"> # </w:t>
          </w:r>
          <w:r>
            <w:rPr>
              <w:rFonts w:ascii="Century Gothic" w:hAnsi="Century Gothic"/>
              <w:b/>
              <w:sz w:val="18"/>
              <w:szCs w:val="18"/>
            </w:rPr>
            <w:t xml:space="preserve">of </w:t>
          </w:r>
          <w:r w:rsidRPr="00AF45C6">
            <w:rPr>
              <w:rFonts w:ascii="Century Gothic" w:hAnsi="Century Gothic"/>
              <w:b/>
              <w:sz w:val="18"/>
              <w:szCs w:val="18"/>
            </w:rPr>
            <w:t>Days</w:t>
          </w:r>
          <w:r>
            <w:rPr>
              <w:rFonts w:ascii="Century Gothic" w:hAnsi="Century Gothic"/>
              <w:b/>
              <w:sz w:val="18"/>
              <w:szCs w:val="18"/>
            </w:rPr>
            <w:t xml:space="preserve"> per location</w:t>
          </w:r>
          <w:r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1150559321"/>
              <w:placeholder>
                <w:docPart w:val="796171B930684EAEAEF0E2B008E64BD3"/>
              </w:placeholder>
              <w:showingPlcHdr/>
              <w:text/>
            </w:sdtPr>
            <w:sdtContent>
              <w:r>
                <w:rPr>
                  <w:rStyle w:val="PlaceholderText"/>
                </w:rPr>
                <w:t>________________________________</w:t>
              </w:r>
            </w:sdtContent>
          </w:sdt>
          <w:r>
            <w:rPr>
              <w:rFonts w:ascii="Century Gothic" w:hAnsi="Century Gothic"/>
              <w:sz w:val="18"/>
              <w:szCs w:val="18"/>
            </w:rPr>
            <w:t xml:space="preserve"> </w:t>
          </w:r>
          <w:r>
            <w:rPr>
              <w:rFonts w:ascii="Century Gothic" w:hAnsi="Century Gothic"/>
              <w:sz w:val="18"/>
              <w:szCs w:val="18"/>
            </w:rPr>
            <w:t>- - - - - -</w:t>
          </w:r>
          <w:r>
            <w:rPr>
              <w:rFonts w:ascii="Century Gothic" w:hAnsi="Century Gothic"/>
              <w:sz w:val="18"/>
              <w:szCs w:val="18"/>
            </w:rPr>
            <w:t>$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2090571484"/>
              <w:placeholder>
                <w:docPart w:val="4102EE34EA2B4FC0B623FF8DBF4E6F9C"/>
              </w:placeholder>
              <w:showingPlcHdr/>
              <w:text/>
            </w:sdtPr>
            <w:sdtContent>
              <w:r>
                <w:rPr>
                  <w:rFonts w:ascii="Century Gothic" w:hAnsi="Century Gothic"/>
                  <w:sz w:val="18"/>
                  <w:szCs w:val="18"/>
                </w:rPr>
                <w:t>_______________</w:t>
              </w:r>
            </w:sdtContent>
          </w:sdt>
        </w:p>
        <w:p w:rsidR="00B41250" w:rsidRPr="00B41250" w:rsidRDefault="00F54EB9" w:rsidP="00B41250">
          <w:pPr>
            <w:spacing w:before="120" w:line="360" w:lineRule="auto"/>
            <w:rPr>
              <w:rFonts w:ascii="Century Gothic" w:hAnsi="Century Gothic"/>
              <w:sz w:val="18"/>
              <w:szCs w:val="18"/>
            </w:rPr>
          </w:pPr>
          <w:r w:rsidRPr="007100CC">
            <w:rPr>
              <w:rFonts w:ascii="Century Gothic" w:hAnsi="Century Gothic"/>
              <w:b/>
              <w:sz w:val="18"/>
              <w:szCs w:val="18"/>
            </w:rPr>
            <w:t>Miscellaneous Expenses</w:t>
          </w:r>
          <w:r w:rsidR="005D7287">
            <w:rPr>
              <w:rFonts w:ascii="Century Gothic" w:hAnsi="Century Gothic"/>
              <w:b/>
              <w:sz w:val="18"/>
              <w:szCs w:val="18"/>
            </w:rPr>
            <w:t>:</w:t>
          </w:r>
          <w:r w:rsidR="005D7287">
            <w:rPr>
              <w:rFonts w:ascii="Century Gothic" w:hAnsi="Century Gothic"/>
              <w:sz w:val="18"/>
              <w:szCs w:val="18"/>
            </w:rPr>
            <w:t xml:space="preserve"> Explain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100878288"/>
              <w:placeholder>
                <w:docPart w:val="F76B7F8BB80A4C06ACF26C24B5F7D341"/>
              </w:placeholder>
              <w:showingPlcHdr/>
              <w:text/>
            </w:sdtPr>
            <w:sdtEndPr/>
            <w:sdtContent>
              <w:r w:rsidR="005D7287">
                <w:rPr>
                  <w:rStyle w:val="PlaceholderText"/>
                </w:rPr>
                <w:t>___________________________________</w:t>
              </w:r>
            </w:sdtContent>
          </w:sdt>
          <w:r w:rsidR="005D7287">
            <w:rPr>
              <w:rFonts w:ascii="Century Gothic" w:hAnsi="Century Gothic"/>
              <w:sz w:val="18"/>
              <w:szCs w:val="18"/>
            </w:rPr>
            <w:t xml:space="preserve"> - - - - - - - - - - - - - -</w:t>
          </w:r>
          <w:r w:rsidR="00925E7B" w:rsidRPr="007100CC">
            <w:rPr>
              <w:rFonts w:ascii="Century Gothic" w:hAnsi="Century Gothic"/>
              <w:sz w:val="18"/>
              <w:szCs w:val="18"/>
            </w:rPr>
            <w:t>$</w:t>
          </w:r>
          <w:r w:rsidR="00420330" w:rsidRPr="007100CC">
            <w:rPr>
              <w:rFonts w:ascii="Century Gothic" w:hAnsi="Century Gothic"/>
              <w:sz w:val="18"/>
              <w:szCs w:val="18"/>
            </w:rPr>
            <w:t xml:space="preserve"> </w:t>
          </w:r>
          <w:sdt>
            <w:sdtPr>
              <w:rPr>
                <w:rFonts w:ascii="Century Gothic" w:hAnsi="Century Gothic"/>
                <w:sz w:val="18"/>
                <w:szCs w:val="18"/>
              </w:rPr>
              <w:id w:val="-104116117"/>
              <w:placeholder>
                <w:docPart w:val="C582442F23A54FDCBBFF90E7184F3344"/>
              </w:placeholder>
              <w:showingPlcHdr/>
              <w:text/>
            </w:sdtPr>
            <w:sdtEndPr/>
            <w:sdtContent>
              <w:r w:rsidR="00620AED">
                <w:rPr>
                  <w:rFonts w:ascii="Century Gothic" w:hAnsi="Century Gothic"/>
                  <w:sz w:val="18"/>
                  <w:szCs w:val="18"/>
                </w:rPr>
                <w:t>_______________</w:t>
              </w:r>
            </w:sdtContent>
          </w:sdt>
        </w:p>
        <w:p w:rsidR="00BC2034" w:rsidRPr="00E44A07" w:rsidRDefault="00761207" w:rsidP="00E44A07">
          <w:pPr>
            <w:spacing w:line="360" w:lineRule="auto"/>
            <w:ind w:left="5040" w:firstLine="72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="001F6218" w:rsidRPr="005F2E24">
            <w:rPr>
              <w:rFonts w:ascii="Century Gothic" w:hAnsi="Century Gothic"/>
              <w:b/>
              <w:i/>
              <w:sz w:val="20"/>
              <w:szCs w:val="20"/>
              <w:u w:val="single"/>
            </w:rPr>
            <w:t>TOTAL Estimated Expense</w:t>
          </w:r>
          <w:r w:rsidR="00677F60">
            <w:rPr>
              <w:rFonts w:ascii="Century Gothic" w:hAnsi="Century Gothic"/>
              <w:b/>
              <w:i/>
              <w:sz w:val="20"/>
              <w:szCs w:val="20"/>
              <w:u w:val="single"/>
            </w:rPr>
            <w:t>s</w:t>
          </w:r>
          <w:r w:rsidR="005D7287">
            <w:rPr>
              <w:rFonts w:ascii="Century Gothic" w:hAnsi="Century Gothic"/>
              <w:sz w:val="20"/>
              <w:szCs w:val="20"/>
            </w:rPr>
            <w:t xml:space="preserve">     </w:t>
          </w:r>
          <w:r w:rsidR="005F2E24">
            <w:rPr>
              <w:rFonts w:ascii="Century Gothic" w:hAnsi="Century Gothic"/>
              <w:sz w:val="16"/>
              <w:szCs w:val="16"/>
            </w:rPr>
            <w:t xml:space="preserve">$ </w:t>
          </w:r>
          <w:sdt>
            <w:sdtPr>
              <w:rPr>
                <w:rFonts w:ascii="Century Gothic" w:hAnsi="Century Gothic"/>
                <w:sz w:val="16"/>
                <w:szCs w:val="16"/>
              </w:rPr>
              <w:id w:val="864176151"/>
              <w:placeholder>
                <w:docPart w:val="354C2A83435843F9BA8054B9261F5C8B"/>
              </w:placeholder>
              <w:showingPlcHdr/>
              <w:text/>
            </w:sdtPr>
            <w:sdtEndPr/>
            <w:sdtContent>
              <w:r w:rsidR="00620AED">
                <w:rPr>
                  <w:rFonts w:ascii="Century Gothic" w:hAnsi="Century Gothic"/>
                  <w:sz w:val="18"/>
                  <w:szCs w:val="18"/>
                </w:rPr>
                <w:t>_______________</w:t>
              </w:r>
            </w:sdtContent>
          </w:sdt>
        </w:p>
      </w:sdtContent>
    </w:sdt>
    <w:sectPr w:rsidR="00BC2034" w:rsidRPr="00E44A07" w:rsidSect="00BE6E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C64"/>
    <w:multiLevelType w:val="hybridMultilevel"/>
    <w:tmpl w:val="1EB2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7671"/>
    <w:multiLevelType w:val="hybridMultilevel"/>
    <w:tmpl w:val="3AF64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ED"/>
    <w:rsid w:val="00005671"/>
    <w:rsid w:val="00020EDE"/>
    <w:rsid w:val="00055BE9"/>
    <w:rsid w:val="00076104"/>
    <w:rsid w:val="0009799B"/>
    <w:rsid w:val="000A58F6"/>
    <w:rsid w:val="000A742E"/>
    <w:rsid w:val="000E00A1"/>
    <w:rsid w:val="000E3932"/>
    <w:rsid w:val="000F44DC"/>
    <w:rsid w:val="00116FC0"/>
    <w:rsid w:val="00124830"/>
    <w:rsid w:val="00130EE9"/>
    <w:rsid w:val="00132F82"/>
    <w:rsid w:val="001C7526"/>
    <w:rsid w:val="001E69AD"/>
    <w:rsid w:val="001F6218"/>
    <w:rsid w:val="002061FB"/>
    <w:rsid w:val="002069EB"/>
    <w:rsid w:val="00241358"/>
    <w:rsid w:val="00245859"/>
    <w:rsid w:val="00245EDC"/>
    <w:rsid w:val="00274F7F"/>
    <w:rsid w:val="002A74B4"/>
    <w:rsid w:val="002F25E2"/>
    <w:rsid w:val="00343B03"/>
    <w:rsid w:val="003447D0"/>
    <w:rsid w:val="00350D3F"/>
    <w:rsid w:val="0036610B"/>
    <w:rsid w:val="00381350"/>
    <w:rsid w:val="003864ED"/>
    <w:rsid w:val="00390E03"/>
    <w:rsid w:val="003933E4"/>
    <w:rsid w:val="003A07D9"/>
    <w:rsid w:val="003A441F"/>
    <w:rsid w:val="003A5750"/>
    <w:rsid w:val="003C1CEC"/>
    <w:rsid w:val="003E7445"/>
    <w:rsid w:val="003F3813"/>
    <w:rsid w:val="0040010B"/>
    <w:rsid w:val="00420330"/>
    <w:rsid w:val="00455313"/>
    <w:rsid w:val="00465755"/>
    <w:rsid w:val="00494433"/>
    <w:rsid w:val="004C4552"/>
    <w:rsid w:val="004F7129"/>
    <w:rsid w:val="00505D92"/>
    <w:rsid w:val="0055169A"/>
    <w:rsid w:val="005558C6"/>
    <w:rsid w:val="005A3860"/>
    <w:rsid w:val="005B74EF"/>
    <w:rsid w:val="005D7287"/>
    <w:rsid w:val="005F2E24"/>
    <w:rsid w:val="00604640"/>
    <w:rsid w:val="00610BE5"/>
    <w:rsid w:val="00611F49"/>
    <w:rsid w:val="00611FCD"/>
    <w:rsid w:val="00614272"/>
    <w:rsid w:val="006146A5"/>
    <w:rsid w:val="00620AED"/>
    <w:rsid w:val="00621D48"/>
    <w:rsid w:val="006518B7"/>
    <w:rsid w:val="00677F60"/>
    <w:rsid w:val="006A41E3"/>
    <w:rsid w:val="006B0D58"/>
    <w:rsid w:val="006B553F"/>
    <w:rsid w:val="006D12A9"/>
    <w:rsid w:val="006D4A6C"/>
    <w:rsid w:val="006F6408"/>
    <w:rsid w:val="007065A4"/>
    <w:rsid w:val="007100CC"/>
    <w:rsid w:val="00735296"/>
    <w:rsid w:val="007377C8"/>
    <w:rsid w:val="00757C90"/>
    <w:rsid w:val="00761207"/>
    <w:rsid w:val="00761F2C"/>
    <w:rsid w:val="00780ADF"/>
    <w:rsid w:val="00787E6C"/>
    <w:rsid w:val="007C02DD"/>
    <w:rsid w:val="007E1DD0"/>
    <w:rsid w:val="0080103E"/>
    <w:rsid w:val="00847443"/>
    <w:rsid w:val="008550DB"/>
    <w:rsid w:val="00855A3A"/>
    <w:rsid w:val="008C6DE7"/>
    <w:rsid w:val="008F6348"/>
    <w:rsid w:val="00901313"/>
    <w:rsid w:val="00911B9A"/>
    <w:rsid w:val="00913B24"/>
    <w:rsid w:val="00925E7B"/>
    <w:rsid w:val="00931FD2"/>
    <w:rsid w:val="00944FE5"/>
    <w:rsid w:val="009A7B42"/>
    <w:rsid w:val="009B00DA"/>
    <w:rsid w:val="009C17A2"/>
    <w:rsid w:val="009E08B6"/>
    <w:rsid w:val="00A10D84"/>
    <w:rsid w:val="00A36601"/>
    <w:rsid w:val="00A37D4D"/>
    <w:rsid w:val="00A57D46"/>
    <w:rsid w:val="00A629B3"/>
    <w:rsid w:val="00AD532A"/>
    <w:rsid w:val="00AD5486"/>
    <w:rsid w:val="00AE0169"/>
    <w:rsid w:val="00AE2058"/>
    <w:rsid w:val="00AF45C6"/>
    <w:rsid w:val="00B065CE"/>
    <w:rsid w:val="00B41250"/>
    <w:rsid w:val="00B469F5"/>
    <w:rsid w:val="00B859AE"/>
    <w:rsid w:val="00B90B72"/>
    <w:rsid w:val="00BA3333"/>
    <w:rsid w:val="00BB3760"/>
    <w:rsid w:val="00BB6788"/>
    <w:rsid w:val="00BC2034"/>
    <w:rsid w:val="00BC3E8E"/>
    <w:rsid w:val="00BC7538"/>
    <w:rsid w:val="00BE2864"/>
    <w:rsid w:val="00BE4961"/>
    <w:rsid w:val="00BE6E0B"/>
    <w:rsid w:val="00C15515"/>
    <w:rsid w:val="00C313BA"/>
    <w:rsid w:val="00C418CE"/>
    <w:rsid w:val="00C45F27"/>
    <w:rsid w:val="00C46DC2"/>
    <w:rsid w:val="00C5205E"/>
    <w:rsid w:val="00C82B92"/>
    <w:rsid w:val="00C840FE"/>
    <w:rsid w:val="00CA4211"/>
    <w:rsid w:val="00CA4A84"/>
    <w:rsid w:val="00CB3988"/>
    <w:rsid w:val="00CB4836"/>
    <w:rsid w:val="00CB68D7"/>
    <w:rsid w:val="00CF516C"/>
    <w:rsid w:val="00D03D66"/>
    <w:rsid w:val="00D04FA3"/>
    <w:rsid w:val="00D234C9"/>
    <w:rsid w:val="00D24DAF"/>
    <w:rsid w:val="00D50604"/>
    <w:rsid w:val="00D60AFE"/>
    <w:rsid w:val="00D640B2"/>
    <w:rsid w:val="00D70E9B"/>
    <w:rsid w:val="00DC244D"/>
    <w:rsid w:val="00DC267C"/>
    <w:rsid w:val="00E44A07"/>
    <w:rsid w:val="00E50EC7"/>
    <w:rsid w:val="00E665CA"/>
    <w:rsid w:val="00E708AA"/>
    <w:rsid w:val="00E9374D"/>
    <w:rsid w:val="00EA466F"/>
    <w:rsid w:val="00ED110B"/>
    <w:rsid w:val="00EF1BB8"/>
    <w:rsid w:val="00EF364B"/>
    <w:rsid w:val="00F25870"/>
    <w:rsid w:val="00F52069"/>
    <w:rsid w:val="00F54EB9"/>
    <w:rsid w:val="00F7254E"/>
    <w:rsid w:val="00F81AEA"/>
    <w:rsid w:val="00F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40F15"/>
  <w15:chartTrackingRefBased/>
  <w15:docId w15:val="{ED0A3074-92BD-4D42-B9D5-E3D7E29F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E0B"/>
    <w:pPr>
      <w:ind w:left="720"/>
      <w:contextualSpacing/>
    </w:pPr>
  </w:style>
  <w:style w:type="character" w:styleId="Hyperlink">
    <w:name w:val="Hyperlink"/>
    <w:rsid w:val="003933E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90E03"/>
    <w:rPr>
      <w:color w:val="808080"/>
    </w:rPr>
  </w:style>
  <w:style w:type="table" w:styleId="TableGrid">
    <w:name w:val="Table Grid"/>
    <w:basedOn w:val="TableNormal"/>
    <w:rsid w:val="0024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15B\Documents\Custom%20Office%20Templates\Travel%20Expense%20Non-Employ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890DBBBF42428CB780EE62AE85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45A4-C781-4452-8555-AED83E309A49}"/>
      </w:docPartPr>
      <w:docPartBody>
        <w:p w:rsidR="00D905C2" w:rsidRDefault="002968EA" w:rsidP="002968EA">
          <w:pPr>
            <w:pStyle w:val="78890DBBBF42428CB780EE62AE85707291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</w:t>
          </w:r>
        </w:p>
      </w:docPartBody>
    </w:docPart>
    <w:docPart>
      <w:docPartPr>
        <w:name w:val="30F06A6D45E34221BEBA94B950B3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F968-0E86-4633-9A02-E114AA3701FD}"/>
      </w:docPartPr>
      <w:docPartBody>
        <w:p w:rsidR="00D905C2" w:rsidRDefault="002968EA" w:rsidP="002968EA">
          <w:pPr>
            <w:pStyle w:val="30F06A6D45E34221BEBA94B950B3520C91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</w:t>
          </w:r>
        </w:p>
      </w:docPartBody>
    </w:docPart>
    <w:docPart>
      <w:docPartPr>
        <w:name w:val="A025F8ED37B940C8A82FB6CA443A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B137-E2F0-4040-AFDA-B0243FB2353D}"/>
      </w:docPartPr>
      <w:docPartBody>
        <w:p w:rsidR="00D905C2" w:rsidRDefault="002968EA" w:rsidP="002968EA">
          <w:pPr>
            <w:pStyle w:val="A025F8ED37B940C8A82FB6CA443A439391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________________________________________________________________________________________________</w:t>
          </w:r>
        </w:p>
      </w:docPartBody>
    </w:docPart>
    <w:docPart>
      <w:docPartPr>
        <w:name w:val="6D1EED71066045EC8B89526E0D97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0F1E-D646-4926-B2E3-1FD9C0EE1E67}"/>
      </w:docPartPr>
      <w:docPartBody>
        <w:p w:rsidR="00D905C2" w:rsidRDefault="002968EA" w:rsidP="002968EA">
          <w:pPr>
            <w:pStyle w:val="6D1EED71066045EC8B89526E0D9756C291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292DF74CF0874A59BA2F0BF89661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AED5-36B5-46F6-99BE-3FB8D50D13B7}"/>
      </w:docPartPr>
      <w:docPartBody>
        <w:p w:rsidR="00D905C2" w:rsidRDefault="002968EA" w:rsidP="002968EA">
          <w:pPr>
            <w:pStyle w:val="292DF74CF0874A59BA2F0BF89661D51491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2DCCE821800548BD94959DFDCDA1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84F4-A21D-4714-A6D9-0CDF7B63F3B3}"/>
      </w:docPartPr>
      <w:docPartBody>
        <w:p w:rsidR="00D905C2" w:rsidRDefault="002968EA" w:rsidP="002968EA">
          <w:pPr>
            <w:pStyle w:val="2DCCE821800548BD94959DFDCDA1D9C791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__________________________________________________________________________________________________</w:t>
          </w:r>
        </w:p>
      </w:docPartBody>
    </w:docPart>
    <w:docPart>
      <w:docPartPr>
        <w:name w:val="45D53745A3964B64A5992BAE96FC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5ECC-C768-4615-BF43-B33AC37C9979}"/>
      </w:docPartPr>
      <w:docPartBody>
        <w:p w:rsidR="00D905C2" w:rsidRDefault="002968EA" w:rsidP="002968EA">
          <w:pPr>
            <w:pStyle w:val="45D53745A3964B64A5992BAE96FC76CC91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106F74E8933E4FC498ED6F1C3ED2F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BF80F-507E-4624-9F2A-36E7B896870A}"/>
      </w:docPartPr>
      <w:docPartBody>
        <w:p w:rsidR="00D905C2" w:rsidRDefault="002968EA" w:rsidP="002968EA">
          <w:pPr>
            <w:pStyle w:val="106F74E8933E4FC498ED6F1C3ED2FF2B91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</w:t>
          </w:r>
        </w:p>
      </w:docPartBody>
    </w:docPart>
    <w:docPart>
      <w:docPartPr>
        <w:name w:val="588B543C0FBA4F9BAB7F152D1051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0BE4-B0B9-4BC5-AFD9-C9AC86C14841}"/>
      </w:docPartPr>
      <w:docPartBody>
        <w:p w:rsidR="00D905C2" w:rsidRDefault="002968EA" w:rsidP="002968EA">
          <w:pPr>
            <w:pStyle w:val="588B543C0FBA4F9BAB7F152D10516F8F91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</w:t>
          </w:r>
        </w:p>
      </w:docPartBody>
    </w:docPart>
    <w:docPart>
      <w:docPartPr>
        <w:name w:val="ED34E5424B1D446692CC89C2F2B0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18F1-CB93-4A73-9963-F325B421CEF3}"/>
      </w:docPartPr>
      <w:docPartBody>
        <w:p w:rsidR="00D905C2" w:rsidRDefault="002968EA" w:rsidP="002968EA">
          <w:pPr>
            <w:pStyle w:val="ED34E5424B1D446692CC89C2F2B05A9491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58BF9CAABAC14B3FAFABFCE7184A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2A18-F836-4FA7-B6A1-B027BD9600B6}"/>
      </w:docPartPr>
      <w:docPartBody>
        <w:p w:rsidR="00D905C2" w:rsidRDefault="002968EA" w:rsidP="002968EA">
          <w:pPr>
            <w:pStyle w:val="58BF9CAABAC14B3FAFABFCE7184A62AE91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650FF2DCDE1447CA9725600D8AC0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14E6-1F99-4755-B4CB-E24180C84E9B}"/>
      </w:docPartPr>
      <w:docPartBody>
        <w:p w:rsidR="00D905C2" w:rsidRDefault="002968EA" w:rsidP="002968EA">
          <w:pPr>
            <w:pStyle w:val="650FF2DCDE1447CA9725600D8AC0ACA291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C22327FEB2D1476799FEAA9051738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AE6-A1C0-416C-AF20-CC529BE5860D}"/>
      </w:docPartPr>
      <w:docPartBody>
        <w:p w:rsidR="00D905C2" w:rsidRDefault="002968EA" w:rsidP="002968EA">
          <w:pPr>
            <w:pStyle w:val="C22327FEB2D1476799FEAA905173854591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2B940C35A120441584309F0259FB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57E4-B1F8-4E8F-856B-24D9A4AB9261}"/>
      </w:docPartPr>
      <w:docPartBody>
        <w:p w:rsidR="00D905C2" w:rsidRDefault="002968EA" w:rsidP="002968EA">
          <w:pPr>
            <w:pStyle w:val="2B940C35A120441584309F0259FB98FA91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C582442F23A54FDCBBFF90E7184F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3CF2-5E33-4B39-BCFA-C393D1EED304}"/>
      </w:docPartPr>
      <w:docPartBody>
        <w:p w:rsidR="00D905C2" w:rsidRDefault="002968EA" w:rsidP="002968EA">
          <w:pPr>
            <w:pStyle w:val="C582442F23A54FDCBBFF90E7184F334491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354C2A83435843F9BA8054B9261F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5216-3D57-4779-BD24-C88564E213D8}"/>
      </w:docPartPr>
      <w:docPartBody>
        <w:p w:rsidR="00D905C2" w:rsidRDefault="002968EA" w:rsidP="002968EA">
          <w:pPr>
            <w:pStyle w:val="354C2A83435843F9BA8054B9261F5C8B91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85E246EE4E154C508412E0B0C821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9A22-E7FE-467B-95A0-1CF5D71C190A}"/>
      </w:docPartPr>
      <w:docPartBody>
        <w:p w:rsidR="00023F7A" w:rsidRDefault="002968EA" w:rsidP="002968EA">
          <w:pPr>
            <w:pStyle w:val="85E246EE4E154C508412E0B0C821AEBC90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</w:t>
          </w:r>
        </w:p>
      </w:docPartBody>
    </w:docPart>
    <w:docPart>
      <w:docPartPr>
        <w:name w:val="90A48BB4A1A7443C8614AFC19CC8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E547-A7A2-4F0B-9773-5D82C82BD957}"/>
      </w:docPartPr>
      <w:docPartBody>
        <w:p w:rsidR="00023F7A" w:rsidRDefault="002968EA" w:rsidP="002968EA">
          <w:pPr>
            <w:pStyle w:val="90A48BB4A1A7443C8614AFC19CC8918689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</w:t>
          </w:r>
        </w:p>
      </w:docPartBody>
    </w:docPart>
    <w:docPart>
      <w:docPartPr>
        <w:name w:val="FB8F9B6C9F9442D9A561E8739581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3C14-D150-4CE3-9DE5-9CF7A1346C44}"/>
      </w:docPartPr>
      <w:docPartBody>
        <w:p w:rsidR="00023F7A" w:rsidRDefault="002968EA" w:rsidP="002968EA">
          <w:pPr>
            <w:pStyle w:val="FB8F9B6C9F9442D9A561E87395816B8B89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__________________________________________________________________________________________________</w:t>
          </w:r>
        </w:p>
      </w:docPartBody>
    </w:docPart>
    <w:docPart>
      <w:docPartPr>
        <w:name w:val="3E4D8F0038F44755A6B92BFD94FD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65C3-9ECC-46AF-8D14-0138266786EA}"/>
      </w:docPartPr>
      <w:docPartBody>
        <w:p w:rsidR="00023F7A" w:rsidRDefault="002968EA" w:rsidP="002968EA">
          <w:pPr>
            <w:pStyle w:val="3E4D8F0038F44755A6B92BFD94FD8B9489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_________________________________________________________________________________________________</w:t>
          </w:r>
        </w:p>
      </w:docPartBody>
    </w:docPart>
    <w:docPart>
      <w:docPartPr>
        <w:name w:val="841ED266CBC54F9C82372E40AC66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AF24-2DEF-4BBE-8165-336617F46748}"/>
      </w:docPartPr>
      <w:docPartBody>
        <w:p w:rsidR="00023F7A" w:rsidRDefault="002968EA" w:rsidP="002968EA">
          <w:pPr>
            <w:pStyle w:val="841ED266CBC54F9C82372E40AC66391C8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</w:t>
          </w:r>
        </w:p>
      </w:docPartBody>
    </w:docPart>
    <w:docPart>
      <w:docPartPr>
        <w:name w:val="AF1B6DFD4DB44AD58FB48318121FD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B392-76DB-4550-8D25-B3F58D0267F5}"/>
      </w:docPartPr>
      <w:docPartBody>
        <w:p w:rsidR="00C65078" w:rsidRDefault="002968EA" w:rsidP="002968EA">
          <w:pPr>
            <w:pStyle w:val="AF1B6DFD4DB44AD58FB48318121FDB9080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D6848AB4289D4FCD9A4E82C4D37F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A2FE-C932-47D4-BCBB-FBD7362D0A52}"/>
      </w:docPartPr>
      <w:docPartBody>
        <w:p w:rsidR="00C65078" w:rsidRDefault="002968EA" w:rsidP="002968EA">
          <w:pPr>
            <w:pStyle w:val="D6848AB4289D4FCD9A4E82C4D37FF81780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76B7F8BB80A4C06ACF26C24B5F7D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5394B-5388-42AF-88E4-5DF697FF43C8}"/>
      </w:docPartPr>
      <w:docPartBody>
        <w:p w:rsidR="009A6E3A" w:rsidRDefault="002968EA" w:rsidP="002968EA">
          <w:pPr>
            <w:pStyle w:val="F76B7F8BB80A4C06ACF26C24B5F7D34130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ABB41081DE0E428DBE94A1D829A4E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F6BC-B3F3-45FB-B6DC-3AE0809FB900}"/>
      </w:docPartPr>
      <w:docPartBody>
        <w:p w:rsidR="009A6E3A" w:rsidRDefault="002968EA" w:rsidP="002968EA">
          <w:pPr>
            <w:pStyle w:val="ABB41081DE0E428DBE94A1D829A4E71221"/>
          </w:pPr>
          <w:r>
            <w:rPr>
              <w:rStyle w:val="PlaceholderText"/>
            </w:rPr>
            <w:t>_____________________</w:t>
          </w:r>
        </w:p>
      </w:docPartBody>
    </w:docPart>
    <w:docPart>
      <w:docPartPr>
        <w:name w:val="8D720CBDF9284E498EF0B5FC70AB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0486F-AE90-4166-A8EA-59776A547D90}"/>
      </w:docPartPr>
      <w:docPartBody>
        <w:p w:rsidR="004E4659" w:rsidRDefault="002968EA" w:rsidP="002968EA">
          <w:pPr>
            <w:pStyle w:val="8D720CBDF9284E498EF0B5FC70ABF46714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79B610AC73F04FF8B082D957CC4A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F804-34C6-4F72-8E3E-8256B6F0B808}"/>
      </w:docPartPr>
      <w:docPartBody>
        <w:p w:rsidR="004E4659" w:rsidRDefault="002968EA" w:rsidP="002968EA">
          <w:pPr>
            <w:pStyle w:val="79B610AC73F04FF8B082D957CC4AA5F511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5B4D-3AD0-4877-9C75-D6C577608619}"/>
      </w:docPartPr>
      <w:docPartBody>
        <w:p w:rsidR="006A50FB" w:rsidRDefault="004E4659">
          <w:r w:rsidRPr="000451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655DDA0B34CC38DE78A522F8F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0500-BECE-4037-BD5A-B7AAAC8DC5B1}"/>
      </w:docPartPr>
      <w:docPartBody>
        <w:p w:rsidR="002968EA" w:rsidRDefault="002968EA" w:rsidP="002968EA">
          <w:pPr>
            <w:pStyle w:val="78F655DDA0B34CC38DE78A522F8F7AB7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158E62CB862D48BBBE930C182553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6100-02B5-4EE3-8754-115C2F432D64}"/>
      </w:docPartPr>
      <w:docPartBody>
        <w:p w:rsidR="002968EA" w:rsidRDefault="002968EA" w:rsidP="002968EA">
          <w:pPr>
            <w:pStyle w:val="158E62CB862D48BBBE930C182553BD3C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027E33353ED6450C927C46ECD161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B1EE-D99B-438B-A0B3-52FD25613666}"/>
      </w:docPartPr>
      <w:docPartBody>
        <w:p w:rsidR="002968EA" w:rsidRDefault="002968EA" w:rsidP="002968EA">
          <w:pPr>
            <w:pStyle w:val="027E33353ED6450C927C46ECD1610731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5C50E8091CA04541A8FB2BBA98A02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AD78-2E37-4A20-A634-CA384D71E195}"/>
      </w:docPartPr>
      <w:docPartBody>
        <w:p w:rsidR="002968EA" w:rsidRDefault="002968EA" w:rsidP="002968EA">
          <w:pPr>
            <w:pStyle w:val="5C50E8091CA04541A8FB2BBA98A021FA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A4A8587FE33C4C27A13989D618A8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0B09-0E8D-4300-B23D-D3AECFCF3A52}"/>
      </w:docPartPr>
      <w:docPartBody>
        <w:p w:rsidR="002968EA" w:rsidRDefault="002968EA" w:rsidP="002968EA">
          <w:pPr>
            <w:pStyle w:val="A4A8587FE33C4C27A13989D618A8B521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E06C629D73414BF684793045879A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F312F-1030-4FC6-903E-0FCF50B40A3A}"/>
      </w:docPartPr>
      <w:docPartBody>
        <w:p w:rsidR="002968EA" w:rsidRDefault="002968EA" w:rsidP="002968EA">
          <w:pPr>
            <w:pStyle w:val="E06C629D73414BF684793045879A208F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F4B43D90CAFD4F86BF8BA12A5F353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7CB57-4842-4882-8529-D5812A12903F}"/>
      </w:docPartPr>
      <w:docPartBody>
        <w:p w:rsidR="002968EA" w:rsidRDefault="002968EA" w:rsidP="002968EA">
          <w:pPr>
            <w:pStyle w:val="F4B43D90CAFD4F86BF8BA12A5F353029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F3527A5921AC467B8DDD7DF68F8E7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62B9-B30C-41BD-A883-494723262454}"/>
      </w:docPartPr>
      <w:docPartBody>
        <w:p w:rsidR="002968EA" w:rsidRDefault="002968EA" w:rsidP="002968EA">
          <w:pPr>
            <w:pStyle w:val="F3527A5921AC467B8DDD7DF68F8E7A4B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997EE59347714BA89C5E3D5D5F5A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DAD4-2D6A-46A1-8ABA-5075734AF818}"/>
      </w:docPartPr>
      <w:docPartBody>
        <w:p w:rsidR="002968EA" w:rsidRDefault="002968EA" w:rsidP="002968EA">
          <w:pPr>
            <w:pStyle w:val="997EE59347714BA89C5E3D5D5F5AD8C3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FB2CEDE2CF4A442992E1CEE83303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AEB8-9622-4832-8CCD-9F2889966378}"/>
      </w:docPartPr>
      <w:docPartBody>
        <w:p w:rsidR="002968EA" w:rsidRDefault="002968EA" w:rsidP="002968EA">
          <w:pPr>
            <w:pStyle w:val="FB2CEDE2CF4A442992E1CEE833031656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E586EB2C4CC849A69FB58791D796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93BA-1907-4E97-9DEA-6E582A2DF324}"/>
      </w:docPartPr>
      <w:docPartBody>
        <w:p w:rsidR="002968EA" w:rsidRDefault="002968EA" w:rsidP="002968EA">
          <w:pPr>
            <w:pStyle w:val="E586EB2C4CC849A69FB58791D79649EB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EC147DA709784A3098163AAA2BF0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AC519-6A97-4BDE-B11E-7005B5A51D3C}"/>
      </w:docPartPr>
      <w:docPartBody>
        <w:p w:rsidR="002968EA" w:rsidRDefault="002968EA" w:rsidP="002968EA">
          <w:pPr>
            <w:pStyle w:val="EC147DA709784A3098163AAA2BF0617A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C70A440FEDBA499E9DE4479A2844E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A618-0F4B-45B6-A50A-27811D871E93}"/>
      </w:docPartPr>
      <w:docPartBody>
        <w:p w:rsidR="002968EA" w:rsidRDefault="002968EA" w:rsidP="002968EA">
          <w:pPr>
            <w:pStyle w:val="C70A440FEDBA499E9DE4479A2844E36A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398A65DBDBD743919C4CA1F0D152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EC4B-0215-404F-B8B3-BD8479AABB28}"/>
      </w:docPartPr>
      <w:docPartBody>
        <w:p w:rsidR="002968EA" w:rsidRDefault="002968EA" w:rsidP="002968EA">
          <w:pPr>
            <w:pStyle w:val="398A65DBDBD743919C4CA1F0D1523A9D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46B444B0E04A4A9A9A8BFE6D6295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AA91-BAA4-48C3-88FB-30160F46D292}"/>
      </w:docPartPr>
      <w:docPartBody>
        <w:p w:rsidR="002968EA" w:rsidRDefault="002968EA" w:rsidP="002968EA">
          <w:pPr>
            <w:pStyle w:val="46B444B0E04A4A9A9A8BFE6D62958AF1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848A358147D84062AFF8FCCAE542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E9EB-3384-4C3B-9EB7-DCE47347BEF1}"/>
      </w:docPartPr>
      <w:docPartBody>
        <w:p w:rsidR="002968EA" w:rsidRDefault="002968EA" w:rsidP="002968EA">
          <w:pPr>
            <w:pStyle w:val="848A358147D84062AFF8FCCAE542D97F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C246DD9C302C46D1B7ACB61428EC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D827-3B51-4F27-B6CE-DF98D67F8D8C}"/>
      </w:docPartPr>
      <w:docPartBody>
        <w:p w:rsidR="002968EA" w:rsidRDefault="002968EA" w:rsidP="002968EA">
          <w:pPr>
            <w:pStyle w:val="C246DD9C302C46D1B7ACB61428ECB261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8B1704B70DC249008C8A1A2AF60D8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EDCF8-6ECE-44E7-9276-C2EED9F4D1E2}"/>
      </w:docPartPr>
      <w:docPartBody>
        <w:p w:rsidR="002968EA" w:rsidRDefault="002968EA" w:rsidP="002968EA">
          <w:pPr>
            <w:pStyle w:val="8B1704B70DC249008C8A1A2AF60D8613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9F5FA84EE093431584582CA59C84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CEF1-907E-4930-AFF6-B757AC99F10C}"/>
      </w:docPartPr>
      <w:docPartBody>
        <w:p w:rsidR="002968EA" w:rsidRDefault="002968EA" w:rsidP="002968EA">
          <w:pPr>
            <w:pStyle w:val="9F5FA84EE093431584582CA59C84E680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A2EBC3434A924B13A54B94CA6D8B7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0F39-1DE0-4598-B3E5-101F7AB5E9E0}"/>
      </w:docPartPr>
      <w:docPartBody>
        <w:p w:rsidR="002968EA" w:rsidRDefault="002968EA" w:rsidP="002968EA">
          <w:pPr>
            <w:pStyle w:val="A2EBC3434A924B13A54B94CA6D8B720B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30E8735F709648A3AE01EA730652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5933-2D5A-4773-BF8B-548CC32CDAF8}"/>
      </w:docPartPr>
      <w:docPartBody>
        <w:p w:rsidR="002968EA" w:rsidRDefault="002968EA" w:rsidP="002968EA">
          <w:pPr>
            <w:pStyle w:val="30E8735F709648A3AE01EA730652F75B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E17CA20386A547E994AA085003452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FC2C-017C-4DBC-8705-972B3A6C2697}"/>
      </w:docPartPr>
      <w:docPartBody>
        <w:p w:rsidR="002968EA" w:rsidRDefault="002968EA" w:rsidP="002968EA">
          <w:pPr>
            <w:pStyle w:val="E17CA20386A547E994AA085003452035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50946B4079044C5E9F0222BE620B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604D-78FB-4D5C-A6F2-8AC69AA108F0}"/>
      </w:docPartPr>
      <w:docPartBody>
        <w:p w:rsidR="002968EA" w:rsidRDefault="002968EA" w:rsidP="002968EA">
          <w:pPr>
            <w:pStyle w:val="50946B4079044C5E9F0222BE620B2862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90DD31EAA2164C36BDFCA1795F63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15CC-1874-4523-9E69-35ACC64C3201}"/>
      </w:docPartPr>
      <w:docPartBody>
        <w:p w:rsidR="002968EA" w:rsidRDefault="002968EA" w:rsidP="002968EA">
          <w:pPr>
            <w:pStyle w:val="90DD31EAA2164C36BDFCA1795F6316E4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1AE827B4760845D588F6E6792425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32990-4AE5-4AAB-8F5A-9E1A071E2D5D}"/>
      </w:docPartPr>
      <w:docPartBody>
        <w:p w:rsidR="002968EA" w:rsidRDefault="002968EA" w:rsidP="002968EA">
          <w:pPr>
            <w:pStyle w:val="1AE827B4760845D588F6E6792425153B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FB437766DE394E009058AA2BBF1F1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297E-1D6E-44DA-9714-E980F9E60107}"/>
      </w:docPartPr>
      <w:docPartBody>
        <w:p w:rsidR="002968EA" w:rsidRDefault="002968EA" w:rsidP="002968EA">
          <w:pPr>
            <w:pStyle w:val="FB437766DE394E009058AA2BBF1F1768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1BE0FB3309F24AA1813750858CCA1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FD2D-F32A-46CA-934B-DF1315F1B0CA}"/>
      </w:docPartPr>
      <w:docPartBody>
        <w:p w:rsidR="002968EA" w:rsidRDefault="002968EA" w:rsidP="002968EA">
          <w:pPr>
            <w:pStyle w:val="1BE0FB3309F24AA1813750858CCA1883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C8725C28692848A1A7E54DF3D90A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E7E6-693A-4A98-AEC5-45F8125BD025}"/>
      </w:docPartPr>
      <w:docPartBody>
        <w:p w:rsidR="002968EA" w:rsidRDefault="002968EA" w:rsidP="002968EA">
          <w:pPr>
            <w:pStyle w:val="C8725C28692848A1A7E54DF3D90A075D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E571471258FC4A42A02C08270EE55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8ABE-76CF-4EE5-8E30-0F6996A5F44B}"/>
      </w:docPartPr>
      <w:docPartBody>
        <w:p w:rsidR="002968EA" w:rsidRDefault="002968EA" w:rsidP="002968EA">
          <w:pPr>
            <w:pStyle w:val="E571471258FC4A42A02C08270EE55EB4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ADE27595CF654B6AB2B7C890E265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64A39-AC7D-43B3-9C25-7540083F3D28}"/>
      </w:docPartPr>
      <w:docPartBody>
        <w:p w:rsidR="002968EA" w:rsidRDefault="002968EA" w:rsidP="002968EA">
          <w:pPr>
            <w:pStyle w:val="ADE27595CF654B6AB2B7C890E2656A83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7122766D69BE4418B30820415B46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DF6E-3FC2-409D-B98E-710515573D52}"/>
      </w:docPartPr>
      <w:docPartBody>
        <w:p w:rsidR="002968EA" w:rsidRDefault="002968EA" w:rsidP="002968EA">
          <w:pPr>
            <w:pStyle w:val="7122766D69BE4418B30820415B466F84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E67C4880A1E54CBBAF130273B3B3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BDEF-CB51-4369-A222-9FD60C459AC4}"/>
      </w:docPartPr>
      <w:docPartBody>
        <w:p w:rsidR="002968EA" w:rsidRDefault="002968EA" w:rsidP="002968EA">
          <w:pPr>
            <w:pStyle w:val="E67C4880A1E54CBBAF130273B3B3A4FD6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20B4DF4004C145DBAA8F772B7AB61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C8F21-C1C2-4A0B-9ADA-6DB5189DCB36}"/>
      </w:docPartPr>
      <w:docPartBody>
        <w:p w:rsidR="00000000" w:rsidRDefault="00D61BB0" w:rsidP="00D61BB0">
          <w:pPr>
            <w:pStyle w:val="20B4DF4004C145DBAA8F772B7AB6151C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796171B930684EAEAEF0E2B008E64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9777-87F3-4F27-A6D4-0117FDD2A1B3}"/>
      </w:docPartPr>
      <w:docPartBody>
        <w:p w:rsidR="00000000" w:rsidRDefault="00D61BB0" w:rsidP="00D61BB0">
          <w:pPr>
            <w:pStyle w:val="796171B930684EAEAEF0E2B008E64BD3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4102EE34EA2B4FC0B623FF8DBF4E6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DC32-FC32-4D24-A510-6A8F7999F9C3}"/>
      </w:docPartPr>
      <w:docPartBody>
        <w:p w:rsidR="00000000" w:rsidRDefault="00D61BB0" w:rsidP="00D61BB0">
          <w:pPr>
            <w:pStyle w:val="4102EE34EA2B4FC0B623FF8DBF4E6F9C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2"/>
    <w:rsid w:val="00023F7A"/>
    <w:rsid w:val="00093463"/>
    <w:rsid w:val="00222876"/>
    <w:rsid w:val="002968EA"/>
    <w:rsid w:val="002A12F4"/>
    <w:rsid w:val="002C27B7"/>
    <w:rsid w:val="002F680B"/>
    <w:rsid w:val="004E4659"/>
    <w:rsid w:val="006A50FB"/>
    <w:rsid w:val="0078573E"/>
    <w:rsid w:val="00962EF0"/>
    <w:rsid w:val="00971ACA"/>
    <w:rsid w:val="009A6E3A"/>
    <w:rsid w:val="00A253E0"/>
    <w:rsid w:val="00A72469"/>
    <w:rsid w:val="00BB75E7"/>
    <w:rsid w:val="00C65078"/>
    <w:rsid w:val="00D61BB0"/>
    <w:rsid w:val="00D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BB0"/>
    <w:rPr>
      <w:color w:val="808080"/>
    </w:rPr>
  </w:style>
  <w:style w:type="paragraph" w:customStyle="1" w:styleId="78890DBBBF42428CB780EE62AE857072">
    <w:name w:val="78890DBBBF42428CB780EE62AE857072"/>
  </w:style>
  <w:style w:type="paragraph" w:customStyle="1" w:styleId="97A074D5A23148EDAE90F68CA8B0CC05">
    <w:name w:val="97A074D5A23148EDAE90F68CA8B0CC05"/>
  </w:style>
  <w:style w:type="paragraph" w:customStyle="1" w:styleId="549F622FE79B4FF8AFCDA9A3EEFF3773">
    <w:name w:val="549F622FE79B4FF8AFCDA9A3EEFF3773"/>
  </w:style>
  <w:style w:type="paragraph" w:customStyle="1" w:styleId="30F06A6D45E34221BEBA94B950B3520C">
    <w:name w:val="30F06A6D45E34221BEBA94B950B3520C"/>
  </w:style>
  <w:style w:type="paragraph" w:customStyle="1" w:styleId="BA3A934710894E60831FFA9A81D88EC0">
    <w:name w:val="BA3A934710894E60831FFA9A81D88EC0"/>
  </w:style>
  <w:style w:type="paragraph" w:customStyle="1" w:styleId="A025F8ED37B940C8A82FB6CA443A4393">
    <w:name w:val="A025F8ED37B940C8A82FB6CA443A4393"/>
  </w:style>
  <w:style w:type="paragraph" w:customStyle="1" w:styleId="86A4F1A0DF2F4290927E558FE1023F22">
    <w:name w:val="86A4F1A0DF2F4290927E558FE1023F22"/>
  </w:style>
  <w:style w:type="paragraph" w:customStyle="1" w:styleId="E3D17317A0CA47418AEE1DAE80ABD495">
    <w:name w:val="E3D17317A0CA47418AEE1DAE80ABD495"/>
  </w:style>
  <w:style w:type="paragraph" w:customStyle="1" w:styleId="E2A9265269B246069061F73A7B265398">
    <w:name w:val="E2A9265269B246069061F73A7B265398"/>
  </w:style>
  <w:style w:type="paragraph" w:customStyle="1" w:styleId="6D1EED71066045EC8B89526E0D9756C2">
    <w:name w:val="6D1EED71066045EC8B89526E0D9756C2"/>
  </w:style>
  <w:style w:type="paragraph" w:customStyle="1" w:styleId="292DF74CF0874A59BA2F0BF89661D514">
    <w:name w:val="292DF74CF0874A59BA2F0BF89661D514"/>
  </w:style>
  <w:style w:type="paragraph" w:customStyle="1" w:styleId="95AB48B9FD1449AA9D4D035A85C7EF7E">
    <w:name w:val="95AB48B9FD1449AA9D4D035A85C7EF7E"/>
  </w:style>
  <w:style w:type="paragraph" w:customStyle="1" w:styleId="48A9F63BAD1343A491976E8ED6B8B015">
    <w:name w:val="48A9F63BAD1343A491976E8ED6B8B015"/>
  </w:style>
  <w:style w:type="paragraph" w:customStyle="1" w:styleId="2DCCE821800548BD94959DFDCDA1D9C7">
    <w:name w:val="2DCCE821800548BD94959DFDCDA1D9C7"/>
  </w:style>
  <w:style w:type="paragraph" w:customStyle="1" w:styleId="647D5A3B090E47F6999755B09A95CDAC">
    <w:name w:val="647D5A3B090E47F6999755B09A95CDAC"/>
  </w:style>
  <w:style w:type="paragraph" w:customStyle="1" w:styleId="C2F83A01037745B7BA48EE5DF157B963">
    <w:name w:val="C2F83A01037745B7BA48EE5DF157B963"/>
  </w:style>
  <w:style w:type="paragraph" w:customStyle="1" w:styleId="45D53745A3964B64A5992BAE96FC76CC">
    <w:name w:val="45D53745A3964B64A5992BAE96FC76CC"/>
  </w:style>
  <w:style w:type="paragraph" w:customStyle="1" w:styleId="106F74E8933E4FC498ED6F1C3ED2FF2B">
    <w:name w:val="106F74E8933E4FC498ED6F1C3ED2FF2B"/>
  </w:style>
  <w:style w:type="paragraph" w:customStyle="1" w:styleId="588B543C0FBA4F9BAB7F152D10516F8F">
    <w:name w:val="588B543C0FBA4F9BAB7F152D10516F8F"/>
  </w:style>
  <w:style w:type="paragraph" w:customStyle="1" w:styleId="ED34E5424B1D446692CC89C2F2B05A94">
    <w:name w:val="ED34E5424B1D446692CC89C2F2B05A94"/>
  </w:style>
  <w:style w:type="paragraph" w:customStyle="1" w:styleId="027D051F4E5740D5A20CC0BB67802FA4">
    <w:name w:val="027D051F4E5740D5A20CC0BB67802FA4"/>
  </w:style>
  <w:style w:type="paragraph" w:customStyle="1" w:styleId="E5726662AE9449A8A292D71EA06D6941">
    <w:name w:val="E5726662AE9449A8A292D71EA06D6941"/>
  </w:style>
  <w:style w:type="paragraph" w:customStyle="1" w:styleId="58BF9CAABAC14B3FAFABFCE7184A62AE">
    <w:name w:val="58BF9CAABAC14B3FAFABFCE7184A62AE"/>
  </w:style>
  <w:style w:type="paragraph" w:customStyle="1" w:styleId="650FF2DCDE1447CA9725600D8AC0ACA2">
    <w:name w:val="650FF2DCDE1447CA9725600D8AC0ACA2"/>
  </w:style>
  <w:style w:type="paragraph" w:customStyle="1" w:styleId="C22327FEB2D1476799FEAA9051738545">
    <w:name w:val="C22327FEB2D1476799FEAA9051738545"/>
  </w:style>
  <w:style w:type="paragraph" w:customStyle="1" w:styleId="2170ADB9A681400CACA7FE2EAB331FB6">
    <w:name w:val="2170ADB9A681400CACA7FE2EAB331FB6"/>
  </w:style>
  <w:style w:type="paragraph" w:customStyle="1" w:styleId="A8BD9F201112417480D436CFFD462FB3">
    <w:name w:val="A8BD9F201112417480D436CFFD462FB3"/>
  </w:style>
  <w:style w:type="paragraph" w:customStyle="1" w:styleId="2B940C35A120441584309F0259FB98FA">
    <w:name w:val="2B940C35A120441584309F0259FB98FA"/>
  </w:style>
  <w:style w:type="paragraph" w:customStyle="1" w:styleId="88A5570F83A2496492843ED35E91A83E">
    <w:name w:val="88A5570F83A2496492843ED35E91A83E"/>
  </w:style>
  <w:style w:type="paragraph" w:customStyle="1" w:styleId="8892E55ED0AF4FB587B80EB10F16B72A">
    <w:name w:val="8892E55ED0AF4FB587B80EB10F16B72A"/>
  </w:style>
  <w:style w:type="paragraph" w:customStyle="1" w:styleId="CCDA224955254C1ABF06199D7862B436">
    <w:name w:val="CCDA224955254C1ABF06199D7862B436"/>
  </w:style>
  <w:style w:type="paragraph" w:customStyle="1" w:styleId="C582442F23A54FDCBBFF90E7184F3344">
    <w:name w:val="C582442F23A54FDCBBFF90E7184F3344"/>
  </w:style>
  <w:style w:type="paragraph" w:customStyle="1" w:styleId="354C2A83435843F9BA8054B9261F5C8B">
    <w:name w:val="354C2A83435843F9BA8054B9261F5C8B"/>
  </w:style>
  <w:style w:type="paragraph" w:customStyle="1" w:styleId="78890DBBBF42428CB780EE62AE8570721">
    <w:name w:val="78890DBBBF42428CB780EE62AE85707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1">
    <w:name w:val="97A074D5A23148EDAE90F68CA8B0CC0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">
    <w:name w:val="85E246EE4E154C508412E0B0C821AEBC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">
    <w:name w:val="30F06A6D45E34221BEBA94B950B3520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A934710894E60831FFA9A81D88EC01">
    <w:name w:val="BA3A934710894E60831FFA9A81D88EC0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">
    <w:name w:val="A025F8ED37B940C8A82FB6CA443A439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F1A0DF2F4290927E558FE1023F221">
    <w:name w:val="86A4F1A0DF2F4290927E558FE1023F2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1">
    <w:name w:val="E3D17317A0CA47418AEE1DAE80ABD49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1">
    <w:name w:val="E2A9265269B246069061F73A7B265398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">
    <w:name w:val="6D1EED71066045EC8B89526E0D9756C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">
    <w:name w:val="292DF74CF0874A59BA2F0BF89661D51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B48B9FD1449AA9D4D035A85C7EF7E1">
    <w:name w:val="95AB48B9FD1449AA9D4D035A85C7EF7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9F63BAD1343A491976E8ED6B8B0151">
    <w:name w:val="48A9F63BAD1343A491976E8ED6B8B01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">
    <w:name w:val="2DCCE821800548BD94959DFDCDA1D9C7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">
    <w:name w:val="647D5A3B090E47F6999755B09A95CDA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83A01037745B7BA48EE5DF157B9631">
    <w:name w:val="C2F83A01037745B7BA48EE5DF157B96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">
    <w:name w:val="45D53745A3964B64A5992BAE96FC76C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">
    <w:name w:val="106F74E8933E4FC498ED6F1C3ED2FF2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">
    <w:name w:val="588B543C0FBA4F9BAB7F152D10516F8F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">
    <w:name w:val="ED34E5424B1D446692CC89C2F2B05A9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">
    <w:name w:val="027D051F4E5740D5A20CC0BB67802FA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">
    <w:name w:val="E5726662AE9449A8A292D71EA06D6941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">
    <w:name w:val="58BF9CAABAC14B3FAFABFCE7184A62A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">
    <w:name w:val="650FF2DCDE1447CA9725600D8AC0ACA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">
    <w:name w:val="C22327FEB2D1476799FEAA905173854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1">
    <w:name w:val="2170ADB9A681400CACA7FE2EAB331FB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1">
    <w:name w:val="A8BD9F201112417480D436CFFD462FB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">
    <w:name w:val="2B940C35A120441584309F0259FB98F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">
    <w:name w:val="88A5570F83A2496492843ED35E91A83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">
    <w:name w:val="8892E55ED0AF4FB587B80EB10F16B72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1">
    <w:name w:val="CCDA224955254C1ABF06199D7862B43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">
    <w:name w:val="C582442F23A54FDCBBFF90E7184F334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">
    <w:name w:val="354C2A83435843F9BA8054B9261F5C8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">
    <w:name w:val="78890DBBBF42428CB780EE62AE85707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2">
    <w:name w:val="97A074D5A23148EDAE90F68CA8B0CC0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">
    <w:name w:val="85E246EE4E154C508412E0B0C821AEB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">
    <w:name w:val="30F06A6D45E34221BEBA94B950B3520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">
    <w:name w:val="73267A549BD04F288CE412E8393F531A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">
    <w:name w:val="A025F8ED37B940C8A82FB6CA443A4393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">
    <w:name w:val="90A48BB4A1A7443C8614AFC19CC8918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2">
    <w:name w:val="E3D17317A0CA47418AEE1DAE80ABD49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2">
    <w:name w:val="E2A9265269B246069061F73A7B265398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">
    <w:name w:val="6D1EED71066045EC8B89526E0D9756C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">
    <w:name w:val="292DF74CF0874A59BA2F0BF89661D51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">
    <w:name w:val="FB8F9B6C9F9442D9A561E87395816B8B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">
    <w:name w:val="3E4D8F0038F44755A6B92BFD94FD8B9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">
    <w:name w:val="2DCCE821800548BD94959DFDCDA1D9C7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">
    <w:name w:val="647D5A3B090E47F6999755B09A95CDA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61C4D781B4734AA6D2B0CA31B15C1">
    <w:name w:val="84A61C4D781B4734AA6D2B0CA31B15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">
    <w:name w:val="45D53745A3964B64A5992BAE96FC76C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">
    <w:name w:val="106F74E8933E4FC498ED6F1C3ED2FF2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">
    <w:name w:val="588B543C0FBA4F9BAB7F152D10516F8F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">
    <w:name w:val="ED34E5424B1D446692CC89C2F2B05A9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">
    <w:name w:val="027D051F4E5740D5A20CC0BB67802FA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">
    <w:name w:val="E5726662AE9449A8A292D71EA06D6941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">
    <w:name w:val="58BF9CAABAC14B3FAFABFCE7184A62AE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">
    <w:name w:val="650FF2DCDE1447CA9725600D8AC0ACA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">
    <w:name w:val="C22327FEB2D1476799FEAA905173854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2">
    <w:name w:val="2170ADB9A681400CACA7FE2EAB331FB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2">
    <w:name w:val="A8BD9F201112417480D436CFFD462FB3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">
    <w:name w:val="2B940C35A120441584309F0259FB98F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">
    <w:name w:val="88A5570F83A2496492843ED35E91A83E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">
    <w:name w:val="8892E55ED0AF4FB587B80EB10F16B72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2">
    <w:name w:val="CCDA224955254C1ABF06199D7862B43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">
    <w:name w:val="C582442F23A54FDCBBFF90E7184F334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">
    <w:name w:val="354C2A83435843F9BA8054B9261F5C8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">
    <w:name w:val="78890DBBBF42428CB780EE62AE85707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3">
    <w:name w:val="97A074D5A23148EDAE90F68CA8B0CC0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">
    <w:name w:val="85E246EE4E154C508412E0B0C821AEB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">
    <w:name w:val="30F06A6D45E34221BEBA94B950B3520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1">
    <w:name w:val="73267A549BD04F288CE412E8393F531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">
    <w:name w:val="A025F8ED37B940C8A82FB6CA443A4393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">
    <w:name w:val="90A48BB4A1A7443C8614AFC19CC8918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3">
    <w:name w:val="E3D17317A0CA47418AEE1DAE80ABD49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3">
    <w:name w:val="E2A9265269B246069061F73A7B265398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">
    <w:name w:val="6D1EED71066045EC8B89526E0D9756C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">
    <w:name w:val="292DF74CF0874A59BA2F0BF89661D51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">
    <w:name w:val="FB8F9B6C9F9442D9A561E87395816B8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">
    <w:name w:val="3E4D8F0038F44755A6B92BFD94FD8B9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">
    <w:name w:val="2DCCE821800548BD94959DFDCDA1D9C7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">
    <w:name w:val="647D5A3B090E47F6999755B09A95CDA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DBE7830D441BFB9072EB5BD429F0A">
    <w:name w:val="F3CDBE7830D441BFB9072EB5BD429F0A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">
    <w:name w:val="45D53745A3964B64A5992BAE96FC76C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">
    <w:name w:val="106F74E8933E4FC498ED6F1C3ED2FF2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">
    <w:name w:val="588B543C0FBA4F9BAB7F152D10516F8F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">
    <w:name w:val="ED34E5424B1D446692CC89C2F2B05A9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">
    <w:name w:val="027D051F4E5740D5A20CC0BB67802FA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">
    <w:name w:val="E5726662AE9449A8A292D71EA06D6941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">
    <w:name w:val="58BF9CAABAC14B3FAFABFCE7184A62AE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">
    <w:name w:val="650FF2DCDE1447CA9725600D8AC0ACA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">
    <w:name w:val="C22327FEB2D1476799FEAA905173854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3">
    <w:name w:val="2170ADB9A681400CACA7FE2EAB331FB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3">
    <w:name w:val="A8BD9F201112417480D436CFFD462FB3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">
    <w:name w:val="2B940C35A120441584309F0259FB98FA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">
    <w:name w:val="88A5570F83A2496492843ED35E91A83E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">
    <w:name w:val="8892E55ED0AF4FB587B80EB10F16B72A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3">
    <w:name w:val="CCDA224955254C1ABF06199D7862B43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">
    <w:name w:val="C582442F23A54FDCBBFF90E7184F334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">
    <w:name w:val="354C2A83435843F9BA8054B9261F5C8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">
    <w:name w:val="78890DBBBF42428CB780EE62AE85707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4">
    <w:name w:val="97A074D5A23148EDAE90F68CA8B0CC0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">
    <w:name w:val="85E246EE4E154C508412E0B0C821AEB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">
    <w:name w:val="30F06A6D45E34221BEBA94B950B3520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2">
    <w:name w:val="73267A549BD04F288CE412E8393F531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">
    <w:name w:val="A025F8ED37B940C8A82FB6CA443A4393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">
    <w:name w:val="90A48BB4A1A7443C8614AFC19CC8918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4">
    <w:name w:val="E3D17317A0CA47418AEE1DAE80ABD49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4">
    <w:name w:val="E2A9265269B246069061F73A7B265398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">
    <w:name w:val="6D1EED71066045EC8B89526E0D9756C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">
    <w:name w:val="292DF74CF0874A59BA2F0BF89661D51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">
    <w:name w:val="FB8F9B6C9F9442D9A561E87395816B8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">
    <w:name w:val="3E4D8F0038F44755A6B92BFD94FD8B9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">
    <w:name w:val="2DCCE821800548BD94959DFDCDA1D9C7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">
    <w:name w:val="647D5A3B090E47F6999755B09A95CDA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">
    <w:name w:val="841ED266CBC54F9C82372E40AC66391C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">
    <w:name w:val="45D53745A3964B64A5992BAE96FC76C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">
    <w:name w:val="106F74E8933E4FC498ED6F1C3ED2FF2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">
    <w:name w:val="588B543C0FBA4F9BAB7F152D10516F8F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">
    <w:name w:val="ED34E5424B1D446692CC89C2F2B05A9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">
    <w:name w:val="027D051F4E5740D5A20CC0BB67802FA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">
    <w:name w:val="E5726662AE9449A8A292D71EA06D6941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">
    <w:name w:val="58BF9CAABAC14B3FAFABFCE7184A62AE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">
    <w:name w:val="650FF2DCDE1447CA9725600D8AC0ACA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">
    <w:name w:val="C22327FEB2D1476799FEAA905173854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4">
    <w:name w:val="2170ADB9A681400CACA7FE2EAB331FB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4">
    <w:name w:val="A8BD9F201112417480D436CFFD462FB3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">
    <w:name w:val="2B940C35A120441584309F0259FB98FA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">
    <w:name w:val="88A5570F83A2496492843ED35E91A83E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">
    <w:name w:val="8892E55ED0AF4FB587B80EB10F16B72A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4">
    <w:name w:val="CCDA224955254C1ABF06199D7862B43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">
    <w:name w:val="C582442F23A54FDCBBFF90E7184F334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">
    <w:name w:val="354C2A83435843F9BA8054B9261F5C8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">
    <w:name w:val="78890DBBBF42428CB780EE62AE85707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5">
    <w:name w:val="97A074D5A23148EDAE90F68CA8B0CC0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">
    <w:name w:val="85E246EE4E154C508412E0B0C821AEB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">
    <w:name w:val="30F06A6D45E34221BEBA94B950B3520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845652DF44EA894E57C68A6EBEC01">
    <w:name w:val="DFF845652DF44EA894E57C68A6EBEC0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">
    <w:name w:val="A025F8ED37B940C8A82FB6CA443A4393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">
    <w:name w:val="90A48BB4A1A7443C8614AFC19CC8918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5">
    <w:name w:val="E3D17317A0CA47418AEE1DAE80ABD49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5">
    <w:name w:val="E2A9265269B246069061F73A7B265398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">
    <w:name w:val="6D1EED71066045EC8B89526E0D9756C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">
    <w:name w:val="292DF74CF0874A59BA2F0BF89661D51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">
    <w:name w:val="FB8F9B6C9F9442D9A561E87395816B8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">
    <w:name w:val="3E4D8F0038F44755A6B92BFD94FD8B9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">
    <w:name w:val="2DCCE821800548BD94959DFDCDA1D9C7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">
    <w:name w:val="647D5A3B090E47F6999755B09A95CDA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">
    <w:name w:val="841ED266CBC54F9C82372E40AC66391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">
    <w:name w:val="45D53745A3964B64A5992BAE96FC76C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">
    <w:name w:val="106F74E8933E4FC498ED6F1C3ED2FF2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">
    <w:name w:val="588B543C0FBA4F9BAB7F152D10516F8F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">
    <w:name w:val="ED34E5424B1D446692CC89C2F2B05A9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">
    <w:name w:val="027D051F4E5740D5A20CC0BB67802FA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">
    <w:name w:val="E5726662AE9449A8A292D71EA06D6941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">
    <w:name w:val="58BF9CAABAC14B3FAFABFCE7184A62AE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">
    <w:name w:val="650FF2DCDE1447CA9725600D8AC0ACA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">
    <w:name w:val="C22327FEB2D1476799FEAA905173854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5">
    <w:name w:val="2170ADB9A681400CACA7FE2EAB331FB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5">
    <w:name w:val="A8BD9F201112417480D436CFFD462FB3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">
    <w:name w:val="2B940C35A120441584309F0259FB98FA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">
    <w:name w:val="88A5570F83A2496492843ED35E91A83E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">
    <w:name w:val="8892E55ED0AF4FB587B80EB10F16B72A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5">
    <w:name w:val="CCDA224955254C1ABF06199D7862B43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">
    <w:name w:val="C582442F23A54FDCBBFF90E7184F334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">
    <w:name w:val="354C2A83435843F9BA8054B9261F5C8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">
    <w:name w:val="78890DBBBF42428CB780EE62AE85707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6">
    <w:name w:val="97A074D5A23148EDAE90F68CA8B0CC0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">
    <w:name w:val="85E246EE4E154C508412E0B0C821AEB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">
    <w:name w:val="30F06A6D45E34221BEBA94B950B3520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">
    <w:name w:val="EB7765EF74BA4675883BC1793BB754AB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">
    <w:name w:val="A025F8ED37B940C8A82FB6CA443A4393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">
    <w:name w:val="90A48BB4A1A7443C8614AFC19CC8918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6">
    <w:name w:val="E3D17317A0CA47418AEE1DAE80ABD49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6">
    <w:name w:val="E2A9265269B246069061F73A7B265398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">
    <w:name w:val="6D1EED71066045EC8B89526E0D9756C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">
    <w:name w:val="292DF74CF0874A59BA2F0BF89661D51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">
    <w:name w:val="FB8F9B6C9F9442D9A561E87395816B8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">
    <w:name w:val="3E4D8F0038F44755A6B92BFD94FD8B9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">
    <w:name w:val="2DCCE821800548BD94959DFDCDA1D9C7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6">
    <w:name w:val="647D5A3B090E47F6999755B09A95CDA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">
    <w:name w:val="841ED266CBC54F9C82372E40AC66391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">
    <w:name w:val="45D53745A3964B64A5992BAE96FC76C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">
    <w:name w:val="106F74E8933E4FC498ED6F1C3ED2FF2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">
    <w:name w:val="588B543C0FBA4F9BAB7F152D10516F8F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">
    <w:name w:val="ED34E5424B1D446692CC89C2F2B05A9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">
    <w:name w:val="027D051F4E5740D5A20CC0BB67802FA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">
    <w:name w:val="E5726662AE9449A8A292D71EA06D6941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">
    <w:name w:val="58BF9CAABAC14B3FAFABFCE7184A62AE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">
    <w:name w:val="650FF2DCDE1447CA9725600D8AC0ACA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">
    <w:name w:val="C22327FEB2D1476799FEAA905173854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6">
    <w:name w:val="2170ADB9A681400CACA7FE2EAB331FB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6">
    <w:name w:val="A8BD9F201112417480D436CFFD462FB3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">
    <w:name w:val="2B940C35A120441584309F0259FB98FA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">
    <w:name w:val="88A5570F83A2496492843ED35E91A83E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">
    <w:name w:val="8892E55ED0AF4FB587B80EB10F16B72A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6">
    <w:name w:val="CCDA224955254C1ABF06199D7862B43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">
    <w:name w:val="C582442F23A54FDCBBFF90E7184F334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">
    <w:name w:val="354C2A83435843F9BA8054B9261F5C8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">
    <w:name w:val="78890DBBBF42428CB780EE62AE85707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7">
    <w:name w:val="97A074D5A23148EDAE90F68CA8B0CC0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">
    <w:name w:val="85E246EE4E154C508412E0B0C821AEB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">
    <w:name w:val="30F06A6D45E34221BEBA94B950B3520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1">
    <w:name w:val="EB7765EF74BA4675883BC1793BB754A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">
    <w:name w:val="A025F8ED37B940C8A82FB6CA443A4393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">
    <w:name w:val="90A48BB4A1A7443C8614AFC19CC8918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7">
    <w:name w:val="E3D17317A0CA47418AEE1DAE80ABD49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7">
    <w:name w:val="E2A9265269B246069061F73A7B265398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">
    <w:name w:val="6D1EED71066045EC8B89526E0D9756C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">
    <w:name w:val="292DF74CF0874A59BA2F0BF89661D51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">
    <w:name w:val="FB8F9B6C9F9442D9A561E87395816B8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">
    <w:name w:val="3E4D8F0038F44755A6B92BFD94FD8B9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">
    <w:name w:val="2DCCE821800548BD94959DFDCDA1D9C7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7">
    <w:name w:val="647D5A3B090E47F6999755B09A95CDA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">
    <w:name w:val="841ED266CBC54F9C82372E40AC66391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">
    <w:name w:val="45D53745A3964B64A5992BAE96FC76C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">
    <w:name w:val="106F74E8933E4FC498ED6F1C3ED2FF2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">
    <w:name w:val="588B543C0FBA4F9BAB7F152D10516F8F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">
    <w:name w:val="ED34E5424B1D446692CC89C2F2B05A9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">
    <w:name w:val="027D051F4E5740D5A20CC0BB67802FA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">
    <w:name w:val="E5726662AE9449A8A292D71EA06D6941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">
    <w:name w:val="58BF9CAABAC14B3FAFABFCE7184A62AE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">
    <w:name w:val="650FF2DCDE1447CA9725600D8AC0ACA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">
    <w:name w:val="C22327FEB2D1476799FEAA905173854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7">
    <w:name w:val="2170ADB9A681400CACA7FE2EAB331FB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7">
    <w:name w:val="A8BD9F201112417480D436CFFD462FB3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">
    <w:name w:val="2B940C35A120441584309F0259FB98FA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">
    <w:name w:val="88A5570F83A2496492843ED35E91A83E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">
    <w:name w:val="8892E55ED0AF4FB587B80EB10F16B72A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7">
    <w:name w:val="CCDA224955254C1ABF06199D7862B43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">
    <w:name w:val="C582442F23A54FDCBBFF90E7184F334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">
    <w:name w:val="354C2A83435843F9BA8054B9261F5C8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">
    <w:name w:val="78890DBBBF42428CB780EE62AE85707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8">
    <w:name w:val="97A074D5A23148EDAE90F68CA8B0CC0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">
    <w:name w:val="85E246EE4E154C508412E0B0C821AEB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">
    <w:name w:val="30F06A6D45E34221BEBA94B950B3520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2">
    <w:name w:val="EB7765EF74BA4675883BC1793BB754A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">
    <w:name w:val="A025F8ED37B940C8A82FB6CA443A4393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">
    <w:name w:val="90A48BB4A1A7443C8614AFC19CC8918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8">
    <w:name w:val="E3D17317A0CA47418AEE1DAE80ABD49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8">
    <w:name w:val="E2A9265269B246069061F73A7B265398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">
    <w:name w:val="6D1EED71066045EC8B89526E0D9756C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">
    <w:name w:val="292DF74CF0874A59BA2F0BF89661D51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">
    <w:name w:val="FB8F9B6C9F9442D9A561E87395816B8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">
    <w:name w:val="3E4D8F0038F44755A6B92BFD94FD8B9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">
    <w:name w:val="2DCCE821800548BD94959DFDCDA1D9C7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8">
    <w:name w:val="647D5A3B090E47F6999755B09A95CDA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">
    <w:name w:val="841ED266CBC54F9C82372E40AC66391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">
    <w:name w:val="45D53745A3964B64A5992BAE96FC76C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">
    <w:name w:val="106F74E8933E4FC498ED6F1C3ED2FF2B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">
    <w:name w:val="588B543C0FBA4F9BAB7F152D10516F8F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">
    <w:name w:val="ED34E5424B1D446692CC89C2F2B05A9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">
    <w:name w:val="027D051F4E5740D5A20CC0BB67802FA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">
    <w:name w:val="E5726662AE9449A8A292D71EA06D6941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">
    <w:name w:val="58BF9CAABAC14B3FAFABFCE7184A62AE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">
    <w:name w:val="650FF2DCDE1447CA9725600D8AC0ACA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">
    <w:name w:val="C22327FEB2D1476799FEAA905173854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">
    <w:name w:val="2B940C35A120441584309F0259FB98FA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8">
    <w:name w:val="88A5570F83A2496492843ED35E91A83E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">
    <w:name w:val="8892E55ED0AF4FB587B80EB10F16B72A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8">
    <w:name w:val="CCDA224955254C1ABF06199D7862B436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">
    <w:name w:val="C582442F23A54FDCBBFF90E7184F334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">
    <w:name w:val="354C2A83435843F9BA8054B9261F5C8B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">
    <w:name w:val="78890DBBBF42428CB780EE62AE85707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9">
    <w:name w:val="97A074D5A23148EDAE90F68CA8B0CC0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">
    <w:name w:val="85E246EE4E154C508412E0B0C821AEB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">
    <w:name w:val="30F06A6D45E34221BEBA94B950B3520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3">
    <w:name w:val="EB7765EF74BA4675883BC1793BB754A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">
    <w:name w:val="A025F8ED37B940C8A82FB6CA443A4393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">
    <w:name w:val="90A48BB4A1A7443C8614AFC19CC8918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9">
    <w:name w:val="E3D17317A0CA47418AEE1DAE80ABD49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9">
    <w:name w:val="E2A9265269B246069061F73A7B265398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9">
    <w:name w:val="6D1EED71066045EC8B89526E0D9756C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9">
    <w:name w:val="292DF74CF0874A59BA2F0BF89661D51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">
    <w:name w:val="FB8F9B6C9F9442D9A561E87395816B8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">
    <w:name w:val="3E4D8F0038F44755A6B92BFD94FD8B9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">
    <w:name w:val="2DCCE821800548BD94959DFDCDA1D9C7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9">
    <w:name w:val="647D5A3B090E47F6999755B09A95CDA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">
    <w:name w:val="841ED266CBC54F9C82372E40AC66391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9">
    <w:name w:val="45D53745A3964B64A5992BAE96FC76C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9">
    <w:name w:val="106F74E8933E4FC498ED6F1C3ED2FF2B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9">
    <w:name w:val="588B543C0FBA4F9BAB7F152D10516F8F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9">
    <w:name w:val="ED34E5424B1D446692CC89C2F2B05A9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9">
    <w:name w:val="027D051F4E5740D5A20CC0BB67802FA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9">
    <w:name w:val="E5726662AE9449A8A292D71EA06D6941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9">
    <w:name w:val="58BF9CAABAC14B3FAFABFCE7184A62AE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9">
    <w:name w:val="650FF2DCDE1447CA9725600D8AC0ACA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9">
    <w:name w:val="C22327FEB2D1476799FEAA905173854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9">
    <w:name w:val="2B940C35A120441584309F0259FB98FA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9">
    <w:name w:val="88A5570F83A2496492843ED35E91A83E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9">
    <w:name w:val="8892E55ED0AF4FB587B80EB10F16B72A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9">
    <w:name w:val="C582442F23A54FDCBBFF90E7184F334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9">
    <w:name w:val="354C2A83435843F9BA8054B9261F5C8B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">
    <w:name w:val="78890DBBBF42428CB780EE62AE85707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10">
    <w:name w:val="97A074D5A23148EDAE90F68CA8B0CC0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9">
    <w:name w:val="85E246EE4E154C508412E0B0C821AEBC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">
    <w:name w:val="30F06A6D45E34221BEBA94B950B3520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4">
    <w:name w:val="EB7765EF74BA4675883BC1793BB754AB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">
    <w:name w:val="A025F8ED37B940C8A82FB6CA443A4393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">
    <w:name w:val="90A48BB4A1A7443C8614AFC19CC89186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10">
    <w:name w:val="E3D17317A0CA47418AEE1DAE80ABD49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10">
    <w:name w:val="E2A9265269B246069061F73A7B265398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0">
    <w:name w:val="6D1EED71066045EC8B89526E0D9756C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0">
    <w:name w:val="292DF74CF0874A59BA2F0BF89661D51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">
    <w:name w:val="FB8F9B6C9F9442D9A561E87395816B8B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">
    <w:name w:val="3E4D8F0038F44755A6B92BFD94FD8B94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">
    <w:name w:val="2DCCE821800548BD94959DFDCDA1D9C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0">
    <w:name w:val="647D5A3B090E47F6999755B09A95CDA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">
    <w:name w:val="841ED266CBC54F9C82372E40AC66391C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0">
    <w:name w:val="45D53745A3964B64A5992BAE96FC76C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0">
    <w:name w:val="106F74E8933E4FC498ED6F1C3ED2FF2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0">
    <w:name w:val="588B543C0FBA4F9BAB7F152D10516F8F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0">
    <w:name w:val="ED34E5424B1D446692CC89C2F2B05A9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0">
    <w:name w:val="027D051F4E5740D5A20CC0BB67802FA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0">
    <w:name w:val="E5726662AE9449A8A292D71EA06D6941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0">
    <w:name w:val="58BF9CAABAC14B3FAFABFCE7184A62AE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0">
    <w:name w:val="650FF2DCDE1447CA9725600D8AC0ACA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0">
    <w:name w:val="C22327FEB2D1476799FEAA905173854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0">
    <w:name w:val="2B940C35A120441584309F0259FB98FA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0">
    <w:name w:val="88A5570F83A2496492843ED35E91A83E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0">
    <w:name w:val="8892E55ED0AF4FB587B80EB10F16B72A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0">
    <w:name w:val="C582442F23A54FDCBBFF90E7184F334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0">
    <w:name w:val="354C2A83435843F9BA8054B9261F5C8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95FC06314C539B19E487590CF06F">
    <w:name w:val="371E95FC06314C539B19E487590CF06F"/>
    <w:rsid w:val="00023F7A"/>
  </w:style>
  <w:style w:type="paragraph" w:customStyle="1" w:styleId="78890DBBBF42428CB780EE62AE85707211">
    <w:name w:val="78890DBBBF42428CB780EE62AE85707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">
    <w:name w:val="6DC60E5AFA73429D8801AF0967F5478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0">
    <w:name w:val="85E246EE4E154C508412E0B0C821AEB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">
    <w:name w:val="30F06A6D45E34221BEBA94B950B3520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">
    <w:name w:val="A025F8ED37B940C8A82FB6CA443A4393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9">
    <w:name w:val="90A48BB4A1A7443C8614AFC19CC89186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95FC06314C539B19E487590CF06F1">
    <w:name w:val="371E95FC06314C539B19E487590CF06F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">
    <w:name w:val="AF1B6DFD4DB44AD58FB48318121FDB9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">
    <w:name w:val="D6848AB4289D4FCD9A4E82C4D37FF8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1">
    <w:name w:val="6D1EED71066045EC8B89526E0D9756C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1">
    <w:name w:val="292DF74CF0874A59BA2F0BF89661D51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9">
    <w:name w:val="FB8F9B6C9F9442D9A561E87395816B8B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">
    <w:name w:val="3E4D8F0038F44755A6B92BFD94FD8B94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">
    <w:name w:val="2DCCE821800548BD94959DFDCDA1D9C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1">
    <w:name w:val="647D5A3B090E47F6999755B09A95CDA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">
    <w:name w:val="841ED266CBC54F9C82372E40AC66391C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1">
    <w:name w:val="45D53745A3964B64A5992BAE96FC76C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1">
    <w:name w:val="106F74E8933E4FC498ED6F1C3ED2FF2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1">
    <w:name w:val="588B543C0FBA4F9BAB7F152D10516F8F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1">
    <w:name w:val="ED34E5424B1D446692CC89C2F2B05A9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1">
    <w:name w:val="027D051F4E5740D5A20CC0BB67802FA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1">
    <w:name w:val="E5726662AE9449A8A292D71EA06D6941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1">
    <w:name w:val="58BF9CAABAC14B3FAFABFCE7184A62AE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1">
    <w:name w:val="650FF2DCDE1447CA9725600D8AC0ACA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1">
    <w:name w:val="C22327FEB2D1476799FEAA9051738545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1">
    <w:name w:val="2B940C35A120441584309F0259FB98FA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1">
    <w:name w:val="88A5570F83A2496492843ED35E91A83E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1">
    <w:name w:val="8892E55ED0AF4FB587B80EB10F16B72A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1">
    <w:name w:val="C582442F23A54FDCBBFF90E7184F334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1">
    <w:name w:val="354C2A83435843F9BA8054B9261F5C8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">
    <w:name w:val="6FCE7A6BA75B4117BA060AAA704A3449"/>
    <w:rsid w:val="00023F7A"/>
  </w:style>
  <w:style w:type="paragraph" w:customStyle="1" w:styleId="78890DBBBF42428CB780EE62AE85707212">
    <w:name w:val="78890DBBBF42428CB780EE62AE85707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1">
    <w:name w:val="6DC60E5AFA73429D8801AF0967F54780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1">
    <w:name w:val="85E246EE4E154C508412E0B0C821AEB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2">
    <w:name w:val="30F06A6D45E34221BEBA94B950B3520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2">
    <w:name w:val="A025F8ED37B940C8A82FB6CA443A4393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0">
    <w:name w:val="90A48BB4A1A7443C8614AFC19CC89186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">
    <w:name w:val="AF1B6DFD4DB44AD58FB48318121FDB90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">
    <w:name w:val="D6848AB4289D4FCD9A4E82C4D37FF817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2">
    <w:name w:val="6D1EED71066045EC8B89526E0D9756C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2">
    <w:name w:val="292DF74CF0874A59BA2F0BF89661D51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0">
    <w:name w:val="FB8F9B6C9F9442D9A561E87395816B8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">
    <w:name w:val="3E4D8F0038F44755A6B92BFD94FD8B9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2">
    <w:name w:val="2DCCE821800548BD94959DFDCDA1D9C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2">
    <w:name w:val="647D5A3B090E47F6999755B09A95CDA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">
    <w:name w:val="6FCE7A6BA75B4117BA060AAA704A3449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">
    <w:name w:val="841ED266CBC54F9C82372E40AC66391C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2">
    <w:name w:val="45D53745A3964B64A5992BAE96FC76C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2">
    <w:name w:val="106F74E8933E4FC498ED6F1C3ED2FF2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2">
    <w:name w:val="588B543C0FBA4F9BAB7F152D10516F8F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2">
    <w:name w:val="ED34E5424B1D446692CC89C2F2B05A9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2">
    <w:name w:val="027D051F4E5740D5A20CC0BB67802FA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2">
    <w:name w:val="E5726662AE9449A8A292D71EA06D6941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2">
    <w:name w:val="58BF9CAABAC14B3FAFABFCE7184A62AE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2">
    <w:name w:val="650FF2DCDE1447CA9725600D8AC0ACA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2">
    <w:name w:val="C22327FEB2D1476799FEAA9051738545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2">
    <w:name w:val="2B940C35A120441584309F0259FB98FA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2">
    <w:name w:val="88A5570F83A2496492843ED35E91A83E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2">
    <w:name w:val="8892E55ED0AF4FB587B80EB10F16B72A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2">
    <w:name w:val="C582442F23A54FDCBBFF90E7184F334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2">
    <w:name w:val="354C2A83435843F9BA8054B9261F5C8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3">
    <w:name w:val="78890DBBBF42428CB780EE62AE85707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2">
    <w:name w:val="6DC60E5AFA73429D8801AF0967F54780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2">
    <w:name w:val="85E246EE4E154C508412E0B0C821AEB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3">
    <w:name w:val="30F06A6D45E34221BEBA94B950B3520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3">
    <w:name w:val="A025F8ED37B940C8A82FB6CA443A4393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1">
    <w:name w:val="90A48BB4A1A7443C8614AFC19CC89186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">
    <w:name w:val="AF1B6DFD4DB44AD58FB48318121FDB90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">
    <w:name w:val="D6848AB4289D4FCD9A4E82C4D37FF817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3">
    <w:name w:val="6D1EED71066045EC8B89526E0D9756C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3">
    <w:name w:val="292DF74CF0874A59BA2F0BF89661D51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1">
    <w:name w:val="FB8F9B6C9F9442D9A561E87395816B8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">
    <w:name w:val="3E4D8F0038F44755A6B92BFD94FD8B9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3">
    <w:name w:val="2DCCE821800548BD94959DFDCDA1D9C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3">
    <w:name w:val="647D5A3B090E47F6999755B09A95CDA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">
    <w:name w:val="6FCE7A6BA75B4117BA060AAA704A3449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">
    <w:name w:val="841ED266CBC54F9C82372E40AC66391C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3">
    <w:name w:val="45D53745A3964B64A5992BAE96FC76C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3">
    <w:name w:val="106F74E8933E4FC498ED6F1C3ED2FF2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3">
    <w:name w:val="588B543C0FBA4F9BAB7F152D10516F8F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3">
    <w:name w:val="ED34E5424B1D446692CC89C2F2B05A9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3">
    <w:name w:val="027D051F4E5740D5A20CC0BB67802FA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3">
    <w:name w:val="E5726662AE9449A8A292D71EA06D6941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3">
    <w:name w:val="58BF9CAABAC14B3FAFABFCE7184A62AE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3">
    <w:name w:val="650FF2DCDE1447CA9725600D8AC0ACA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3">
    <w:name w:val="C22327FEB2D1476799FEAA9051738545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3">
    <w:name w:val="2B940C35A120441584309F0259FB98FA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3">
    <w:name w:val="88A5570F83A2496492843ED35E91A83E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3">
    <w:name w:val="8892E55ED0AF4FB587B80EB10F16B72A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3">
    <w:name w:val="C582442F23A54FDCBBFF90E7184F334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3">
    <w:name w:val="354C2A83435843F9BA8054B9261F5C8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4">
    <w:name w:val="78890DBBBF42428CB780EE62AE85707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3">
    <w:name w:val="6DC60E5AFA73429D8801AF0967F54780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3">
    <w:name w:val="85E246EE4E154C508412E0B0C821AEB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4">
    <w:name w:val="30F06A6D45E34221BEBA94B950B3520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4">
    <w:name w:val="A025F8ED37B940C8A82FB6CA443A4393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2">
    <w:name w:val="90A48BB4A1A7443C8614AFC19CC89186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">
    <w:name w:val="AF1B6DFD4DB44AD58FB48318121FDB90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">
    <w:name w:val="D6848AB4289D4FCD9A4E82C4D37FF817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4">
    <w:name w:val="6D1EED71066045EC8B89526E0D9756C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4">
    <w:name w:val="292DF74CF0874A59BA2F0BF89661D51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2">
    <w:name w:val="FB8F9B6C9F9442D9A561E87395816B8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2">
    <w:name w:val="3E4D8F0038F44755A6B92BFD94FD8B9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4">
    <w:name w:val="2DCCE821800548BD94959DFDCDA1D9C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4">
    <w:name w:val="647D5A3B090E47F6999755B09A95CDA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">
    <w:name w:val="6FCE7A6BA75B4117BA060AAA704A3449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">
    <w:name w:val="841ED266CBC54F9C82372E40AC66391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4">
    <w:name w:val="45D53745A3964B64A5992BAE96FC76C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4">
    <w:name w:val="106F74E8933E4FC498ED6F1C3ED2FF2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4">
    <w:name w:val="588B543C0FBA4F9BAB7F152D10516F8F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4">
    <w:name w:val="ED34E5424B1D446692CC89C2F2B05A9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4">
    <w:name w:val="027D051F4E5740D5A20CC0BB67802FA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4">
    <w:name w:val="E5726662AE9449A8A292D71EA06D6941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4">
    <w:name w:val="58BF9CAABAC14B3FAFABFCE7184A62AE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4">
    <w:name w:val="650FF2DCDE1447CA9725600D8AC0ACA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4">
    <w:name w:val="C22327FEB2D1476799FEAA9051738545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4">
    <w:name w:val="2B940C35A120441584309F0259FB98FA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4">
    <w:name w:val="88A5570F83A2496492843ED35E91A83E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4">
    <w:name w:val="8892E55ED0AF4FB587B80EB10F16B72A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4">
    <w:name w:val="C582442F23A54FDCBBFF90E7184F334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4">
    <w:name w:val="354C2A83435843F9BA8054B9261F5C8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5">
    <w:name w:val="78890DBBBF42428CB780EE62AE85707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4">
    <w:name w:val="6DC60E5AFA73429D8801AF0967F54780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4">
    <w:name w:val="85E246EE4E154C508412E0B0C821AEB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5">
    <w:name w:val="30F06A6D45E34221BEBA94B950B3520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5">
    <w:name w:val="A025F8ED37B940C8A82FB6CA443A4393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3">
    <w:name w:val="90A48BB4A1A7443C8614AFC19CC89186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">
    <w:name w:val="AF1B6DFD4DB44AD58FB48318121FDB90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">
    <w:name w:val="D6848AB4289D4FCD9A4E82C4D37FF817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5">
    <w:name w:val="6D1EED71066045EC8B89526E0D9756C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5">
    <w:name w:val="292DF74CF0874A59BA2F0BF89661D51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3">
    <w:name w:val="FB8F9B6C9F9442D9A561E87395816B8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3">
    <w:name w:val="3E4D8F0038F44755A6B92BFD94FD8B9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5">
    <w:name w:val="2DCCE821800548BD94959DFDCDA1D9C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5">
    <w:name w:val="647D5A3B090E47F6999755B09A95CDA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">
    <w:name w:val="6FCE7A6BA75B4117BA060AAA704A3449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1">
    <w:name w:val="841ED266CBC54F9C82372E40AC66391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5">
    <w:name w:val="45D53745A3964B64A5992BAE96FC76C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5">
    <w:name w:val="106F74E8933E4FC498ED6F1C3ED2FF2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5">
    <w:name w:val="588B543C0FBA4F9BAB7F152D10516F8F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5">
    <w:name w:val="ED34E5424B1D446692CC89C2F2B05A9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5">
    <w:name w:val="027D051F4E5740D5A20CC0BB67802FA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5">
    <w:name w:val="E5726662AE9449A8A292D71EA06D6941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5">
    <w:name w:val="58BF9CAABAC14B3FAFABFCE7184A62AE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5">
    <w:name w:val="650FF2DCDE1447CA9725600D8AC0ACA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5">
    <w:name w:val="C22327FEB2D1476799FEAA9051738545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5">
    <w:name w:val="2B940C35A120441584309F0259FB98FA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5">
    <w:name w:val="88A5570F83A2496492843ED35E91A83E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5">
    <w:name w:val="8892E55ED0AF4FB587B80EB10F16B72A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5">
    <w:name w:val="C582442F23A54FDCBBFF90E7184F334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5">
    <w:name w:val="354C2A83435843F9BA8054B9261F5C8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">
    <w:name w:val="69210F61A219426DBBF2B87A2BAAA647"/>
    <w:rsid w:val="00023F7A"/>
  </w:style>
  <w:style w:type="paragraph" w:customStyle="1" w:styleId="69210F61A219426DBBF2B87A2BAAA6471">
    <w:name w:val="69210F61A219426DBBF2B87A2BAAA647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6">
    <w:name w:val="78890DBBBF42428CB780EE62AE85707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5">
    <w:name w:val="85E246EE4E154C508412E0B0C821AEB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6">
    <w:name w:val="30F06A6D45E34221BEBA94B950B3520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6">
    <w:name w:val="A025F8ED37B940C8A82FB6CA443A4393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4">
    <w:name w:val="90A48BB4A1A7443C8614AFC19CC89186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">
    <w:name w:val="AF1B6DFD4DB44AD58FB48318121FDB90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">
    <w:name w:val="D6848AB4289D4FCD9A4E82C4D37FF817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6">
    <w:name w:val="6D1EED71066045EC8B89526E0D9756C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6">
    <w:name w:val="292DF74CF0874A59BA2F0BF89661D51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4">
    <w:name w:val="FB8F9B6C9F9442D9A561E87395816B8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4">
    <w:name w:val="3E4D8F0038F44755A6B92BFD94FD8B9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6">
    <w:name w:val="2DCCE821800548BD94959DFDCDA1D9C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6">
    <w:name w:val="647D5A3B090E47F6999755B09A95CDA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5">
    <w:name w:val="6FCE7A6BA75B4117BA060AAA704A3449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2">
    <w:name w:val="841ED266CBC54F9C82372E40AC66391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6">
    <w:name w:val="45D53745A3964B64A5992BAE96FC76C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6">
    <w:name w:val="106F74E8933E4FC498ED6F1C3ED2FF2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6">
    <w:name w:val="588B543C0FBA4F9BAB7F152D10516F8F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6">
    <w:name w:val="ED34E5424B1D446692CC89C2F2B05A9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6">
    <w:name w:val="027D051F4E5740D5A20CC0BB67802FA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6">
    <w:name w:val="E5726662AE9449A8A292D71EA06D6941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6">
    <w:name w:val="58BF9CAABAC14B3FAFABFCE7184A62AE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6">
    <w:name w:val="650FF2DCDE1447CA9725600D8AC0ACA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6">
    <w:name w:val="C22327FEB2D1476799FEAA9051738545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6">
    <w:name w:val="2B940C35A120441584309F0259FB98FA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6">
    <w:name w:val="88A5570F83A2496492843ED35E91A83E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6">
    <w:name w:val="8892E55ED0AF4FB587B80EB10F16B72A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6">
    <w:name w:val="C582442F23A54FDCBBFF90E7184F334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6">
    <w:name w:val="354C2A83435843F9BA8054B9261F5C8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">
    <w:name w:val="69210F61A219426DBBF2B87A2BAAA647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7">
    <w:name w:val="78890DBBBF42428CB780EE62AE85707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6">
    <w:name w:val="85E246EE4E154C508412E0B0C821AEB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7">
    <w:name w:val="30F06A6D45E34221BEBA94B950B3520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7">
    <w:name w:val="A025F8ED37B940C8A82FB6CA443A4393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5">
    <w:name w:val="90A48BB4A1A7443C8614AFC19CC89186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">
    <w:name w:val="AF1B6DFD4DB44AD58FB48318121FDB90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">
    <w:name w:val="D6848AB4289D4FCD9A4E82C4D37FF817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7">
    <w:name w:val="6D1EED71066045EC8B89526E0D9756C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7">
    <w:name w:val="292DF74CF0874A59BA2F0BF89661D51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5">
    <w:name w:val="FB8F9B6C9F9442D9A561E87395816B8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5">
    <w:name w:val="3E4D8F0038F44755A6B92BFD94FD8B9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7">
    <w:name w:val="2DCCE821800548BD94959DFDCDA1D9C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7">
    <w:name w:val="647D5A3B090E47F6999755B09A95CDA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6">
    <w:name w:val="6FCE7A6BA75B4117BA060AAA704A3449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3">
    <w:name w:val="841ED266CBC54F9C82372E40AC66391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7">
    <w:name w:val="45D53745A3964B64A5992BAE96FC76C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7">
    <w:name w:val="106F74E8933E4FC498ED6F1C3ED2FF2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7">
    <w:name w:val="588B543C0FBA4F9BAB7F152D10516F8F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7">
    <w:name w:val="ED34E5424B1D446692CC89C2F2B05A9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7">
    <w:name w:val="027D051F4E5740D5A20CC0BB67802FA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7">
    <w:name w:val="E5726662AE9449A8A292D71EA06D6941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7">
    <w:name w:val="58BF9CAABAC14B3FAFABFCE7184A62AE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7">
    <w:name w:val="650FF2DCDE1447CA9725600D8AC0ACA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7">
    <w:name w:val="C22327FEB2D1476799FEAA9051738545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7">
    <w:name w:val="2B940C35A120441584309F0259FB98FA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7">
    <w:name w:val="88A5570F83A2496492843ED35E91A83E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7">
    <w:name w:val="8892E55ED0AF4FB587B80EB10F16B72A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7">
    <w:name w:val="C582442F23A54FDCBBFF90E7184F334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7">
    <w:name w:val="354C2A83435843F9BA8054B9261F5C8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">
    <w:name w:val="69210F61A219426DBBF2B87A2BAAA647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8">
    <w:name w:val="78890DBBBF42428CB780EE62AE85707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7">
    <w:name w:val="85E246EE4E154C508412E0B0C821AEB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8">
    <w:name w:val="30F06A6D45E34221BEBA94B950B3520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8">
    <w:name w:val="A025F8ED37B940C8A82FB6CA443A4393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6">
    <w:name w:val="90A48BB4A1A7443C8614AFC19CC89186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">
    <w:name w:val="AF1B6DFD4DB44AD58FB48318121FDB90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">
    <w:name w:val="D6848AB4289D4FCD9A4E82C4D37FF817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8">
    <w:name w:val="6D1EED71066045EC8B89526E0D9756C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8">
    <w:name w:val="292DF74CF0874A59BA2F0BF89661D51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6">
    <w:name w:val="FB8F9B6C9F9442D9A561E87395816B8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6">
    <w:name w:val="3E4D8F0038F44755A6B92BFD94FD8B9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8">
    <w:name w:val="2DCCE821800548BD94959DFDCDA1D9C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8">
    <w:name w:val="647D5A3B090E47F6999755B09A95CDA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7">
    <w:name w:val="6FCE7A6BA75B4117BA060AAA704A3449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4">
    <w:name w:val="841ED266CBC54F9C82372E40AC66391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8">
    <w:name w:val="45D53745A3964B64A5992BAE96FC76C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8">
    <w:name w:val="106F74E8933E4FC498ED6F1C3ED2FF2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8">
    <w:name w:val="588B543C0FBA4F9BAB7F152D10516F8F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8">
    <w:name w:val="ED34E5424B1D446692CC89C2F2B05A9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8">
    <w:name w:val="027D051F4E5740D5A20CC0BB67802FA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8">
    <w:name w:val="E5726662AE9449A8A292D71EA06D6941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8">
    <w:name w:val="58BF9CAABAC14B3FAFABFCE7184A62AE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8">
    <w:name w:val="650FF2DCDE1447CA9725600D8AC0ACA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8">
    <w:name w:val="C22327FEB2D1476799FEAA9051738545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8">
    <w:name w:val="2B940C35A120441584309F0259FB98FA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8">
    <w:name w:val="88A5570F83A2496492843ED35E91A83E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8">
    <w:name w:val="8892E55ED0AF4FB587B80EB10F16B72A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8">
    <w:name w:val="C582442F23A54FDCBBFF90E7184F334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8">
    <w:name w:val="354C2A83435843F9BA8054B9261F5C8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">
    <w:name w:val="69210F61A219426DBBF2B87A2BAAA647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9">
    <w:name w:val="78890DBBBF42428CB780EE62AE85707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8">
    <w:name w:val="85E246EE4E154C508412E0B0C821AEB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9">
    <w:name w:val="30F06A6D45E34221BEBA94B950B3520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9">
    <w:name w:val="A025F8ED37B940C8A82FB6CA443A4393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7">
    <w:name w:val="90A48BB4A1A7443C8614AFC19CC89186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8">
    <w:name w:val="AF1B6DFD4DB44AD58FB48318121FDB90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8">
    <w:name w:val="D6848AB4289D4FCD9A4E82C4D37FF817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9">
    <w:name w:val="6D1EED71066045EC8B89526E0D9756C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9">
    <w:name w:val="292DF74CF0874A59BA2F0BF89661D51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7">
    <w:name w:val="FB8F9B6C9F9442D9A561E87395816B8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7">
    <w:name w:val="3E4D8F0038F44755A6B92BFD94FD8B9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9">
    <w:name w:val="2DCCE821800548BD94959DFDCDA1D9C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9">
    <w:name w:val="647D5A3B090E47F6999755B09A95CDA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8">
    <w:name w:val="6FCE7A6BA75B4117BA060AAA704A3449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5">
    <w:name w:val="841ED266CBC54F9C82372E40AC66391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9">
    <w:name w:val="45D53745A3964B64A5992BAE96FC76C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9">
    <w:name w:val="106F74E8933E4FC498ED6F1C3ED2FF2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9">
    <w:name w:val="588B543C0FBA4F9BAB7F152D10516F8F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9">
    <w:name w:val="ED34E5424B1D446692CC89C2F2B05A9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9">
    <w:name w:val="027D051F4E5740D5A20CC0BB67802FA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9">
    <w:name w:val="E5726662AE9449A8A292D71EA06D6941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9">
    <w:name w:val="58BF9CAABAC14B3FAFABFCE7184A62AE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9">
    <w:name w:val="650FF2DCDE1447CA9725600D8AC0ACA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9">
    <w:name w:val="C22327FEB2D1476799FEAA9051738545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9">
    <w:name w:val="2B940C35A120441584309F0259FB98FA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9">
    <w:name w:val="88A5570F83A2496492843ED35E91A83E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9">
    <w:name w:val="8892E55ED0AF4FB587B80EB10F16B72A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9">
    <w:name w:val="C582442F23A54FDCBBFF90E7184F334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9">
    <w:name w:val="354C2A83435843F9BA8054B9261F5C8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">
    <w:name w:val="69210F61A219426DBBF2B87A2BAAA647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0">
    <w:name w:val="78890DBBBF42428CB780EE62AE85707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9">
    <w:name w:val="85E246EE4E154C508412E0B0C821AEB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0">
    <w:name w:val="30F06A6D45E34221BEBA94B950B3520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0">
    <w:name w:val="A025F8ED37B940C8A82FB6CA443A4393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8">
    <w:name w:val="90A48BB4A1A7443C8614AFC19CC89186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9">
    <w:name w:val="AF1B6DFD4DB44AD58FB48318121FDB90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9">
    <w:name w:val="D6848AB4289D4FCD9A4E82C4D37FF817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0">
    <w:name w:val="6D1EED71066045EC8B89526E0D9756C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0">
    <w:name w:val="292DF74CF0874A59BA2F0BF89661D51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8">
    <w:name w:val="FB8F9B6C9F9442D9A561E87395816B8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8">
    <w:name w:val="3E4D8F0038F44755A6B92BFD94FD8B9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0">
    <w:name w:val="2DCCE821800548BD94959DFDCDA1D9C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0">
    <w:name w:val="647D5A3B090E47F6999755B09A95CDA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9">
    <w:name w:val="6FCE7A6BA75B4117BA060AAA704A3449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6">
    <w:name w:val="841ED266CBC54F9C82372E40AC66391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0">
    <w:name w:val="45D53745A3964B64A5992BAE96FC76C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0">
    <w:name w:val="106F74E8933E4FC498ED6F1C3ED2FF2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0">
    <w:name w:val="588B543C0FBA4F9BAB7F152D10516F8F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0">
    <w:name w:val="ED34E5424B1D446692CC89C2F2B05A9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0">
    <w:name w:val="027D051F4E5740D5A20CC0BB67802FA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0">
    <w:name w:val="E5726662AE9449A8A292D71EA06D6941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0">
    <w:name w:val="58BF9CAABAC14B3FAFABFCE7184A62AE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0">
    <w:name w:val="650FF2DCDE1447CA9725600D8AC0ACA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0">
    <w:name w:val="C22327FEB2D1476799FEAA9051738545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0">
    <w:name w:val="2B940C35A120441584309F0259FB98FA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0">
    <w:name w:val="88A5570F83A2496492843ED35E91A83E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0">
    <w:name w:val="8892E55ED0AF4FB587B80EB10F16B72A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0">
    <w:name w:val="C582442F23A54FDCBBFF90E7184F334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0">
    <w:name w:val="354C2A83435843F9BA8054B9261F5C8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6">
    <w:name w:val="69210F61A219426DBBF2B87A2BAAA647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1">
    <w:name w:val="78890DBBBF42428CB780EE62AE85707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0">
    <w:name w:val="85E246EE4E154C508412E0B0C821AEB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1">
    <w:name w:val="30F06A6D45E34221BEBA94B950B3520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1">
    <w:name w:val="A025F8ED37B940C8A82FB6CA443A4393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9">
    <w:name w:val="90A48BB4A1A7443C8614AFC19CC89186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0">
    <w:name w:val="AF1B6DFD4DB44AD58FB48318121FDB90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0">
    <w:name w:val="D6848AB4289D4FCD9A4E82C4D37FF81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1">
    <w:name w:val="6D1EED71066045EC8B89526E0D9756C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1">
    <w:name w:val="292DF74CF0874A59BA2F0BF89661D51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9">
    <w:name w:val="FB8F9B6C9F9442D9A561E87395816B8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9">
    <w:name w:val="3E4D8F0038F44755A6B92BFD94FD8B9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1">
    <w:name w:val="2DCCE821800548BD94959DFDCDA1D9C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1">
    <w:name w:val="647D5A3B090E47F6999755B09A95CDA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0">
    <w:name w:val="6FCE7A6BA75B4117BA060AAA704A3449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7">
    <w:name w:val="841ED266CBC54F9C82372E40AC66391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1">
    <w:name w:val="45D53745A3964B64A5992BAE96FC76C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1">
    <w:name w:val="106F74E8933E4FC498ED6F1C3ED2FF2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1">
    <w:name w:val="588B543C0FBA4F9BAB7F152D10516F8F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1">
    <w:name w:val="ED34E5424B1D446692CC89C2F2B05A9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1">
    <w:name w:val="027D051F4E5740D5A20CC0BB67802FA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1">
    <w:name w:val="E5726662AE9449A8A292D71EA06D6941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1">
    <w:name w:val="58BF9CAABAC14B3FAFABFCE7184A62AE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1">
    <w:name w:val="650FF2DCDE1447CA9725600D8AC0ACA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1">
    <w:name w:val="C22327FEB2D1476799FEAA9051738545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1">
    <w:name w:val="2B940C35A120441584309F0259FB98FA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1">
    <w:name w:val="88A5570F83A2496492843ED35E91A83E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1">
    <w:name w:val="8892E55ED0AF4FB587B80EB10F16B72A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1">
    <w:name w:val="C582442F23A54FDCBBFF90E7184F334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1">
    <w:name w:val="354C2A83435843F9BA8054B9261F5C8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7">
    <w:name w:val="69210F61A219426DBBF2B87A2BAAA647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2">
    <w:name w:val="78890DBBBF42428CB780EE62AE85707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1">
    <w:name w:val="85E246EE4E154C508412E0B0C821AEB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2">
    <w:name w:val="30F06A6D45E34221BEBA94B950B3520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2">
    <w:name w:val="A025F8ED37B940C8A82FB6CA443A4393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0">
    <w:name w:val="90A48BB4A1A7443C8614AFC19CC89186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1">
    <w:name w:val="AF1B6DFD4DB44AD58FB48318121FDB90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1">
    <w:name w:val="D6848AB4289D4FCD9A4E82C4D37FF81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2">
    <w:name w:val="6D1EED71066045EC8B89526E0D9756C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2">
    <w:name w:val="292DF74CF0874A59BA2F0BF89661D51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0">
    <w:name w:val="FB8F9B6C9F9442D9A561E87395816B8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0">
    <w:name w:val="3E4D8F0038F44755A6B92BFD94FD8B9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2">
    <w:name w:val="2DCCE821800548BD94959DFDCDA1D9C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2">
    <w:name w:val="647D5A3B090E47F6999755B09A95CDA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1">
    <w:name w:val="6FCE7A6BA75B4117BA060AAA704A3449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8">
    <w:name w:val="841ED266CBC54F9C82372E40AC66391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2">
    <w:name w:val="45D53745A3964B64A5992BAE96FC76C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2">
    <w:name w:val="106F74E8933E4FC498ED6F1C3ED2FF2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2">
    <w:name w:val="588B543C0FBA4F9BAB7F152D10516F8F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2">
    <w:name w:val="ED34E5424B1D446692CC89C2F2B05A9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2">
    <w:name w:val="027D051F4E5740D5A20CC0BB67802FA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2">
    <w:name w:val="E5726662AE9449A8A292D71EA06D6941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2">
    <w:name w:val="58BF9CAABAC14B3FAFABFCE7184A62AE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2">
    <w:name w:val="650FF2DCDE1447CA9725600D8AC0ACA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2">
    <w:name w:val="C22327FEB2D1476799FEAA9051738545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2">
    <w:name w:val="2B940C35A120441584309F0259FB98FA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2">
    <w:name w:val="88A5570F83A2496492843ED35E91A83E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2">
    <w:name w:val="8892E55ED0AF4FB587B80EB10F16B72A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2">
    <w:name w:val="C582442F23A54FDCBBFF90E7184F334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2">
    <w:name w:val="354C2A83435843F9BA8054B9261F5C8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8">
    <w:name w:val="69210F61A219426DBBF2B87A2BAAA647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3">
    <w:name w:val="78890DBBBF42428CB780EE62AE85707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2">
    <w:name w:val="85E246EE4E154C508412E0B0C821AEB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3">
    <w:name w:val="30F06A6D45E34221BEBA94B950B3520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3">
    <w:name w:val="A025F8ED37B940C8A82FB6CA443A4393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1">
    <w:name w:val="90A48BB4A1A7443C8614AFC19CC89186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2">
    <w:name w:val="AF1B6DFD4DB44AD58FB48318121FDB90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2">
    <w:name w:val="D6848AB4289D4FCD9A4E82C4D37FF81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3">
    <w:name w:val="6D1EED71066045EC8B89526E0D9756C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3">
    <w:name w:val="292DF74CF0874A59BA2F0BF89661D51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1">
    <w:name w:val="FB8F9B6C9F9442D9A561E87395816B8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1">
    <w:name w:val="3E4D8F0038F44755A6B92BFD94FD8B9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3">
    <w:name w:val="2DCCE821800548BD94959DFDCDA1D9C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3">
    <w:name w:val="647D5A3B090E47F6999755B09A95CDA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2">
    <w:name w:val="6FCE7A6BA75B4117BA060AAA704A3449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9">
    <w:name w:val="841ED266CBC54F9C82372E40AC66391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3">
    <w:name w:val="45D53745A3964B64A5992BAE96FC76C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3">
    <w:name w:val="106F74E8933E4FC498ED6F1C3ED2FF2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3">
    <w:name w:val="588B543C0FBA4F9BAB7F152D10516F8F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3">
    <w:name w:val="ED34E5424B1D446692CC89C2F2B05A9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3">
    <w:name w:val="027D051F4E5740D5A20CC0BB67802FA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3">
    <w:name w:val="E5726662AE9449A8A292D71EA06D6941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3">
    <w:name w:val="58BF9CAABAC14B3FAFABFCE7184A62AE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3">
    <w:name w:val="650FF2DCDE1447CA9725600D8AC0ACA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3">
    <w:name w:val="C22327FEB2D1476799FEAA9051738545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3">
    <w:name w:val="2B940C35A120441584309F0259FB98FA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3">
    <w:name w:val="88A5570F83A2496492843ED35E91A83E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3">
    <w:name w:val="8892E55ED0AF4FB587B80EB10F16B72A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3">
    <w:name w:val="C582442F23A54FDCBBFF90E7184F334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3">
    <w:name w:val="354C2A83435843F9BA8054B9261F5C8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9">
    <w:name w:val="69210F61A219426DBBF2B87A2BAAA647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4">
    <w:name w:val="78890DBBBF42428CB780EE62AE85707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3">
    <w:name w:val="85E246EE4E154C508412E0B0C821AEB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4">
    <w:name w:val="30F06A6D45E34221BEBA94B950B3520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4">
    <w:name w:val="A025F8ED37B940C8A82FB6CA443A4393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2">
    <w:name w:val="90A48BB4A1A7443C8614AFC19CC89186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3">
    <w:name w:val="AF1B6DFD4DB44AD58FB48318121FDB90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3">
    <w:name w:val="D6848AB4289D4FCD9A4E82C4D37FF81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4">
    <w:name w:val="6D1EED71066045EC8B89526E0D9756C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4">
    <w:name w:val="292DF74CF0874A59BA2F0BF89661D51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2">
    <w:name w:val="FB8F9B6C9F9442D9A561E87395816B8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2">
    <w:name w:val="3E4D8F0038F44755A6B92BFD94FD8B9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4">
    <w:name w:val="2DCCE821800548BD94959DFDCDA1D9C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4">
    <w:name w:val="647D5A3B090E47F6999755B09A95CDA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3">
    <w:name w:val="6FCE7A6BA75B4117BA060AAA704A3449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0">
    <w:name w:val="841ED266CBC54F9C82372E40AC66391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4">
    <w:name w:val="45D53745A3964B64A5992BAE96FC76C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4">
    <w:name w:val="106F74E8933E4FC498ED6F1C3ED2FF2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4">
    <w:name w:val="588B543C0FBA4F9BAB7F152D10516F8F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4">
    <w:name w:val="ED34E5424B1D446692CC89C2F2B05A9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4">
    <w:name w:val="027D051F4E5740D5A20CC0BB67802FA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4">
    <w:name w:val="E5726662AE9449A8A292D71EA06D6941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4">
    <w:name w:val="58BF9CAABAC14B3FAFABFCE7184A62AE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4">
    <w:name w:val="650FF2DCDE1447CA9725600D8AC0ACA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4">
    <w:name w:val="C22327FEB2D1476799FEAA9051738545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4">
    <w:name w:val="2B940C35A120441584309F0259FB98FA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4">
    <w:name w:val="88A5570F83A2496492843ED35E91A83E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4">
    <w:name w:val="8892E55ED0AF4FB587B80EB10F16B72A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4">
    <w:name w:val="C582442F23A54FDCBBFF90E7184F334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4">
    <w:name w:val="354C2A83435843F9BA8054B9261F5C8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0">
    <w:name w:val="69210F61A219426DBBF2B87A2BAAA64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5">
    <w:name w:val="78890DBBBF42428CB780EE62AE85707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4">
    <w:name w:val="85E246EE4E154C508412E0B0C821AEB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5">
    <w:name w:val="30F06A6D45E34221BEBA94B950B3520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5">
    <w:name w:val="A025F8ED37B940C8A82FB6CA443A4393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3">
    <w:name w:val="90A48BB4A1A7443C8614AFC19CC89186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4">
    <w:name w:val="AF1B6DFD4DB44AD58FB48318121FDB90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4">
    <w:name w:val="D6848AB4289D4FCD9A4E82C4D37FF81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5">
    <w:name w:val="6D1EED71066045EC8B89526E0D9756C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5">
    <w:name w:val="292DF74CF0874A59BA2F0BF89661D51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3">
    <w:name w:val="FB8F9B6C9F9442D9A561E87395816B8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3">
    <w:name w:val="3E4D8F0038F44755A6B92BFD94FD8B9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5">
    <w:name w:val="2DCCE821800548BD94959DFDCDA1D9C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5">
    <w:name w:val="647D5A3B090E47F6999755B09A95CDA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4">
    <w:name w:val="6FCE7A6BA75B4117BA060AAA704A3449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1">
    <w:name w:val="841ED266CBC54F9C82372E40AC66391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5">
    <w:name w:val="45D53745A3964B64A5992BAE96FC76C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5">
    <w:name w:val="106F74E8933E4FC498ED6F1C3ED2FF2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5">
    <w:name w:val="588B543C0FBA4F9BAB7F152D10516F8F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5">
    <w:name w:val="ED34E5424B1D446692CC89C2F2B05A9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5">
    <w:name w:val="027D051F4E5740D5A20CC0BB67802FA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5">
    <w:name w:val="E5726662AE9449A8A292D71EA06D6941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5">
    <w:name w:val="58BF9CAABAC14B3FAFABFCE7184A62AE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5">
    <w:name w:val="650FF2DCDE1447CA9725600D8AC0ACA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5">
    <w:name w:val="C22327FEB2D1476799FEAA9051738545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5">
    <w:name w:val="2B940C35A120441584309F0259FB98FA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5">
    <w:name w:val="88A5570F83A2496492843ED35E91A83E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5">
    <w:name w:val="8892E55ED0AF4FB587B80EB10F16B72A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5">
    <w:name w:val="C582442F23A54FDCBBFF90E7184F334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5">
    <w:name w:val="354C2A83435843F9BA8054B9261F5C8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1">
    <w:name w:val="69210F61A219426DBBF2B87A2BAAA64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6">
    <w:name w:val="78890DBBBF42428CB780EE62AE85707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5">
    <w:name w:val="85E246EE4E154C508412E0B0C821AEB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6">
    <w:name w:val="30F06A6D45E34221BEBA94B950B3520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6">
    <w:name w:val="A025F8ED37B940C8A82FB6CA443A4393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4">
    <w:name w:val="90A48BB4A1A7443C8614AFC19CC89186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5">
    <w:name w:val="AF1B6DFD4DB44AD58FB48318121FDB90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5">
    <w:name w:val="D6848AB4289D4FCD9A4E82C4D37FF81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6">
    <w:name w:val="6D1EED71066045EC8B89526E0D9756C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6">
    <w:name w:val="292DF74CF0874A59BA2F0BF89661D51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4">
    <w:name w:val="FB8F9B6C9F9442D9A561E87395816B8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4">
    <w:name w:val="3E4D8F0038F44755A6B92BFD94FD8B9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6">
    <w:name w:val="2DCCE821800548BD94959DFDCDA1D9C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6">
    <w:name w:val="647D5A3B090E47F6999755B09A95CDA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5">
    <w:name w:val="6FCE7A6BA75B4117BA060AAA704A3449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2">
    <w:name w:val="841ED266CBC54F9C82372E40AC66391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6">
    <w:name w:val="45D53745A3964B64A5992BAE96FC76C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6">
    <w:name w:val="106F74E8933E4FC498ED6F1C3ED2FF2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6">
    <w:name w:val="588B543C0FBA4F9BAB7F152D10516F8F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6">
    <w:name w:val="ED34E5424B1D446692CC89C2F2B05A9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6">
    <w:name w:val="027D051F4E5740D5A20CC0BB67802FA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6">
    <w:name w:val="E5726662AE9449A8A292D71EA06D6941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6">
    <w:name w:val="58BF9CAABAC14B3FAFABFCE7184A62AE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6">
    <w:name w:val="650FF2DCDE1447CA9725600D8AC0ACA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6">
    <w:name w:val="C22327FEB2D1476799FEAA9051738545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6">
    <w:name w:val="2B940C35A120441584309F0259FB98FA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6">
    <w:name w:val="88A5570F83A2496492843ED35E91A83E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6">
    <w:name w:val="8892E55ED0AF4FB587B80EB10F16B72A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6">
    <w:name w:val="C582442F23A54FDCBBFF90E7184F334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6">
    <w:name w:val="354C2A83435843F9BA8054B9261F5C8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2">
    <w:name w:val="69210F61A219426DBBF2B87A2BAAA64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7">
    <w:name w:val="78890DBBBF42428CB780EE62AE85707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6">
    <w:name w:val="85E246EE4E154C508412E0B0C821AEB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7">
    <w:name w:val="30F06A6D45E34221BEBA94B950B3520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7">
    <w:name w:val="A025F8ED37B940C8A82FB6CA443A4393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5">
    <w:name w:val="90A48BB4A1A7443C8614AFC19CC89186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6">
    <w:name w:val="AF1B6DFD4DB44AD58FB48318121FDB90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6">
    <w:name w:val="D6848AB4289D4FCD9A4E82C4D37FF81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7">
    <w:name w:val="6D1EED71066045EC8B89526E0D9756C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7">
    <w:name w:val="292DF74CF0874A59BA2F0BF89661D51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5">
    <w:name w:val="FB8F9B6C9F9442D9A561E87395816B8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5">
    <w:name w:val="3E4D8F0038F44755A6B92BFD94FD8B9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7">
    <w:name w:val="2DCCE821800548BD94959DFDCDA1D9C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7">
    <w:name w:val="647D5A3B090E47F6999755B09A95CDA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6">
    <w:name w:val="6FCE7A6BA75B4117BA060AAA704A3449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3">
    <w:name w:val="841ED266CBC54F9C82372E40AC66391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7">
    <w:name w:val="45D53745A3964B64A5992BAE96FC76C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7">
    <w:name w:val="106F74E8933E4FC498ED6F1C3ED2FF2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7">
    <w:name w:val="588B543C0FBA4F9BAB7F152D10516F8F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7">
    <w:name w:val="ED34E5424B1D446692CC89C2F2B05A9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7">
    <w:name w:val="027D051F4E5740D5A20CC0BB67802FA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7">
    <w:name w:val="E5726662AE9449A8A292D71EA06D6941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7">
    <w:name w:val="58BF9CAABAC14B3FAFABFCE7184A62AE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7">
    <w:name w:val="650FF2DCDE1447CA9725600D8AC0ACA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7">
    <w:name w:val="C22327FEB2D1476799FEAA9051738545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7">
    <w:name w:val="2B940C35A120441584309F0259FB98FA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7">
    <w:name w:val="88A5570F83A2496492843ED35E91A83E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7">
    <w:name w:val="8892E55ED0AF4FB587B80EB10F16B72A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7">
    <w:name w:val="C582442F23A54FDCBBFF90E7184F334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7">
    <w:name w:val="354C2A83435843F9BA8054B9261F5C8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3">
    <w:name w:val="69210F61A219426DBBF2B87A2BAAA64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8">
    <w:name w:val="78890DBBBF42428CB780EE62AE85707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7">
    <w:name w:val="85E246EE4E154C508412E0B0C821AEB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8">
    <w:name w:val="30F06A6D45E34221BEBA94B950B3520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8">
    <w:name w:val="A025F8ED37B940C8A82FB6CA443A4393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6">
    <w:name w:val="90A48BB4A1A7443C8614AFC19CC89186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7">
    <w:name w:val="AF1B6DFD4DB44AD58FB48318121FDB90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7">
    <w:name w:val="D6848AB4289D4FCD9A4E82C4D37FF81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8">
    <w:name w:val="6D1EED71066045EC8B89526E0D9756C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8">
    <w:name w:val="292DF74CF0874A59BA2F0BF89661D51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6">
    <w:name w:val="FB8F9B6C9F9442D9A561E87395816B8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6">
    <w:name w:val="3E4D8F0038F44755A6B92BFD94FD8B9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8">
    <w:name w:val="2DCCE821800548BD94959DFDCDA1D9C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8">
    <w:name w:val="647D5A3B090E47F6999755B09A95CDA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7">
    <w:name w:val="6FCE7A6BA75B4117BA060AAA704A3449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4">
    <w:name w:val="841ED266CBC54F9C82372E40AC66391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8">
    <w:name w:val="45D53745A3964B64A5992BAE96FC76C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8">
    <w:name w:val="106F74E8933E4FC498ED6F1C3ED2FF2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8">
    <w:name w:val="588B543C0FBA4F9BAB7F152D10516F8F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8">
    <w:name w:val="ED34E5424B1D446692CC89C2F2B05A9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8">
    <w:name w:val="027D051F4E5740D5A20CC0BB67802FA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8">
    <w:name w:val="E5726662AE9449A8A292D71EA06D6941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8">
    <w:name w:val="58BF9CAABAC14B3FAFABFCE7184A62AE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8">
    <w:name w:val="650FF2DCDE1447CA9725600D8AC0ACA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8">
    <w:name w:val="C22327FEB2D1476799FEAA9051738545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8">
    <w:name w:val="2B940C35A120441584309F0259FB98FA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8">
    <w:name w:val="88A5570F83A2496492843ED35E91A83E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8">
    <w:name w:val="8892E55ED0AF4FB587B80EB10F16B72A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8">
    <w:name w:val="C582442F23A54FDCBBFF90E7184F334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8">
    <w:name w:val="354C2A83435843F9BA8054B9261F5C8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4">
    <w:name w:val="69210F61A219426DBBF2B87A2BAAA64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9">
    <w:name w:val="78890DBBBF42428CB780EE62AE85707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8">
    <w:name w:val="85E246EE4E154C508412E0B0C821AEB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9">
    <w:name w:val="30F06A6D45E34221BEBA94B950B3520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9">
    <w:name w:val="A025F8ED37B940C8A82FB6CA443A4393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7">
    <w:name w:val="90A48BB4A1A7443C8614AFC19CC89186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8">
    <w:name w:val="AF1B6DFD4DB44AD58FB48318121FDB90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8">
    <w:name w:val="D6848AB4289D4FCD9A4E82C4D37FF81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9">
    <w:name w:val="6D1EED71066045EC8B89526E0D9756C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9">
    <w:name w:val="292DF74CF0874A59BA2F0BF89661D51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7">
    <w:name w:val="FB8F9B6C9F9442D9A561E87395816B8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7">
    <w:name w:val="3E4D8F0038F44755A6B92BFD94FD8B9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9">
    <w:name w:val="2DCCE821800548BD94959DFDCDA1D9C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9">
    <w:name w:val="647D5A3B090E47F6999755B09A95CDA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8">
    <w:name w:val="6FCE7A6BA75B4117BA060AAA704A3449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5">
    <w:name w:val="841ED266CBC54F9C82372E40AC66391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9">
    <w:name w:val="45D53745A3964B64A5992BAE96FC76C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9">
    <w:name w:val="106F74E8933E4FC498ED6F1C3ED2FF2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9">
    <w:name w:val="588B543C0FBA4F9BAB7F152D10516F8F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9">
    <w:name w:val="ED34E5424B1D446692CC89C2F2B05A9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9">
    <w:name w:val="027D051F4E5740D5A20CC0BB67802FA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9">
    <w:name w:val="E5726662AE9449A8A292D71EA06D6941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9">
    <w:name w:val="58BF9CAABAC14B3FAFABFCE7184A62AE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9">
    <w:name w:val="650FF2DCDE1447CA9725600D8AC0ACA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9">
    <w:name w:val="C22327FEB2D1476799FEAA9051738545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9">
    <w:name w:val="2B940C35A120441584309F0259FB98FA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9">
    <w:name w:val="88A5570F83A2496492843ED35E91A83E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9">
    <w:name w:val="8892E55ED0AF4FB587B80EB10F16B72A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9">
    <w:name w:val="C582442F23A54FDCBBFF90E7184F334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9">
    <w:name w:val="354C2A83435843F9BA8054B9261F5C8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5">
    <w:name w:val="69210F61A219426DBBF2B87A2BAAA64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0">
    <w:name w:val="78890DBBBF42428CB780EE62AE85707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9">
    <w:name w:val="85E246EE4E154C508412E0B0C821AEB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0">
    <w:name w:val="30F06A6D45E34221BEBA94B950B3520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0">
    <w:name w:val="A025F8ED37B940C8A82FB6CA443A4393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8">
    <w:name w:val="90A48BB4A1A7443C8614AFC19CC89186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9">
    <w:name w:val="AF1B6DFD4DB44AD58FB48318121FDB90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9">
    <w:name w:val="D6848AB4289D4FCD9A4E82C4D37FF81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0">
    <w:name w:val="6D1EED71066045EC8B89526E0D9756C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0">
    <w:name w:val="292DF74CF0874A59BA2F0BF89661D51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8">
    <w:name w:val="FB8F9B6C9F9442D9A561E87395816B8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8">
    <w:name w:val="3E4D8F0038F44755A6B92BFD94FD8B9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0">
    <w:name w:val="2DCCE821800548BD94959DFDCDA1D9C7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0">
    <w:name w:val="647D5A3B090E47F6999755B09A95CDA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9">
    <w:name w:val="6FCE7A6BA75B4117BA060AAA704A3449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6">
    <w:name w:val="841ED266CBC54F9C82372E40AC66391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0">
    <w:name w:val="45D53745A3964B64A5992BAE96FC76C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0">
    <w:name w:val="106F74E8933E4FC498ED6F1C3ED2FF2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0">
    <w:name w:val="588B543C0FBA4F9BAB7F152D10516F8F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0">
    <w:name w:val="ED34E5424B1D446692CC89C2F2B05A9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0">
    <w:name w:val="027D051F4E5740D5A20CC0BB67802FA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0">
    <w:name w:val="E5726662AE9449A8A292D71EA06D6941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0">
    <w:name w:val="58BF9CAABAC14B3FAFABFCE7184A62AE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0">
    <w:name w:val="650FF2DCDE1447CA9725600D8AC0ACA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0">
    <w:name w:val="C22327FEB2D1476799FEAA9051738545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0">
    <w:name w:val="2B940C35A120441584309F0259FB98FA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0">
    <w:name w:val="88A5570F83A2496492843ED35E91A83E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0">
    <w:name w:val="8892E55ED0AF4FB587B80EB10F16B72A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0">
    <w:name w:val="C582442F23A54FDCBBFF90E7184F334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0">
    <w:name w:val="354C2A83435843F9BA8054B9261F5C8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6">
    <w:name w:val="69210F61A219426DBBF2B87A2BAAA64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1">
    <w:name w:val="78890DBBBF42428CB780EE62AE85707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0">
    <w:name w:val="85E246EE4E154C508412E0B0C821AEB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1">
    <w:name w:val="30F06A6D45E34221BEBA94B950B3520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1">
    <w:name w:val="A025F8ED37B940C8A82FB6CA443A4393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9">
    <w:name w:val="90A48BB4A1A7443C8614AFC19CC89186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0">
    <w:name w:val="AF1B6DFD4DB44AD58FB48318121FDB90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0">
    <w:name w:val="D6848AB4289D4FCD9A4E82C4D37FF81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1">
    <w:name w:val="6D1EED71066045EC8B89526E0D9756C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1">
    <w:name w:val="292DF74CF0874A59BA2F0BF89661D51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9">
    <w:name w:val="FB8F9B6C9F9442D9A561E87395816B8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9">
    <w:name w:val="3E4D8F0038F44755A6B92BFD94FD8B9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1">
    <w:name w:val="2DCCE821800548BD94959DFDCDA1D9C7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1">
    <w:name w:val="647D5A3B090E47F6999755B09A95CDA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0">
    <w:name w:val="6FCE7A6BA75B4117BA060AAA704A3449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7">
    <w:name w:val="841ED266CBC54F9C82372E40AC66391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1">
    <w:name w:val="45D53745A3964B64A5992BAE96FC76C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1">
    <w:name w:val="106F74E8933E4FC498ED6F1C3ED2FF2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1">
    <w:name w:val="588B543C0FBA4F9BAB7F152D10516F8F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1">
    <w:name w:val="ED34E5424B1D446692CC89C2F2B05A9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1">
    <w:name w:val="027D051F4E5740D5A20CC0BB67802FA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1">
    <w:name w:val="E5726662AE9449A8A292D71EA06D6941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1">
    <w:name w:val="58BF9CAABAC14B3FAFABFCE7184A62AE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1">
    <w:name w:val="650FF2DCDE1447CA9725600D8AC0ACA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1">
    <w:name w:val="C22327FEB2D1476799FEAA9051738545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1">
    <w:name w:val="2B940C35A120441584309F0259FB98FA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1">
    <w:name w:val="88A5570F83A2496492843ED35E91A83E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1">
    <w:name w:val="8892E55ED0AF4FB587B80EB10F16B72A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1">
    <w:name w:val="C582442F23A54FDCBBFF90E7184F334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1">
    <w:name w:val="354C2A83435843F9BA8054B9261F5C8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7">
    <w:name w:val="69210F61A219426DBBF2B87A2BAAA64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2">
    <w:name w:val="78890DBBBF42428CB780EE62AE85707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1">
    <w:name w:val="85E246EE4E154C508412E0B0C821AEB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2">
    <w:name w:val="30F06A6D45E34221BEBA94B950B3520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2">
    <w:name w:val="A025F8ED37B940C8A82FB6CA443A4393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0">
    <w:name w:val="90A48BB4A1A7443C8614AFC19CC89186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1">
    <w:name w:val="AF1B6DFD4DB44AD58FB48318121FDB90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1">
    <w:name w:val="D6848AB4289D4FCD9A4E82C4D37FF81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2">
    <w:name w:val="6D1EED71066045EC8B89526E0D9756C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2">
    <w:name w:val="292DF74CF0874A59BA2F0BF89661D51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0">
    <w:name w:val="FB8F9B6C9F9442D9A561E87395816B8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0">
    <w:name w:val="3E4D8F0038F44755A6B92BFD94FD8B9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2">
    <w:name w:val="2DCCE821800548BD94959DFDCDA1D9C7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2">
    <w:name w:val="647D5A3B090E47F6999755B09A95CDA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1">
    <w:name w:val="6FCE7A6BA75B4117BA060AAA704A3449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8">
    <w:name w:val="841ED266CBC54F9C82372E40AC66391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2">
    <w:name w:val="45D53745A3964B64A5992BAE96FC76C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2">
    <w:name w:val="106F74E8933E4FC498ED6F1C3ED2FF2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2">
    <w:name w:val="588B543C0FBA4F9BAB7F152D10516F8F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2">
    <w:name w:val="ED34E5424B1D446692CC89C2F2B05A9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2">
    <w:name w:val="027D051F4E5740D5A20CC0BB67802FA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2">
    <w:name w:val="E5726662AE9449A8A292D71EA06D6941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2">
    <w:name w:val="58BF9CAABAC14B3FAFABFCE7184A62AE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2">
    <w:name w:val="650FF2DCDE1447CA9725600D8AC0ACA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2">
    <w:name w:val="C22327FEB2D1476799FEAA9051738545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2">
    <w:name w:val="2B940C35A120441584309F0259FB98FA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2">
    <w:name w:val="88A5570F83A2496492843ED35E91A83E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2">
    <w:name w:val="8892E55ED0AF4FB587B80EB10F16B72A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2">
    <w:name w:val="C582442F23A54FDCBBFF90E7184F334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2">
    <w:name w:val="354C2A83435843F9BA8054B9261F5C8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8">
    <w:name w:val="69210F61A219426DBBF2B87A2BAAA64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3">
    <w:name w:val="78890DBBBF42428CB780EE62AE85707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2">
    <w:name w:val="85E246EE4E154C508412E0B0C821AEB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3">
    <w:name w:val="30F06A6D45E34221BEBA94B950B3520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3">
    <w:name w:val="A025F8ED37B940C8A82FB6CA443A4393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1">
    <w:name w:val="90A48BB4A1A7443C8614AFC19CC89186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2">
    <w:name w:val="AF1B6DFD4DB44AD58FB48318121FDB90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2">
    <w:name w:val="D6848AB4289D4FCD9A4E82C4D37FF81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3">
    <w:name w:val="6D1EED71066045EC8B89526E0D9756C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3">
    <w:name w:val="292DF74CF0874A59BA2F0BF89661D51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1">
    <w:name w:val="FB8F9B6C9F9442D9A561E87395816B8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1">
    <w:name w:val="3E4D8F0038F44755A6B92BFD94FD8B9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3">
    <w:name w:val="2DCCE821800548BD94959DFDCDA1D9C7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3">
    <w:name w:val="647D5A3B090E47F6999755B09A95CDA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2">
    <w:name w:val="6FCE7A6BA75B4117BA060AAA704A3449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9">
    <w:name w:val="841ED266CBC54F9C82372E40AC66391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3">
    <w:name w:val="45D53745A3964B64A5992BAE96FC76C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3">
    <w:name w:val="106F74E8933E4FC498ED6F1C3ED2FF2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3">
    <w:name w:val="588B543C0FBA4F9BAB7F152D10516F8F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3">
    <w:name w:val="ED34E5424B1D446692CC89C2F2B05A9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3">
    <w:name w:val="027D051F4E5740D5A20CC0BB67802FA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3">
    <w:name w:val="E5726662AE9449A8A292D71EA06D6941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3">
    <w:name w:val="58BF9CAABAC14B3FAFABFCE7184A62AE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3">
    <w:name w:val="650FF2DCDE1447CA9725600D8AC0ACA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3">
    <w:name w:val="C22327FEB2D1476799FEAA9051738545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3">
    <w:name w:val="2B940C35A120441584309F0259FB98FA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3">
    <w:name w:val="88A5570F83A2496492843ED35E91A83E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3">
    <w:name w:val="8892E55ED0AF4FB587B80EB10F16B72A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3">
    <w:name w:val="C582442F23A54FDCBBFF90E7184F334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3">
    <w:name w:val="354C2A83435843F9BA8054B9261F5C8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9">
    <w:name w:val="69210F61A219426DBBF2B87A2BAAA64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4">
    <w:name w:val="78890DBBBF42428CB780EE62AE85707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3">
    <w:name w:val="85E246EE4E154C508412E0B0C821AEB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4">
    <w:name w:val="30F06A6D45E34221BEBA94B950B3520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4">
    <w:name w:val="A025F8ED37B940C8A82FB6CA443A4393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2">
    <w:name w:val="90A48BB4A1A7443C8614AFC19CC89186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3">
    <w:name w:val="AF1B6DFD4DB44AD58FB48318121FDB90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3">
    <w:name w:val="D6848AB4289D4FCD9A4E82C4D37FF81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4">
    <w:name w:val="6D1EED71066045EC8B89526E0D9756C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4">
    <w:name w:val="292DF74CF0874A59BA2F0BF89661D51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2">
    <w:name w:val="FB8F9B6C9F9442D9A561E87395816B8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2">
    <w:name w:val="3E4D8F0038F44755A6B92BFD94FD8B9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4">
    <w:name w:val="2DCCE821800548BD94959DFDCDA1D9C7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4">
    <w:name w:val="647D5A3B090E47F6999755B09A95CDA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3">
    <w:name w:val="6FCE7A6BA75B4117BA060AAA704A3449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0">
    <w:name w:val="841ED266CBC54F9C82372E40AC66391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4">
    <w:name w:val="45D53745A3964B64A5992BAE96FC76C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4">
    <w:name w:val="106F74E8933E4FC498ED6F1C3ED2FF2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4">
    <w:name w:val="588B543C0FBA4F9BAB7F152D10516F8F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4">
    <w:name w:val="ED34E5424B1D446692CC89C2F2B05A9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4">
    <w:name w:val="027D051F4E5740D5A20CC0BB67802FA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4">
    <w:name w:val="E5726662AE9449A8A292D71EA06D6941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4">
    <w:name w:val="58BF9CAABAC14B3FAFABFCE7184A62AE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4">
    <w:name w:val="650FF2DCDE1447CA9725600D8AC0ACA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4">
    <w:name w:val="C22327FEB2D1476799FEAA9051738545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4">
    <w:name w:val="2B940C35A120441584309F0259FB98FA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4">
    <w:name w:val="88A5570F83A2496492843ED35E91A83E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4">
    <w:name w:val="8892E55ED0AF4FB587B80EB10F16B72A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4">
    <w:name w:val="C582442F23A54FDCBBFF90E7184F334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4">
    <w:name w:val="354C2A83435843F9BA8054B9261F5C8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0">
    <w:name w:val="69210F61A219426DBBF2B87A2BAAA64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5">
    <w:name w:val="78890DBBBF42428CB780EE62AE85707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4">
    <w:name w:val="85E246EE4E154C508412E0B0C821AEB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5">
    <w:name w:val="30F06A6D45E34221BEBA94B950B3520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5">
    <w:name w:val="A025F8ED37B940C8A82FB6CA443A4393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3">
    <w:name w:val="90A48BB4A1A7443C8614AFC19CC89186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4">
    <w:name w:val="AF1B6DFD4DB44AD58FB48318121FDB90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4">
    <w:name w:val="D6848AB4289D4FCD9A4E82C4D37FF81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5">
    <w:name w:val="6D1EED71066045EC8B89526E0D9756C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5">
    <w:name w:val="292DF74CF0874A59BA2F0BF89661D51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3">
    <w:name w:val="FB8F9B6C9F9442D9A561E87395816B8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3">
    <w:name w:val="3E4D8F0038F44755A6B92BFD94FD8B9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5">
    <w:name w:val="2DCCE821800548BD94959DFDCDA1D9C7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5">
    <w:name w:val="647D5A3B090E47F6999755B09A95CDA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4">
    <w:name w:val="6FCE7A6BA75B4117BA060AAA704A3449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1">
    <w:name w:val="841ED266CBC54F9C82372E40AC66391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5">
    <w:name w:val="45D53745A3964B64A5992BAE96FC76C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5">
    <w:name w:val="106F74E8933E4FC498ED6F1C3ED2FF2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5">
    <w:name w:val="588B543C0FBA4F9BAB7F152D10516F8F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5">
    <w:name w:val="ED34E5424B1D446692CC89C2F2B05A9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5">
    <w:name w:val="027D051F4E5740D5A20CC0BB67802FA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5">
    <w:name w:val="E5726662AE9449A8A292D71EA06D6941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5">
    <w:name w:val="58BF9CAABAC14B3FAFABFCE7184A62AE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5">
    <w:name w:val="650FF2DCDE1447CA9725600D8AC0ACA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5">
    <w:name w:val="C22327FEB2D1476799FEAA9051738545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5">
    <w:name w:val="2B940C35A120441584309F0259FB98FA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5">
    <w:name w:val="88A5570F83A2496492843ED35E91A83E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5">
    <w:name w:val="8892E55ED0AF4FB587B80EB10F16B72A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5">
    <w:name w:val="C582442F23A54FDCBBFF90E7184F334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5">
    <w:name w:val="354C2A83435843F9BA8054B9261F5C8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1">
    <w:name w:val="69210F61A219426DBBF2B87A2BAAA64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6">
    <w:name w:val="78890DBBBF42428CB780EE62AE85707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5">
    <w:name w:val="85E246EE4E154C508412E0B0C821AEB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6">
    <w:name w:val="30F06A6D45E34221BEBA94B950B3520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6">
    <w:name w:val="A025F8ED37B940C8A82FB6CA443A4393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4">
    <w:name w:val="90A48BB4A1A7443C8614AFC19CC89186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5">
    <w:name w:val="AF1B6DFD4DB44AD58FB48318121FDB90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5">
    <w:name w:val="D6848AB4289D4FCD9A4E82C4D37FF81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6">
    <w:name w:val="6D1EED71066045EC8B89526E0D9756C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6">
    <w:name w:val="292DF74CF0874A59BA2F0BF89661D51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4">
    <w:name w:val="FB8F9B6C9F9442D9A561E87395816B8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4">
    <w:name w:val="3E4D8F0038F44755A6B92BFD94FD8B9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6">
    <w:name w:val="2DCCE821800548BD94959DFDCDA1D9C7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6">
    <w:name w:val="647D5A3B090E47F6999755B09A95CDA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5">
    <w:name w:val="6FCE7A6BA75B4117BA060AAA704A3449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2">
    <w:name w:val="841ED266CBC54F9C82372E40AC66391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6">
    <w:name w:val="45D53745A3964B64A5992BAE96FC76C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6">
    <w:name w:val="106F74E8933E4FC498ED6F1C3ED2FF2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6">
    <w:name w:val="588B543C0FBA4F9BAB7F152D10516F8F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6">
    <w:name w:val="ED34E5424B1D446692CC89C2F2B05A9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6">
    <w:name w:val="027D051F4E5740D5A20CC0BB67802FA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6">
    <w:name w:val="E5726662AE9449A8A292D71EA06D6941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6">
    <w:name w:val="58BF9CAABAC14B3FAFABFCE7184A62AE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6">
    <w:name w:val="650FF2DCDE1447CA9725600D8AC0ACA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6">
    <w:name w:val="C22327FEB2D1476799FEAA9051738545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6">
    <w:name w:val="2B940C35A120441584309F0259FB98FA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6">
    <w:name w:val="88A5570F83A2496492843ED35E91A83E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6">
    <w:name w:val="8892E55ED0AF4FB587B80EB10F16B72A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6">
    <w:name w:val="C582442F23A54FDCBBFF90E7184F334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6">
    <w:name w:val="354C2A83435843F9BA8054B9261F5C8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2">
    <w:name w:val="69210F61A219426DBBF2B87A2BAAA64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7">
    <w:name w:val="78890DBBBF42428CB780EE62AE85707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6">
    <w:name w:val="85E246EE4E154C508412E0B0C821AEB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7">
    <w:name w:val="30F06A6D45E34221BEBA94B950B3520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7">
    <w:name w:val="A025F8ED37B940C8A82FB6CA443A4393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5">
    <w:name w:val="90A48BB4A1A7443C8614AFC19CC89186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6">
    <w:name w:val="AF1B6DFD4DB44AD58FB48318121FDB90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6">
    <w:name w:val="D6848AB4289D4FCD9A4E82C4D37FF81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7">
    <w:name w:val="6D1EED71066045EC8B89526E0D9756C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7">
    <w:name w:val="292DF74CF0874A59BA2F0BF89661D51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5">
    <w:name w:val="FB8F9B6C9F9442D9A561E87395816B8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5">
    <w:name w:val="3E4D8F0038F44755A6B92BFD94FD8B9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7">
    <w:name w:val="2DCCE821800548BD94959DFDCDA1D9C7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7">
    <w:name w:val="647D5A3B090E47F6999755B09A95CDA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6">
    <w:name w:val="6FCE7A6BA75B4117BA060AAA704A3449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3">
    <w:name w:val="841ED266CBC54F9C82372E40AC66391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7">
    <w:name w:val="45D53745A3964B64A5992BAE96FC76C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7">
    <w:name w:val="106F74E8933E4FC498ED6F1C3ED2FF2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7">
    <w:name w:val="588B543C0FBA4F9BAB7F152D10516F8F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7">
    <w:name w:val="ED34E5424B1D446692CC89C2F2B05A9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7">
    <w:name w:val="027D051F4E5740D5A20CC0BB67802FA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7">
    <w:name w:val="E5726662AE9449A8A292D71EA06D6941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7">
    <w:name w:val="58BF9CAABAC14B3FAFABFCE7184A62AE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7">
    <w:name w:val="650FF2DCDE1447CA9725600D8AC0ACA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7">
    <w:name w:val="C22327FEB2D1476799FEAA9051738545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7">
    <w:name w:val="2B940C35A120441584309F0259FB98FA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7">
    <w:name w:val="88A5570F83A2496492843ED35E91A83E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7">
    <w:name w:val="8892E55ED0AF4FB587B80EB10F16B72A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7">
    <w:name w:val="C582442F23A54FDCBBFF90E7184F334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7">
    <w:name w:val="354C2A83435843F9BA8054B9261F5C8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3">
    <w:name w:val="69210F61A219426DBBF2B87A2BAAA64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8">
    <w:name w:val="78890DBBBF42428CB780EE62AE85707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7">
    <w:name w:val="85E246EE4E154C508412E0B0C821AEB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8">
    <w:name w:val="30F06A6D45E34221BEBA94B950B3520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8">
    <w:name w:val="A025F8ED37B940C8A82FB6CA443A4393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6">
    <w:name w:val="90A48BB4A1A7443C8614AFC19CC89186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7">
    <w:name w:val="AF1B6DFD4DB44AD58FB48318121FDB90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7">
    <w:name w:val="D6848AB4289D4FCD9A4E82C4D37FF81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8">
    <w:name w:val="6D1EED71066045EC8B89526E0D9756C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8">
    <w:name w:val="292DF74CF0874A59BA2F0BF89661D51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6">
    <w:name w:val="FB8F9B6C9F9442D9A561E87395816B8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6">
    <w:name w:val="3E4D8F0038F44755A6B92BFD94FD8B9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8">
    <w:name w:val="2DCCE821800548BD94959DFDCDA1D9C7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8">
    <w:name w:val="647D5A3B090E47F6999755B09A95CDA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7">
    <w:name w:val="6FCE7A6BA75B4117BA060AAA704A3449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4">
    <w:name w:val="841ED266CBC54F9C82372E40AC66391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8">
    <w:name w:val="45D53745A3964B64A5992BAE96FC76C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8">
    <w:name w:val="106F74E8933E4FC498ED6F1C3ED2FF2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8">
    <w:name w:val="588B543C0FBA4F9BAB7F152D10516F8F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8">
    <w:name w:val="ED34E5424B1D446692CC89C2F2B05A9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8">
    <w:name w:val="027D051F4E5740D5A20CC0BB67802FA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8">
    <w:name w:val="E5726662AE9449A8A292D71EA06D6941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8">
    <w:name w:val="58BF9CAABAC14B3FAFABFCE7184A62AE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8">
    <w:name w:val="650FF2DCDE1447CA9725600D8AC0ACA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8">
    <w:name w:val="C22327FEB2D1476799FEAA9051738545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8">
    <w:name w:val="2B940C35A120441584309F0259FB98FA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8">
    <w:name w:val="88A5570F83A2496492843ED35E91A83E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8">
    <w:name w:val="8892E55ED0AF4FB587B80EB10F16B72A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8">
    <w:name w:val="C582442F23A54FDCBBFF90E7184F334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8">
    <w:name w:val="354C2A83435843F9BA8054B9261F5C8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4">
    <w:name w:val="69210F61A219426DBBF2B87A2BAAA64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9">
    <w:name w:val="78890DBBBF42428CB780EE62AE85707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8">
    <w:name w:val="85E246EE4E154C508412E0B0C821AEB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9">
    <w:name w:val="30F06A6D45E34221BEBA94B950B3520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9">
    <w:name w:val="A025F8ED37B940C8A82FB6CA443A4393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7">
    <w:name w:val="90A48BB4A1A7443C8614AFC19CC89186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8">
    <w:name w:val="AF1B6DFD4DB44AD58FB48318121FDB90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8">
    <w:name w:val="D6848AB4289D4FCD9A4E82C4D37FF81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9">
    <w:name w:val="6D1EED71066045EC8B89526E0D9756C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9">
    <w:name w:val="292DF74CF0874A59BA2F0BF89661D51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7">
    <w:name w:val="FB8F9B6C9F9442D9A561E87395816B8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7">
    <w:name w:val="3E4D8F0038F44755A6B92BFD94FD8B9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9">
    <w:name w:val="2DCCE821800548BD94959DFDCDA1D9C7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9">
    <w:name w:val="647D5A3B090E47F6999755B09A95CDA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8">
    <w:name w:val="6FCE7A6BA75B4117BA060AAA704A3449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5">
    <w:name w:val="841ED266CBC54F9C82372E40AC66391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9">
    <w:name w:val="45D53745A3964B64A5992BAE96FC76C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9">
    <w:name w:val="106F74E8933E4FC498ED6F1C3ED2FF2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9">
    <w:name w:val="588B543C0FBA4F9BAB7F152D10516F8F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9">
    <w:name w:val="ED34E5424B1D446692CC89C2F2B05A9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9">
    <w:name w:val="027D051F4E5740D5A20CC0BB67802FA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9">
    <w:name w:val="E5726662AE9449A8A292D71EA06D6941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9">
    <w:name w:val="58BF9CAABAC14B3FAFABFCE7184A62AE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9">
    <w:name w:val="650FF2DCDE1447CA9725600D8AC0ACA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9">
    <w:name w:val="C22327FEB2D1476799FEAA9051738545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9">
    <w:name w:val="2B940C35A120441584309F0259FB98FA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9">
    <w:name w:val="88A5570F83A2496492843ED35E91A83E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9">
    <w:name w:val="8892E55ED0AF4FB587B80EB10F16B72A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9">
    <w:name w:val="C582442F23A54FDCBBFF90E7184F334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9">
    <w:name w:val="354C2A83435843F9BA8054B9261F5C8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5">
    <w:name w:val="69210F61A219426DBBF2B87A2BAAA64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0">
    <w:name w:val="78890DBBBF42428CB780EE62AE85707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9">
    <w:name w:val="85E246EE4E154C508412E0B0C821AEB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0">
    <w:name w:val="30F06A6D45E34221BEBA94B950B3520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0">
    <w:name w:val="A025F8ED37B940C8A82FB6CA443A4393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8">
    <w:name w:val="90A48BB4A1A7443C8614AFC19CC89186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9">
    <w:name w:val="AF1B6DFD4DB44AD58FB48318121FDB90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9">
    <w:name w:val="D6848AB4289D4FCD9A4E82C4D37FF81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0">
    <w:name w:val="6D1EED71066045EC8B89526E0D9756C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0">
    <w:name w:val="292DF74CF0874A59BA2F0BF89661D51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8">
    <w:name w:val="FB8F9B6C9F9442D9A561E87395816B8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8">
    <w:name w:val="3E4D8F0038F44755A6B92BFD94FD8B9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0">
    <w:name w:val="2DCCE821800548BD94959DFDCDA1D9C7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0">
    <w:name w:val="647D5A3B090E47F6999755B09A95CDA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9">
    <w:name w:val="6FCE7A6BA75B4117BA060AAA704A3449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6">
    <w:name w:val="841ED266CBC54F9C82372E40AC66391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0">
    <w:name w:val="45D53745A3964B64A5992BAE96FC76C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0">
    <w:name w:val="106F74E8933E4FC498ED6F1C3ED2FF2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0">
    <w:name w:val="588B543C0FBA4F9BAB7F152D10516F8F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0">
    <w:name w:val="ED34E5424B1D446692CC89C2F2B05A9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0">
    <w:name w:val="027D051F4E5740D5A20CC0BB67802FA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0">
    <w:name w:val="E5726662AE9449A8A292D71EA06D6941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0">
    <w:name w:val="58BF9CAABAC14B3FAFABFCE7184A62AE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0">
    <w:name w:val="650FF2DCDE1447CA9725600D8AC0ACA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0">
    <w:name w:val="C22327FEB2D1476799FEAA9051738545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0">
    <w:name w:val="2B940C35A120441584309F0259FB98FA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0">
    <w:name w:val="88A5570F83A2496492843ED35E91A83E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0">
    <w:name w:val="8892E55ED0AF4FB587B80EB10F16B72A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0">
    <w:name w:val="C582442F23A54FDCBBFF90E7184F334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0">
    <w:name w:val="354C2A83435843F9BA8054B9261F5C8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6">
    <w:name w:val="69210F61A219426DBBF2B87A2BAAA64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1">
    <w:name w:val="78890DBBBF42428CB780EE62AE85707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0">
    <w:name w:val="85E246EE4E154C508412E0B0C821AEB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1">
    <w:name w:val="30F06A6D45E34221BEBA94B950B3520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1">
    <w:name w:val="A025F8ED37B940C8A82FB6CA443A4393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9">
    <w:name w:val="90A48BB4A1A7443C8614AFC19CC89186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0">
    <w:name w:val="AF1B6DFD4DB44AD58FB48318121FDB90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0">
    <w:name w:val="D6848AB4289D4FCD9A4E82C4D37FF817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1">
    <w:name w:val="6D1EED71066045EC8B89526E0D9756C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1">
    <w:name w:val="292DF74CF0874A59BA2F0BF89661D51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9">
    <w:name w:val="FB8F9B6C9F9442D9A561E87395816B8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9">
    <w:name w:val="3E4D8F0038F44755A6B92BFD94FD8B9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1">
    <w:name w:val="2DCCE821800548BD94959DFDCDA1D9C7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1">
    <w:name w:val="647D5A3B090E47F6999755B09A95CDA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0">
    <w:name w:val="6FCE7A6BA75B4117BA060AAA704A3449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7">
    <w:name w:val="841ED266CBC54F9C82372E40AC66391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1">
    <w:name w:val="45D53745A3964B64A5992BAE96FC76C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1">
    <w:name w:val="106F74E8933E4FC498ED6F1C3ED2FF2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1">
    <w:name w:val="588B543C0FBA4F9BAB7F152D10516F8F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1">
    <w:name w:val="ED34E5424B1D446692CC89C2F2B05A9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1">
    <w:name w:val="027D051F4E5740D5A20CC0BB67802FA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1">
    <w:name w:val="E5726662AE9449A8A292D71EA06D6941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1">
    <w:name w:val="58BF9CAABAC14B3FAFABFCE7184A62AE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1">
    <w:name w:val="650FF2DCDE1447CA9725600D8AC0ACA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1">
    <w:name w:val="C22327FEB2D1476799FEAA9051738545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1">
    <w:name w:val="2B940C35A120441584309F0259FB98FA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1">
    <w:name w:val="88A5570F83A2496492843ED35E91A83E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1">
    <w:name w:val="8892E55ED0AF4FB587B80EB10F16B72A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1">
    <w:name w:val="C582442F23A54FDCBBFF90E7184F334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1">
    <w:name w:val="354C2A83435843F9BA8054B9261F5C8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7">
    <w:name w:val="69210F61A219426DBBF2B87A2BAAA64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2">
    <w:name w:val="78890DBBBF42428CB780EE62AE85707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1">
    <w:name w:val="85E246EE4E154C508412E0B0C821AEB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2">
    <w:name w:val="30F06A6D45E34221BEBA94B950B3520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2">
    <w:name w:val="A025F8ED37B940C8A82FB6CA443A4393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0">
    <w:name w:val="90A48BB4A1A7443C8614AFC19CC89186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1">
    <w:name w:val="AF1B6DFD4DB44AD58FB48318121FDB90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1">
    <w:name w:val="D6848AB4289D4FCD9A4E82C4D37FF817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2">
    <w:name w:val="6D1EED71066045EC8B89526E0D9756C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2">
    <w:name w:val="292DF74CF0874A59BA2F0BF89661D51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0">
    <w:name w:val="FB8F9B6C9F9442D9A561E87395816B8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0">
    <w:name w:val="3E4D8F0038F44755A6B92BFD94FD8B9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2">
    <w:name w:val="2DCCE821800548BD94959DFDCDA1D9C7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2">
    <w:name w:val="647D5A3B090E47F6999755B09A95CDA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1">
    <w:name w:val="6FCE7A6BA75B4117BA060AAA704A3449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8">
    <w:name w:val="841ED266CBC54F9C82372E40AC66391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2">
    <w:name w:val="45D53745A3964B64A5992BAE96FC76C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2">
    <w:name w:val="106F74E8933E4FC498ED6F1C3ED2FF2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2">
    <w:name w:val="588B543C0FBA4F9BAB7F152D10516F8F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2">
    <w:name w:val="ED34E5424B1D446692CC89C2F2B05A9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2">
    <w:name w:val="027D051F4E5740D5A20CC0BB67802FA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2">
    <w:name w:val="E5726662AE9449A8A292D71EA06D6941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2">
    <w:name w:val="58BF9CAABAC14B3FAFABFCE7184A62AE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2">
    <w:name w:val="650FF2DCDE1447CA9725600D8AC0ACA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2">
    <w:name w:val="C22327FEB2D1476799FEAA9051738545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2">
    <w:name w:val="2B940C35A120441584309F0259FB98FA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2">
    <w:name w:val="88A5570F83A2496492843ED35E91A83E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2">
    <w:name w:val="8892E55ED0AF4FB587B80EB10F16B72A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2">
    <w:name w:val="C582442F23A54FDCBBFF90E7184F334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2">
    <w:name w:val="354C2A83435843F9BA8054B9261F5C8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8">
    <w:name w:val="69210F61A219426DBBF2B87A2BAAA64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3">
    <w:name w:val="78890DBBBF42428CB780EE62AE85707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2">
    <w:name w:val="85E246EE4E154C508412E0B0C821AEB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3">
    <w:name w:val="30F06A6D45E34221BEBA94B950B3520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3">
    <w:name w:val="A025F8ED37B940C8A82FB6CA443A4393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1">
    <w:name w:val="90A48BB4A1A7443C8614AFC19CC89186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2">
    <w:name w:val="AF1B6DFD4DB44AD58FB48318121FDB90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2">
    <w:name w:val="D6848AB4289D4FCD9A4E82C4D37FF817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3">
    <w:name w:val="6D1EED71066045EC8B89526E0D9756C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3">
    <w:name w:val="292DF74CF0874A59BA2F0BF89661D51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1">
    <w:name w:val="FB8F9B6C9F9442D9A561E87395816B8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1">
    <w:name w:val="3E4D8F0038F44755A6B92BFD94FD8B9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3">
    <w:name w:val="2DCCE821800548BD94959DFDCDA1D9C7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3">
    <w:name w:val="647D5A3B090E47F6999755B09A95CDA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2">
    <w:name w:val="6FCE7A6BA75B4117BA060AAA704A3449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9">
    <w:name w:val="841ED266CBC54F9C82372E40AC66391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3">
    <w:name w:val="45D53745A3964B64A5992BAE96FC76C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3">
    <w:name w:val="106F74E8933E4FC498ED6F1C3ED2FF2B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3">
    <w:name w:val="588B543C0FBA4F9BAB7F152D10516F8F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3">
    <w:name w:val="ED34E5424B1D446692CC89C2F2B05A9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3">
    <w:name w:val="027D051F4E5740D5A20CC0BB67802FA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3">
    <w:name w:val="E5726662AE9449A8A292D71EA06D6941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3">
    <w:name w:val="58BF9CAABAC14B3FAFABFCE7184A62AE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3">
    <w:name w:val="650FF2DCDE1447CA9725600D8AC0ACA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3">
    <w:name w:val="C22327FEB2D1476799FEAA9051738545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3">
    <w:name w:val="2B940C35A120441584309F0259FB98FA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3">
    <w:name w:val="88A5570F83A2496492843ED35E91A83E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3">
    <w:name w:val="8892E55ED0AF4FB587B80EB10F16B72A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3">
    <w:name w:val="C582442F23A54FDCBBFF90E7184F334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3">
    <w:name w:val="354C2A83435843F9BA8054B9261F5C8B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9">
    <w:name w:val="69210F61A219426DBBF2B87A2BAAA64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4">
    <w:name w:val="78890DBBBF42428CB780EE62AE85707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3">
    <w:name w:val="85E246EE4E154C508412E0B0C821AEB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4">
    <w:name w:val="30F06A6D45E34221BEBA94B950B3520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4">
    <w:name w:val="A025F8ED37B940C8A82FB6CA443A4393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2">
    <w:name w:val="90A48BB4A1A7443C8614AFC19CC89186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3">
    <w:name w:val="AF1B6DFD4DB44AD58FB48318121FDB90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3">
    <w:name w:val="D6848AB4289D4FCD9A4E82C4D37FF817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4">
    <w:name w:val="6D1EED71066045EC8B89526E0D9756C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4">
    <w:name w:val="292DF74CF0874A59BA2F0BF89661D51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2">
    <w:name w:val="FB8F9B6C9F9442D9A561E87395816B8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2">
    <w:name w:val="3E4D8F0038F44755A6B92BFD94FD8B9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4">
    <w:name w:val="2DCCE821800548BD94959DFDCDA1D9C7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4">
    <w:name w:val="647D5A3B090E47F6999755B09A95CDA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3">
    <w:name w:val="6FCE7A6BA75B4117BA060AAA704A3449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0">
    <w:name w:val="841ED266CBC54F9C82372E40AC66391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4">
    <w:name w:val="45D53745A3964B64A5992BAE96FC76C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4">
    <w:name w:val="106F74E8933E4FC498ED6F1C3ED2FF2B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4">
    <w:name w:val="588B543C0FBA4F9BAB7F152D10516F8F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4">
    <w:name w:val="ED34E5424B1D446692CC89C2F2B05A9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4">
    <w:name w:val="027D051F4E5740D5A20CC0BB67802FA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4">
    <w:name w:val="E5726662AE9449A8A292D71EA06D6941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4">
    <w:name w:val="58BF9CAABAC14B3FAFABFCE7184A62AE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4">
    <w:name w:val="650FF2DCDE1447CA9725600D8AC0ACA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4">
    <w:name w:val="C22327FEB2D1476799FEAA9051738545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4">
    <w:name w:val="2B940C35A120441584309F0259FB98FA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4">
    <w:name w:val="88A5570F83A2496492843ED35E91A83E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4">
    <w:name w:val="8892E55ED0AF4FB587B80EB10F16B72A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4">
    <w:name w:val="C582442F23A54FDCBBFF90E7184F334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4">
    <w:name w:val="354C2A83435843F9BA8054B9261F5C8B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0">
    <w:name w:val="69210F61A219426DBBF2B87A2BAAA64730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5">
    <w:name w:val="78890DBBBF42428CB780EE62AE85707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4">
    <w:name w:val="85E246EE4E154C508412E0B0C821AEBC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5">
    <w:name w:val="30F06A6D45E34221BEBA94B950B3520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5">
    <w:name w:val="A025F8ED37B940C8A82FB6CA443A4393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3">
    <w:name w:val="90A48BB4A1A7443C8614AFC19CC89186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4">
    <w:name w:val="AF1B6DFD4DB44AD58FB48318121FDB90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4">
    <w:name w:val="D6848AB4289D4FCD9A4E82C4D37FF817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5">
    <w:name w:val="6D1EED71066045EC8B89526E0D9756C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5">
    <w:name w:val="292DF74CF0874A59BA2F0BF89661D51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3">
    <w:name w:val="FB8F9B6C9F9442D9A561E87395816B8B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3">
    <w:name w:val="3E4D8F0038F44755A6B92BFD94FD8B94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5">
    <w:name w:val="2DCCE821800548BD94959DFDCDA1D9C7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5">
    <w:name w:val="647D5A3B090E47F6999755B09A95CDA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4">
    <w:name w:val="6FCE7A6BA75B4117BA060AAA704A3449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1">
    <w:name w:val="841ED266CBC54F9C82372E40AC66391C41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5">
    <w:name w:val="45D53745A3964B64A5992BAE96FC76C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5">
    <w:name w:val="106F74E8933E4FC498ED6F1C3ED2FF2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5">
    <w:name w:val="588B543C0FBA4F9BAB7F152D10516F8F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5">
    <w:name w:val="ED34E5424B1D446692CC89C2F2B05A9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5">
    <w:name w:val="027D051F4E5740D5A20CC0BB67802FA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5">
    <w:name w:val="E5726662AE9449A8A292D71EA06D6941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5">
    <w:name w:val="58BF9CAABAC14B3FAFABFCE7184A62AE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5">
    <w:name w:val="650FF2DCDE1447CA9725600D8AC0ACA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5">
    <w:name w:val="C22327FEB2D1476799FEAA9051738545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5">
    <w:name w:val="2B940C35A120441584309F0259FB98FA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5">
    <w:name w:val="88A5570F83A2496492843ED35E91A83E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5">
    <w:name w:val="8892E55ED0AF4FB587B80EB10F16B72A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5">
    <w:name w:val="C582442F23A54FDCBBFF90E7184F334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5">
    <w:name w:val="354C2A83435843F9BA8054B9261F5C8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1">
    <w:name w:val="69210F61A219426DBBF2B87A2BAAA64731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6">
    <w:name w:val="78890DBBBF42428CB780EE62AE85707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5">
    <w:name w:val="85E246EE4E154C508412E0B0C821AEB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6">
    <w:name w:val="30F06A6D45E34221BEBA94B950B3520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6">
    <w:name w:val="A025F8ED37B940C8A82FB6CA443A4393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4">
    <w:name w:val="90A48BB4A1A7443C8614AFC19CC89186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5">
    <w:name w:val="AF1B6DFD4DB44AD58FB48318121FDB90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5">
    <w:name w:val="D6848AB4289D4FCD9A4E82C4D37FF817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6">
    <w:name w:val="6D1EED71066045EC8B89526E0D9756C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6">
    <w:name w:val="292DF74CF0874A59BA2F0BF89661D51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4">
    <w:name w:val="FB8F9B6C9F9442D9A561E87395816B8B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4">
    <w:name w:val="3E4D8F0038F44755A6B92BFD94FD8B94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6">
    <w:name w:val="2DCCE821800548BD94959DFDCDA1D9C7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6">
    <w:name w:val="647D5A3B090E47F6999755B09A95CDA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5">
    <w:name w:val="6FCE7A6BA75B4117BA060AAA704A3449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2">
    <w:name w:val="841ED266CBC54F9C82372E40AC66391C42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6">
    <w:name w:val="45D53745A3964B64A5992BAE96FC76C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6">
    <w:name w:val="106F74E8933E4FC498ED6F1C3ED2FF2B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6">
    <w:name w:val="588B543C0FBA4F9BAB7F152D10516F8F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6">
    <w:name w:val="ED34E5424B1D446692CC89C2F2B05A9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6">
    <w:name w:val="027D051F4E5740D5A20CC0BB67802FA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6">
    <w:name w:val="E5726662AE9449A8A292D71EA06D6941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6">
    <w:name w:val="58BF9CAABAC14B3FAFABFCE7184A62AE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6">
    <w:name w:val="650FF2DCDE1447CA9725600D8AC0ACA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6">
    <w:name w:val="C22327FEB2D1476799FEAA9051738545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6">
    <w:name w:val="2B940C35A120441584309F0259FB98FA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6">
    <w:name w:val="88A5570F83A2496492843ED35E91A83E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6">
    <w:name w:val="8892E55ED0AF4FB587B80EB10F16B72A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6">
    <w:name w:val="C582442F23A54FDCBBFF90E7184F334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6">
    <w:name w:val="354C2A83435843F9BA8054B9261F5C8B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2">
    <w:name w:val="69210F61A219426DBBF2B87A2BAAA64732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7">
    <w:name w:val="78890DBBBF42428CB780EE62AE85707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6">
    <w:name w:val="85E246EE4E154C508412E0B0C821AEB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7">
    <w:name w:val="30F06A6D45E34221BEBA94B950B3520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7">
    <w:name w:val="A025F8ED37B940C8A82FB6CA443A4393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5">
    <w:name w:val="90A48BB4A1A7443C8614AFC19CC89186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6">
    <w:name w:val="AF1B6DFD4DB44AD58FB48318121FDB90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6">
    <w:name w:val="D6848AB4289D4FCD9A4E82C4D37FF817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7">
    <w:name w:val="6D1EED71066045EC8B89526E0D9756C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7">
    <w:name w:val="292DF74CF0874A59BA2F0BF89661D51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5">
    <w:name w:val="FB8F9B6C9F9442D9A561E87395816B8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5">
    <w:name w:val="3E4D8F0038F44755A6B92BFD94FD8B9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7">
    <w:name w:val="2DCCE821800548BD94959DFDCDA1D9C7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7">
    <w:name w:val="647D5A3B090E47F6999755B09A95CDA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6">
    <w:name w:val="6FCE7A6BA75B4117BA060AAA704A3449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3">
    <w:name w:val="841ED266CBC54F9C82372E40AC66391C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7">
    <w:name w:val="45D53745A3964B64A5992BAE96FC76C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7">
    <w:name w:val="106F74E8933E4FC498ED6F1C3ED2FF2B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7">
    <w:name w:val="588B543C0FBA4F9BAB7F152D10516F8F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7">
    <w:name w:val="ED34E5424B1D446692CC89C2F2B05A9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7">
    <w:name w:val="027D051F4E5740D5A20CC0BB67802FA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7">
    <w:name w:val="E5726662AE9449A8A292D71EA06D6941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7">
    <w:name w:val="58BF9CAABAC14B3FAFABFCE7184A62AE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7">
    <w:name w:val="650FF2DCDE1447CA9725600D8AC0ACA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7">
    <w:name w:val="C22327FEB2D1476799FEAA9051738545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7">
    <w:name w:val="2B940C35A120441584309F0259FB98FA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7">
    <w:name w:val="88A5570F83A2496492843ED35E91A83E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7">
    <w:name w:val="8892E55ED0AF4FB587B80EB10F16B72A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7">
    <w:name w:val="C582442F23A54FDCBBFF90E7184F334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7">
    <w:name w:val="354C2A83435843F9BA8054B9261F5C8B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3">
    <w:name w:val="69210F61A219426DBBF2B87A2BAAA6473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8">
    <w:name w:val="78890DBBBF42428CB780EE62AE857072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">
    <w:name w:val="1B2CAB5C15A3457989567398D01934AE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7">
    <w:name w:val="85E246EE4E154C508412E0B0C821AEBC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8">
    <w:name w:val="30F06A6D45E34221BEBA94B950B3520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8">
    <w:name w:val="A025F8ED37B940C8A82FB6CA443A4393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6">
    <w:name w:val="90A48BB4A1A7443C8614AFC19CC89186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7">
    <w:name w:val="AF1B6DFD4DB44AD58FB48318121FDB90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7">
    <w:name w:val="D6848AB4289D4FCD9A4E82C4D37FF817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8">
    <w:name w:val="6D1EED71066045EC8B89526E0D9756C2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8">
    <w:name w:val="292DF74CF0874A59BA2F0BF89661D51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6">
    <w:name w:val="FB8F9B6C9F9442D9A561E87395816B8B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6">
    <w:name w:val="3E4D8F0038F44755A6B92BFD94FD8B94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8">
    <w:name w:val="2DCCE821800548BD94959DFDCDA1D9C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8">
    <w:name w:val="647D5A3B090E47F6999755B09A95CDA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7">
    <w:name w:val="6FCE7A6BA75B4117BA060AAA704A3449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4">
    <w:name w:val="841ED266CBC54F9C82372E40AC66391C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8">
    <w:name w:val="45D53745A3964B64A5992BAE96FC76C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8">
    <w:name w:val="106F74E8933E4FC498ED6F1C3ED2FF2B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8">
    <w:name w:val="588B543C0FBA4F9BAB7F152D10516F8F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8">
    <w:name w:val="ED34E5424B1D446692CC89C2F2B05A9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8">
    <w:name w:val="027D051F4E5740D5A20CC0BB67802FA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8">
    <w:name w:val="E5726662AE9449A8A292D71EA06D6941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8">
    <w:name w:val="58BF9CAABAC14B3FAFABFCE7184A62AE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8">
    <w:name w:val="650FF2DCDE1447CA9725600D8AC0ACA2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8">
    <w:name w:val="C22327FEB2D1476799FEAA9051738545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8">
    <w:name w:val="2B940C35A120441584309F0259FB98FA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8">
    <w:name w:val="88A5570F83A2496492843ED35E91A83E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8">
    <w:name w:val="8892E55ED0AF4FB587B80EB10F16B72A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8">
    <w:name w:val="C582442F23A54FDCBBFF90E7184F334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8">
    <w:name w:val="354C2A83435843F9BA8054B9261F5C8B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4">
    <w:name w:val="69210F61A219426DBBF2B87A2BAAA6473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9">
    <w:name w:val="78890DBBBF42428CB780EE62AE857072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">
    <w:name w:val="1B2CAB5C15A3457989567398D01934AE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8">
    <w:name w:val="85E246EE4E154C508412E0B0C821AEB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9">
    <w:name w:val="30F06A6D45E34221BEBA94B950B3520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9">
    <w:name w:val="A025F8ED37B940C8A82FB6CA443A4393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7">
    <w:name w:val="90A48BB4A1A7443C8614AFC19CC89186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8">
    <w:name w:val="AF1B6DFD4DB44AD58FB48318121FDB90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8">
    <w:name w:val="D6848AB4289D4FCD9A4E82C4D37FF817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9">
    <w:name w:val="6D1EED71066045EC8B89526E0D9756C2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9">
    <w:name w:val="292DF74CF0874A59BA2F0BF89661D51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7">
    <w:name w:val="FB8F9B6C9F9442D9A561E87395816B8B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7">
    <w:name w:val="3E4D8F0038F44755A6B92BFD94FD8B94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9">
    <w:name w:val="2DCCE821800548BD94959DFDCDA1D9C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9">
    <w:name w:val="647D5A3B090E47F6999755B09A95CDA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8">
    <w:name w:val="6FCE7A6BA75B4117BA060AAA704A3449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5">
    <w:name w:val="841ED266CBC54F9C82372E40AC66391C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9">
    <w:name w:val="45D53745A3964B64A5992BAE96FC76C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9">
    <w:name w:val="106F74E8933E4FC498ED6F1C3ED2FF2B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9">
    <w:name w:val="588B543C0FBA4F9BAB7F152D10516F8F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9">
    <w:name w:val="ED34E5424B1D446692CC89C2F2B05A9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9">
    <w:name w:val="027D051F4E5740D5A20CC0BB67802FA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9">
    <w:name w:val="E5726662AE9449A8A292D71EA06D6941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9">
    <w:name w:val="58BF9CAABAC14B3FAFABFCE7184A62AE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9">
    <w:name w:val="650FF2DCDE1447CA9725600D8AC0ACA2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9">
    <w:name w:val="C22327FEB2D1476799FEAA9051738545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9">
    <w:name w:val="2B940C35A120441584309F0259FB98FA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9">
    <w:name w:val="88A5570F83A2496492843ED35E91A83E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9">
    <w:name w:val="8892E55ED0AF4FB587B80EB10F16B72A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9">
    <w:name w:val="C582442F23A54FDCBBFF90E7184F334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9">
    <w:name w:val="354C2A83435843F9BA8054B9261F5C8B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5">
    <w:name w:val="69210F61A219426DBBF2B87A2BAAA6473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0">
    <w:name w:val="78890DBBBF42428CB780EE62AE857072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">
    <w:name w:val="1B2CAB5C15A3457989567398D01934AE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9">
    <w:name w:val="85E246EE4E154C508412E0B0C821AEB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0">
    <w:name w:val="30F06A6D45E34221BEBA94B950B3520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0">
    <w:name w:val="A025F8ED37B940C8A82FB6CA443A4393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8">
    <w:name w:val="90A48BB4A1A7443C8614AFC19CC89186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9">
    <w:name w:val="AF1B6DFD4DB44AD58FB48318121FDB90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9">
    <w:name w:val="D6848AB4289D4FCD9A4E82C4D37FF817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0">
    <w:name w:val="6D1EED71066045EC8B89526E0D9756C2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0">
    <w:name w:val="292DF74CF0874A59BA2F0BF89661D51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8">
    <w:name w:val="FB8F9B6C9F9442D9A561E87395816B8B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8">
    <w:name w:val="3E4D8F0038F44755A6B92BFD94FD8B9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0">
    <w:name w:val="2DCCE821800548BD94959DFDCDA1D9C7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0">
    <w:name w:val="647D5A3B090E47F6999755B09A95CDA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9">
    <w:name w:val="6FCE7A6BA75B4117BA060AAA704A3449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6">
    <w:name w:val="841ED266CBC54F9C82372E40AC66391C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0">
    <w:name w:val="45D53745A3964B64A5992BAE96FC76C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0">
    <w:name w:val="106F74E8933E4FC498ED6F1C3ED2FF2B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0">
    <w:name w:val="588B543C0FBA4F9BAB7F152D10516F8F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0">
    <w:name w:val="ED34E5424B1D446692CC89C2F2B05A9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0">
    <w:name w:val="027D051F4E5740D5A20CC0BB67802FA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0">
    <w:name w:val="E5726662AE9449A8A292D71EA06D6941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0">
    <w:name w:val="58BF9CAABAC14B3FAFABFCE7184A62AE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0">
    <w:name w:val="650FF2DCDE1447CA9725600D8AC0ACA2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0">
    <w:name w:val="C22327FEB2D1476799FEAA9051738545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0">
    <w:name w:val="2B940C35A120441584309F0259FB98FA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0">
    <w:name w:val="88A5570F83A2496492843ED35E91A83E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0">
    <w:name w:val="8892E55ED0AF4FB587B80EB10F16B72A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0">
    <w:name w:val="C582442F23A54FDCBBFF90E7184F334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0">
    <w:name w:val="354C2A83435843F9BA8054B9261F5C8B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6">
    <w:name w:val="69210F61A219426DBBF2B87A2BAAA6473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1">
    <w:name w:val="78890DBBBF42428CB780EE62AE857072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">
    <w:name w:val="1B2CAB5C15A3457989567398D01934AE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0">
    <w:name w:val="85E246EE4E154C508412E0B0C821AEB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1">
    <w:name w:val="30F06A6D45E34221BEBA94B950B3520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1">
    <w:name w:val="A025F8ED37B940C8A82FB6CA443A4393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9">
    <w:name w:val="90A48BB4A1A7443C8614AFC19CC89186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0">
    <w:name w:val="AF1B6DFD4DB44AD58FB48318121FDB90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0">
    <w:name w:val="D6848AB4289D4FCD9A4E82C4D37FF817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1">
    <w:name w:val="6D1EED71066045EC8B89526E0D9756C2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1">
    <w:name w:val="292DF74CF0874A59BA2F0BF89661D51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9">
    <w:name w:val="FB8F9B6C9F9442D9A561E87395816B8B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9">
    <w:name w:val="3E4D8F0038F44755A6B92BFD94FD8B9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1">
    <w:name w:val="2DCCE821800548BD94959DFDCDA1D9C7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1">
    <w:name w:val="647D5A3B090E47F6999755B09A95CDA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0">
    <w:name w:val="6FCE7A6BA75B4117BA060AAA704A3449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7">
    <w:name w:val="841ED266CBC54F9C82372E40AC66391C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1">
    <w:name w:val="45D53745A3964B64A5992BAE96FC76C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1">
    <w:name w:val="106F74E8933E4FC498ED6F1C3ED2FF2B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1">
    <w:name w:val="588B543C0FBA4F9BAB7F152D10516F8F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1">
    <w:name w:val="ED34E5424B1D446692CC89C2F2B05A9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1">
    <w:name w:val="027D051F4E5740D5A20CC0BB67802FA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1">
    <w:name w:val="E5726662AE9449A8A292D71EA06D6941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1">
    <w:name w:val="58BF9CAABAC14B3FAFABFCE7184A62AE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1">
    <w:name w:val="650FF2DCDE1447CA9725600D8AC0ACA2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1">
    <w:name w:val="C22327FEB2D1476799FEAA9051738545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1">
    <w:name w:val="2B940C35A120441584309F0259FB98FA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1">
    <w:name w:val="88A5570F83A2496492843ED35E91A83E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1">
    <w:name w:val="8892E55ED0AF4FB587B80EB10F16B72A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1">
    <w:name w:val="C582442F23A54FDCBBFF90E7184F334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1">
    <w:name w:val="354C2A83435843F9BA8054B9261F5C8B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7">
    <w:name w:val="69210F61A219426DBBF2B87A2BAAA647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2">
    <w:name w:val="78890DBBBF42428CB780EE62AE857072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4">
    <w:name w:val="1B2CAB5C15A3457989567398D01934AE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1">
    <w:name w:val="85E246EE4E154C508412E0B0C821AEB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2">
    <w:name w:val="30F06A6D45E34221BEBA94B950B3520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2">
    <w:name w:val="A025F8ED37B940C8A82FB6CA443A4393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0">
    <w:name w:val="90A48BB4A1A7443C8614AFC19CC89186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1">
    <w:name w:val="AF1B6DFD4DB44AD58FB48318121FDB90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1">
    <w:name w:val="D6848AB4289D4FCD9A4E82C4D37FF81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2">
    <w:name w:val="6D1EED71066045EC8B89526E0D9756C2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2">
    <w:name w:val="292DF74CF0874A59BA2F0BF89661D51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0">
    <w:name w:val="FB8F9B6C9F9442D9A561E87395816B8B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0">
    <w:name w:val="3E4D8F0038F44755A6B92BFD94FD8B9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2">
    <w:name w:val="2DCCE821800548BD94959DFDCDA1D9C7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2">
    <w:name w:val="647D5A3B090E47F6999755B09A95CDA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1">
    <w:name w:val="6FCE7A6BA75B4117BA060AAA704A3449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8">
    <w:name w:val="841ED266CBC54F9C82372E40AC66391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2">
    <w:name w:val="45D53745A3964B64A5992BAE96FC76C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2">
    <w:name w:val="106F74E8933E4FC498ED6F1C3ED2FF2B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2">
    <w:name w:val="588B543C0FBA4F9BAB7F152D10516F8F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2">
    <w:name w:val="ED34E5424B1D446692CC89C2F2B05A9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2">
    <w:name w:val="027D051F4E5740D5A20CC0BB67802FA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2">
    <w:name w:val="E5726662AE9449A8A292D71EA06D6941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2">
    <w:name w:val="58BF9CAABAC14B3FAFABFCE7184A62AE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2">
    <w:name w:val="650FF2DCDE1447CA9725600D8AC0ACA2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2">
    <w:name w:val="C22327FEB2D1476799FEAA9051738545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2">
    <w:name w:val="2B940C35A120441584309F0259FB98FA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2">
    <w:name w:val="88A5570F83A2496492843ED35E91A83E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2">
    <w:name w:val="8892E55ED0AF4FB587B80EB10F16B72A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2">
    <w:name w:val="C582442F23A54FDCBBFF90E7184F334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2">
    <w:name w:val="354C2A83435843F9BA8054B9261F5C8B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8">
    <w:name w:val="69210F61A219426DBBF2B87A2BAAA647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3">
    <w:name w:val="78890DBBBF42428CB780EE62AE857072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5">
    <w:name w:val="1B2CAB5C15A3457989567398D01934AE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2">
    <w:name w:val="85E246EE4E154C508412E0B0C821AEB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3">
    <w:name w:val="30F06A6D45E34221BEBA94B950B3520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3">
    <w:name w:val="A025F8ED37B940C8A82FB6CA443A4393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1">
    <w:name w:val="90A48BB4A1A7443C8614AFC19CC89186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2">
    <w:name w:val="AF1B6DFD4DB44AD58FB48318121FDB90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2">
    <w:name w:val="D6848AB4289D4FCD9A4E82C4D37FF81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3">
    <w:name w:val="6D1EED71066045EC8B89526E0D9756C2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3">
    <w:name w:val="292DF74CF0874A59BA2F0BF89661D51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1">
    <w:name w:val="FB8F9B6C9F9442D9A561E87395816B8B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1">
    <w:name w:val="3E4D8F0038F44755A6B92BFD94FD8B9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3">
    <w:name w:val="2DCCE821800548BD94959DFDCDA1D9C7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3">
    <w:name w:val="647D5A3B090E47F6999755B09A95CDA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2">
    <w:name w:val="6FCE7A6BA75B4117BA060AAA704A3449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9">
    <w:name w:val="841ED266CBC54F9C82372E40AC66391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3">
    <w:name w:val="45D53745A3964B64A5992BAE96FC76C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3">
    <w:name w:val="106F74E8933E4FC498ED6F1C3ED2FF2B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3">
    <w:name w:val="588B543C0FBA4F9BAB7F152D10516F8F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3">
    <w:name w:val="ED34E5424B1D446692CC89C2F2B05A9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3">
    <w:name w:val="027D051F4E5740D5A20CC0BB67802FA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3">
    <w:name w:val="E5726662AE9449A8A292D71EA06D6941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3">
    <w:name w:val="58BF9CAABAC14B3FAFABFCE7184A62AE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3">
    <w:name w:val="650FF2DCDE1447CA9725600D8AC0ACA2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3">
    <w:name w:val="C22327FEB2D1476799FEAA9051738545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3">
    <w:name w:val="2B940C35A120441584309F0259FB98FA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3">
    <w:name w:val="88A5570F83A2496492843ED35E91A83E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3">
    <w:name w:val="8892E55ED0AF4FB587B80EB10F16B72A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3">
    <w:name w:val="C582442F23A54FDCBBFF90E7184F334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3">
    <w:name w:val="354C2A83435843F9BA8054B9261F5C8B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9">
    <w:name w:val="69210F61A219426DBBF2B87A2BAAA647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4">
    <w:name w:val="78890DBBBF42428CB780EE62AE857072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6">
    <w:name w:val="1B2CAB5C15A3457989567398D01934AE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3">
    <w:name w:val="85E246EE4E154C508412E0B0C821AEB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4">
    <w:name w:val="30F06A6D45E34221BEBA94B950B3520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4">
    <w:name w:val="A025F8ED37B940C8A82FB6CA443A4393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2">
    <w:name w:val="90A48BB4A1A7443C8614AFC19CC89186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3">
    <w:name w:val="AF1B6DFD4DB44AD58FB48318121FDB90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3">
    <w:name w:val="D6848AB4289D4FCD9A4E82C4D37FF817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4">
    <w:name w:val="6D1EED71066045EC8B89526E0D9756C2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4">
    <w:name w:val="292DF74CF0874A59BA2F0BF89661D51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2">
    <w:name w:val="FB8F9B6C9F9442D9A561E87395816B8B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2">
    <w:name w:val="3E4D8F0038F44755A6B92BFD94FD8B9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4">
    <w:name w:val="2DCCE821800548BD94959DFDCDA1D9C7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4">
    <w:name w:val="647D5A3B090E47F6999755B09A95CDA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3">
    <w:name w:val="6FCE7A6BA75B4117BA060AAA704A3449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0">
    <w:name w:val="841ED266CBC54F9C82372E40AC66391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4">
    <w:name w:val="45D53745A3964B64A5992BAE96FC76C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4">
    <w:name w:val="106F74E8933E4FC498ED6F1C3ED2FF2B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4">
    <w:name w:val="588B543C0FBA4F9BAB7F152D10516F8F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4">
    <w:name w:val="ED34E5424B1D446692CC89C2F2B05A9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4">
    <w:name w:val="027D051F4E5740D5A20CC0BB67802FA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4">
    <w:name w:val="E5726662AE9449A8A292D71EA06D6941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4">
    <w:name w:val="58BF9CAABAC14B3FAFABFCE7184A62AE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4">
    <w:name w:val="650FF2DCDE1447CA9725600D8AC0ACA2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4">
    <w:name w:val="C22327FEB2D1476799FEAA9051738545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4">
    <w:name w:val="2B940C35A120441584309F0259FB98FA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4">
    <w:name w:val="88A5570F83A2496492843ED35E91A83E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4">
    <w:name w:val="8892E55ED0AF4FB587B80EB10F16B72A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4">
    <w:name w:val="C582442F23A54FDCBBFF90E7184F334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4">
    <w:name w:val="354C2A83435843F9BA8054B9261F5C8B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0">
    <w:name w:val="69210F61A219426DBBF2B87A2BAAA647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5">
    <w:name w:val="78890DBBBF42428CB780EE62AE857072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7">
    <w:name w:val="1B2CAB5C15A3457989567398D01934AE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4">
    <w:name w:val="85E246EE4E154C508412E0B0C821AEB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5">
    <w:name w:val="30F06A6D45E34221BEBA94B950B3520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5">
    <w:name w:val="A025F8ED37B940C8A82FB6CA443A4393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3">
    <w:name w:val="90A48BB4A1A7443C8614AFC19CC89186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4">
    <w:name w:val="AF1B6DFD4DB44AD58FB48318121FDB90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4">
    <w:name w:val="D6848AB4289D4FCD9A4E82C4D37FF817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5">
    <w:name w:val="6D1EED71066045EC8B89526E0D9756C2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5">
    <w:name w:val="292DF74CF0874A59BA2F0BF89661D51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3">
    <w:name w:val="FB8F9B6C9F9442D9A561E87395816B8B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3">
    <w:name w:val="3E4D8F0038F44755A6B92BFD94FD8B9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5">
    <w:name w:val="2DCCE821800548BD94959DFDCDA1D9C7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5">
    <w:name w:val="647D5A3B090E47F6999755B09A95CDA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4">
    <w:name w:val="6FCE7A6BA75B4117BA060AAA704A3449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1">
    <w:name w:val="841ED266CBC54F9C82372E40AC66391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5">
    <w:name w:val="45D53745A3964B64A5992BAE96FC76C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5">
    <w:name w:val="106F74E8933E4FC498ED6F1C3ED2FF2B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5">
    <w:name w:val="588B543C0FBA4F9BAB7F152D10516F8F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5">
    <w:name w:val="ED34E5424B1D446692CC89C2F2B05A9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5">
    <w:name w:val="027D051F4E5740D5A20CC0BB67802FA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5">
    <w:name w:val="E5726662AE9449A8A292D71EA06D6941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5">
    <w:name w:val="58BF9CAABAC14B3FAFABFCE7184A62AE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5">
    <w:name w:val="650FF2DCDE1447CA9725600D8AC0ACA2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5">
    <w:name w:val="C22327FEB2D1476799FEAA9051738545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5">
    <w:name w:val="2B940C35A120441584309F0259FB98FA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5">
    <w:name w:val="88A5570F83A2496492843ED35E91A83E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5">
    <w:name w:val="8892E55ED0AF4FB587B80EB10F16B72A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5">
    <w:name w:val="C582442F23A54FDCBBFF90E7184F334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5">
    <w:name w:val="354C2A83435843F9BA8054B9261F5C8B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1">
    <w:name w:val="69210F61A219426DBBF2B87A2BAAA64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6">
    <w:name w:val="78890DBBBF42428CB780EE62AE857072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8">
    <w:name w:val="1B2CAB5C15A3457989567398D01934AE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5">
    <w:name w:val="85E246EE4E154C508412E0B0C821AEB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6">
    <w:name w:val="30F06A6D45E34221BEBA94B950B3520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6">
    <w:name w:val="A025F8ED37B940C8A82FB6CA443A4393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4">
    <w:name w:val="90A48BB4A1A7443C8614AFC19CC89186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5">
    <w:name w:val="AF1B6DFD4DB44AD58FB48318121FDB90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5">
    <w:name w:val="D6848AB4289D4FCD9A4E82C4D37FF817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6">
    <w:name w:val="6D1EED71066045EC8B89526E0D9756C2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6">
    <w:name w:val="292DF74CF0874A59BA2F0BF89661D51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4">
    <w:name w:val="FB8F9B6C9F9442D9A561E87395816B8B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4">
    <w:name w:val="3E4D8F0038F44755A6B92BFD94FD8B9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6">
    <w:name w:val="2DCCE821800548BD94959DFDCDA1D9C7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2">
    <w:name w:val="841ED266CBC54F9C82372E40AC66391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6">
    <w:name w:val="45D53745A3964B64A5992BAE96FC76C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6">
    <w:name w:val="106F74E8933E4FC498ED6F1C3ED2FF2B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6">
    <w:name w:val="588B543C0FBA4F9BAB7F152D10516F8F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6">
    <w:name w:val="ED34E5424B1D446692CC89C2F2B05A9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6">
    <w:name w:val="027D051F4E5740D5A20CC0BB67802FA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6">
    <w:name w:val="E5726662AE9449A8A292D71EA06D6941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6">
    <w:name w:val="58BF9CAABAC14B3FAFABFCE7184A62AE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6">
    <w:name w:val="650FF2DCDE1447CA9725600D8AC0ACA2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6">
    <w:name w:val="C22327FEB2D1476799FEAA9051738545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6">
    <w:name w:val="2B940C35A120441584309F0259FB98FA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6">
    <w:name w:val="88A5570F83A2496492843ED35E91A83E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6">
    <w:name w:val="8892E55ED0AF4FB587B80EB10F16B72A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6">
    <w:name w:val="C582442F23A54FDCBBFF90E7184F334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6">
    <w:name w:val="354C2A83435843F9BA8054B9261F5C8B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2">
    <w:name w:val="69210F61A219426DBBF2B87A2BAAA64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7">
    <w:name w:val="78890DBBBF42428CB780EE62AE857072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9">
    <w:name w:val="1B2CAB5C15A3457989567398D01934AE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6">
    <w:name w:val="85E246EE4E154C508412E0B0C821AEB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7">
    <w:name w:val="30F06A6D45E34221BEBA94B950B3520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7">
    <w:name w:val="A025F8ED37B940C8A82FB6CA443A4393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5">
    <w:name w:val="90A48BB4A1A7443C8614AFC19CC89186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6">
    <w:name w:val="AF1B6DFD4DB44AD58FB48318121FDB90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6">
    <w:name w:val="D6848AB4289D4FCD9A4E82C4D37FF817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7">
    <w:name w:val="6D1EED71066045EC8B89526E0D9756C2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7">
    <w:name w:val="292DF74CF0874A59BA2F0BF89661D51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5">
    <w:name w:val="FB8F9B6C9F9442D9A561E87395816B8B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5">
    <w:name w:val="3E4D8F0038F44755A6B92BFD94FD8B9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7">
    <w:name w:val="2DCCE821800548BD94959DFDCDA1D9C7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3">
    <w:name w:val="841ED266CBC54F9C82372E40AC66391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7">
    <w:name w:val="45D53745A3964B64A5992BAE96FC76C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7">
    <w:name w:val="106F74E8933E4FC498ED6F1C3ED2FF2B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7">
    <w:name w:val="588B543C0FBA4F9BAB7F152D10516F8F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7">
    <w:name w:val="ED34E5424B1D446692CC89C2F2B05A9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7">
    <w:name w:val="027D051F4E5740D5A20CC0BB67802FA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7">
    <w:name w:val="E5726662AE9449A8A292D71EA06D6941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7">
    <w:name w:val="58BF9CAABAC14B3FAFABFCE7184A62AE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7">
    <w:name w:val="650FF2DCDE1447CA9725600D8AC0ACA2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7">
    <w:name w:val="C22327FEB2D1476799FEAA9051738545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7">
    <w:name w:val="2B940C35A120441584309F0259FB98FA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7">
    <w:name w:val="88A5570F83A2496492843ED35E91A83E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7">
    <w:name w:val="8892E55ED0AF4FB587B80EB10F16B72A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7">
    <w:name w:val="C582442F23A54FDCBBFF90E7184F334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7">
    <w:name w:val="354C2A83435843F9BA8054B9261F5C8B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3">
    <w:name w:val="69210F61A219426DBBF2B87A2BAAA647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8">
    <w:name w:val="78890DBBBF42428CB780EE62AE857072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0">
    <w:name w:val="1B2CAB5C15A3457989567398D01934AE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7">
    <w:name w:val="85E246EE4E154C508412E0B0C821AEB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8">
    <w:name w:val="30F06A6D45E34221BEBA94B950B3520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8">
    <w:name w:val="A025F8ED37B940C8A82FB6CA443A4393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6">
    <w:name w:val="90A48BB4A1A7443C8614AFC19CC89186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7">
    <w:name w:val="AF1B6DFD4DB44AD58FB48318121FDB90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7">
    <w:name w:val="D6848AB4289D4FCD9A4E82C4D37FF817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8">
    <w:name w:val="6D1EED71066045EC8B89526E0D9756C2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8">
    <w:name w:val="292DF74CF0874A59BA2F0BF89661D51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6">
    <w:name w:val="FB8F9B6C9F9442D9A561E87395816B8B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6">
    <w:name w:val="3E4D8F0038F44755A6B92BFD94FD8B9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8">
    <w:name w:val="2DCCE821800548BD94959DFDCDA1D9C7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4">
    <w:name w:val="841ED266CBC54F9C82372E40AC66391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8">
    <w:name w:val="45D53745A3964B64A5992BAE96FC76C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8">
    <w:name w:val="106F74E8933E4FC498ED6F1C3ED2FF2B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8">
    <w:name w:val="588B543C0FBA4F9BAB7F152D10516F8F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8">
    <w:name w:val="ED34E5424B1D446692CC89C2F2B05A9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8">
    <w:name w:val="027D051F4E5740D5A20CC0BB67802FA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8">
    <w:name w:val="E5726662AE9449A8A292D71EA06D6941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8">
    <w:name w:val="58BF9CAABAC14B3FAFABFCE7184A62AE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8">
    <w:name w:val="650FF2DCDE1447CA9725600D8AC0ACA2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8">
    <w:name w:val="C22327FEB2D1476799FEAA9051738545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8">
    <w:name w:val="2B940C35A120441584309F0259FB98FA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8">
    <w:name w:val="88A5570F83A2496492843ED35E91A83E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8">
    <w:name w:val="8892E55ED0AF4FB587B80EB10F16B72A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8">
    <w:name w:val="C582442F23A54FDCBBFF90E7184F334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8">
    <w:name w:val="354C2A83435843F9BA8054B9261F5C8B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4">
    <w:name w:val="69210F61A219426DBBF2B87A2BAAA647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9">
    <w:name w:val="78890DBBBF42428CB780EE62AE857072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1">
    <w:name w:val="1B2CAB5C15A3457989567398D01934AE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8">
    <w:name w:val="85E246EE4E154C508412E0B0C821AEB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9">
    <w:name w:val="30F06A6D45E34221BEBA94B950B3520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9">
    <w:name w:val="A025F8ED37B940C8A82FB6CA443A4393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7">
    <w:name w:val="90A48BB4A1A7443C8614AFC19CC89186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8">
    <w:name w:val="AF1B6DFD4DB44AD58FB48318121FDB90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8">
    <w:name w:val="D6848AB4289D4FCD9A4E82C4D37FF81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9">
    <w:name w:val="6D1EED71066045EC8B89526E0D9756C2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9">
    <w:name w:val="292DF74CF0874A59BA2F0BF89661D51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7">
    <w:name w:val="FB8F9B6C9F9442D9A561E87395816B8B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7">
    <w:name w:val="3E4D8F0038F44755A6B92BFD94FD8B9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9">
    <w:name w:val="2DCCE821800548BD94959DFDCDA1D9C7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5">
    <w:name w:val="841ED266CBC54F9C82372E40AC66391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9">
    <w:name w:val="45D53745A3964B64A5992BAE96FC76C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9">
    <w:name w:val="106F74E8933E4FC498ED6F1C3ED2FF2B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9">
    <w:name w:val="588B543C0FBA4F9BAB7F152D10516F8F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9">
    <w:name w:val="ED34E5424B1D446692CC89C2F2B05A9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9">
    <w:name w:val="027D051F4E5740D5A20CC0BB67802FA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9">
    <w:name w:val="E5726662AE9449A8A292D71EA06D6941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9">
    <w:name w:val="58BF9CAABAC14B3FAFABFCE7184A62AE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9">
    <w:name w:val="650FF2DCDE1447CA9725600D8AC0ACA2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9">
    <w:name w:val="C22327FEB2D1476799FEAA9051738545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9">
    <w:name w:val="2B940C35A120441584309F0259FB98FA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9">
    <w:name w:val="88A5570F83A2496492843ED35E91A83E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9">
    <w:name w:val="8892E55ED0AF4FB587B80EB10F16B72A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9">
    <w:name w:val="C582442F23A54FDCBBFF90E7184F334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9">
    <w:name w:val="354C2A83435843F9BA8054B9261F5C8B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5">
    <w:name w:val="69210F61A219426DBBF2B87A2BAAA647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0">
    <w:name w:val="78890DBBBF42428CB780EE62AE857072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2">
    <w:name w:val="1B2CAB5C15A3457989567398D01934AE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9">
    <w:name w:val="85E246EE4E154C508412E0B0C821AEB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0">
    <w:name w:val="30F06A6D45E34221BEBA94B950B3520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0">
    <w:name w:val="A025F8ED37B940C8A82FB6CA443A4393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8">
    <w:name w:val="90A48BB4A1A7443C8614AFC19CC89186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9">
    <w:name w:val="AF1B6DFD4DB44AD58FB48318121FDB90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9">
    <w:name w:val="D6848AB4289D4FCD9A4E82C4D37FF81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0">
    <w:name w:val="6D1EED71066045EC8B89526E0D9756C2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0">
    <w:name w:val="292DF74CF0874A59BA2F0BF89661D51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8">
    <w:name w:val="FB8F9B6C9F9442D9A561E87395816B8B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8">
    <w:name w:val="3E4D8F0038F44755A6B92BFD94FD8B9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0">
    <w:name w:val="2DCCE821800548BD94959DFDCDA1D9C7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6">
    <w:name w:val="841ED266CBC54F9C82372E40AC66391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">
    <w:name w:val="262282FD597B4C719865BB3AE94067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0">
    <w:name w:val="45D53745A3964B64A5992BAE96FC76C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0">
    <w:name w:val="106F74E8933E4FC498ED6F1C3ED2FF2B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0">
    <w:name w:val="588B543C0FBA4F9BAB7F152D10516F8F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0">
    <w:name w:val="ED34E5424B1D446692CC89C2F2B05A9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0">
    <w:name w:val="027D051F4E5740D5A20CC0BB67802FA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0">
    <w:name w:val="E5726662AE9449A8A292D71EA06D6941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0">
    <w:name w:val="58BF9CAABAC14B3FAFABFCE7184A62AE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0">
    <w:name w:val="650FF2DCDE1447CA9725600D8AC0ACA2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0">
    <w:name w:val="C22327FEB2D1476799FEAA9051738545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0">
    <w:name w:val="2B940C35A120441584309F0259FB98FA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0">
    <w:name w:val="88A5570F83A2496492843ED35E91A83E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0">
    <w:name w:val="8892E55ED0AF4FB587B80EB10F16B72A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0">
    <w:name w:val="C582442F23A54FDCBBFF90E7184F334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0">
    <w:name w:val="354C2A83435843F9BA8054B9261F5C8B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6">
    <w:name w:val="69210F61A219426DBBF2B87A2BAAA647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1">
    <w:name w:val="78890DBBBF42428CB780EE62AE857072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3">
    <w:name w:val="1B2CAB5C15A3457989567398D01934AE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0">
    <w:name w:val="85E246EE4E154C508412E0B0C821AEB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1">
    <w:name w:val="30F06A6D45E34221BEBA94B950B3520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1">
    <w:name w:val="A025F8ED37B940C8A82FB6CA443A4393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9">
    <w:name w:val="90A48BB4A1A7443C8614AFC19CC89186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0">
    <w:name w:val="AF1B6DFD4DB44AD58FB48318121FDB90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0">
    <w:name w:val="D6848AB4289D4FCD9A4E82C4D37FF817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1">
    <w:name w:val="6D1EED71066045EC8B89526E0D9756C2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1">
    <w:name w:val="292DF74CF0874A59BA2F0BF89661D51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9">
    <w:name w:val="FB8F9B6C9F9442D9A561E87395816B8B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9">
    <w:name w:val="3E4D8F0038F44755A6B92BFD94FD8B9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1">
    <w:name w:val="2DCCE821800548BD94959DFDCDA1D9C7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7">
    <w:name w:val="841ED266CBC54F9C82372E40AC66391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">
    <w:name w:val="262282FD597B4C719865BB3AE94067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1">
    <w:name w:val="45D53745A3964B64A5992BAE96FC76C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1">
    <w:name w:val="106F74E8933E4FC498ED6F1C3ED2FF2B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1">
    <w:name w:val="588B543C0FBA4F9BAB7F152D10516F8F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1">
    <w:name w:val="ED34E5424B1D446692CC89C2F2B05A9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1">
    <w:name w:val="027D051F4E5740D5A20CC0BB67802FA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1">
    <w:name w:val="E5726662AE9449A8A292D71EA06D6941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1">
    <w:name w:val="58BF9CAABAC14B3FAFABFCE7184A62AE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1">
    <w:name w:val="650FF2DCDE1447CA9725600D8AC0ACA2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1">
    <w:name w:val="C22327FEB2D1476799FEAA9051738545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1">
    <w:name w:val="2B940C35A120441584309F0259FB98FA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1">
    <w:name w:val="88A5570F83A2496492843ED35E91A83E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1">
    <w:name w:val="8892E55ED0AF4FB587B80EB10F16B72A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">
    <w:name w:val="F76B7F8BB80A4C06ACF26C24B5F7D3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1">
    <w:name w:val="C582442F23A54FDCBBFF90E7184F334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1">
    <w:name w:val="354C2A83435843F9BA8054B9261F5C8B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7">
    <w:name w:val="69210F61A219426DBBF2B87A2BAAA647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2">
    <w:name w:val="78890DBBBF42428CB780EE62AE857072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4">
    <w:name w:val="1B2CAB5C15A3457989567398D01934AE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1">
    <w:name w:val="85E246EE4E154C508412E0B0C821AEB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2">
    <w:name w:val="30F06A6D45E34221BEBA94B950B3520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2">
    <w:name w:val="A025F8ED37B940C8A82FB6CA443A4393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0">
    <w:name w:val="90A48BB4A1A7443C8614AFC19CC89186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1">
    <w:name w:val="AF1B6DFD4DB44AD58FB48318121FDB90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1">
    <w:name w:val="D6848AB4289D4FCD9A4E82C4D37FF817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2">
    <w:name w:val="6D1EED71066045EC8B89526E0D9756C2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2">
    <w:name w:val="292DF74CF0874A59BA2F0BF89661D51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0">
    <w:name w:val="FB8F9B6C9F9442D9A561E87395816B8B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0">
    <w:name w:val="3E4D8F0038F44755A6B92BFD94FD8B9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2">
    <w:name w:val="2DCCE821800548BD94959DFDCDA1D9C7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8">
    <w:name w:val="841ED266CBC54F9C82372E40AC66391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">
    <w:name w:val="262282FD597B4C719865BB3AE94067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2">
    <w:name w:val="45D53745A3964B64A5992BAE96FC76C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2">
    <w:name w:val="106F74E8933E4FC498ED6F1C3ED2FF2B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2">
    <w:name w:val="588B543C0FBA4F9BAB7F152D10516F8F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2">
    <w:name w:val="ED34E5424B1D446692CC89C2F2B05A9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2">
    <w:name w:val="027D051F4E5740D5A20CC0BB67802FA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2">
    <w:name w:val="E5726662AE9449A8A292D71EA06D6941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">
    <w:name w:val="B9DAAE93D7674CAC81EE0B625A4F73FF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2">
    <w:name w:val="58BF9CAABAC14B3FAFABFCE7184A62AE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2">
    <w:name w:val="650FF2DCDE1447CA9725600D8AC0ACA2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2">
    <w:name w:val="C22327FEB2D1476799FEAA9051738545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2">
    <w:name w:val="2B940C35A120441584309F0259FB98FA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2">
    <w:name w:val="88A5570F83A2496492843ED35E91A83E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2">
    <w:name w:val="8892E55ED0AF4FB587B80EB10F16B72A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">
    <w:name w:val="F76B7F8BB80A4C06ACF26C24B5F7D34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2">
    <w:name w:val="C582442F23A54FDCBBFF90E7184F334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2">
    <w:name w:val="354C2A83435843F9BA8054B9261F5C8B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8">
    <w:name w:val="69210F61A219426DBBF2B87A2BAAA64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3">
    <w:name w:val="78890DBBBF42428CB780EE62AE857072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5">
    <w:name w:val="1B2CAB5C15A3457989567398D01934AE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2">
    <w:name w:val="85E246EE4E154C508412E0B0C821AEB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3">
    <w:name w:val="30F06A6D45E34221BEBA94B950B3520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3">
    <w:name w:val="A025F8ED37B940C8A82FB6CA443A4393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1">
    <w:name w:val="90A48BB4A1A7443C8614AFC19CC89186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2">
    <w:name w:val="AF1B6DFD4DB44AD58FB48318121FDB90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2">
    <w:name w:val="D6848AB4289D4FCD9A4E82C4D37FF817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3">
    <w:name w:val="6D1EED71066045EC8B89526E0D9756C2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3">
    <w:name w:val="292DF74CF0874A59BA2F0BF89661D51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1">
    <w:name w:val="FB8F9B6C9F9442D9A561E87395816B8B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1">
    <w:name w:val="3E4D8F0038F44755A6B92BFD94FD8B9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3">
    <w:name w:val="2DCCE821800548BD94959DFDCDA1D9C7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9">
    <w:name w:val="841ED266CBC54F9C82372E40AC66391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3">
    <w:name w:val="262282FD597B4C719865BB3AE940677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3">
    <w:name w:val="45D53745A3964B64A5992BAE96FC76C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3">
    <w:name w:val="106F74E8933E4FC498ED6F1C3ED2FF2B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3">
    <w:name w:val="588B543C0FBA4F9BAB7F152D10516F8F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3">
    <w:name w:val="ED34E5424B1D446692CC89C2F2B05A9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3">
    <w:name w:val="027D051F4E5740D5A20CC0BB67802FA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3">
    <w:name w:val="E5726662AE9449A8A292D71EA06D6941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">
    <w:name w:val="B9DAAE93D7674CAC81EE0B625A4F73FF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">
    <w:name w:val="0AE192923F4342C4B98166E3E9ACD94C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3">
    <w:name w:val="58BF9CAABAC14B3FAFABFCE7184A62AE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3">
    <w:name w:val="650FF2DCDE1447CA9725600D8AC0ACA2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3">
    <w:name w:val="C22327FEB2D1476799FEAA9051738545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3">
    <w:name w:val="2B940C35A120441584309F0259FB98FA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3">
    <w:name w:val="88A5570F83A2496492843ED35E91A83E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3">
    <w:name w:val="8892E55ED0AF4FB587B80EB10F16B72A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">
    <w:name w:val="F76B7F8BB80A4C06ACF26C24B5F7D34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3">
    <w:name w:val="C582442F23A54FDCBBFF90E7184F334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3">
    <w:name w:val="354C2A83435843F9BA8054B9261F5C8B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9">
    <w:name w:val="69210F61A219426DBBF2B87A2BAAA64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4">
    <w:name w:val="78890DBBBF42428CB780EE62AE857072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6">
    <w:name w:val="1B2CAB5C15A3457989567398D01934AE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3">
    <w:name w:val="85E246EE4E154C508412E0B0C821AEB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4">
    <w:name w:val="30F06A6D45E34221BEBA94B950B3520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4">
    <w:name w:val="A025F8ED37B940C8A82FB6CA443A4393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2">
    <w:name w:val="90A48BB4A1A7443C8614AFC19CC89186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3">
    <w:name w:val="AF1B6DFD4DB44AD58FB48318121FDB90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3">
    <w:name w:val="D6848AB4289D4FCD9A4E82C4D37FF817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4">
    <w:name w:val="6D1EED71066045EC8B89526E0D9756C2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4">
    <w:name w:val="292DF74CF0874A59BA2F0BF89661D51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2">
    <w:name w:val="FB8F9B6C9F9442D9A561E87395816B8B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2">
    <w:name w:val="3E4D8F0038F44755A6B92BFD94FD8B9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4">
    <w:name w:val="2DCCE821800548BD94959DFDCDA1D9C7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0">
    <w:name w:val="841ED266CBC54F9C82372E40AC66391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4">
    <w:name w:val="262282FD597B4C719865BB3AE940677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4">
    <w:name w:val="45D53745A3964B64A5992BAE96FC76C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4">
    <w:name w:val="106F74E8933E4FC498ED6F1C3ED2FF2B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4">
    <w:name w:val="588B543C0FBA4F9BAB7F152D10516F8F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4">
    <w:name w:val="ED34E5424B1D446692CC89C2F2B05A9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4">
    <w:name w:val="027D051F4E5740D5A20CC0BB67802FA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4">
    <w:name w:val="E5726662AE9449A8A292D71EA06D6941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2">
    <w:name w:val="B9DAAE93D7674CAC81EE0B625A4F73FF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">
    <w:name w:val="0AE192923F4342C4B98166E3E9ACD94C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4">
    <w:name w:val="58BF9CAABAC14B3FAFABFCE7184A62AE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4">
    <w:name w:val="650FF2DCDE1447CA9725600D8AC0ACA2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4">
    <w:name w:val="C22327FEB2D1476799FEAA9051738545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4">
    <w:name w:val="2B940C35A120441584309F0259FB98FA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4">
    <w:name w:val="88A5570F83A2496492843ED35E91A83E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">
    <w:name w:val="594B6A4EC6D44073A9FBC40563E494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4">
    <w:name w:val="8892E55ED0AF4FB587B80EB10F16B72A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3">
    <w:name w:val="F76B7F8BB80A4C06ACF26C24B5F7D34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4">
    <w:name w:val="C582442F23A54FDCBBFF90E7184F334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4">
    <w:name w:val="354C2A83435843F9BA8054B9261F5C8B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0">
    <w:name w:val="69210F61A219426DBBF2B87A2BAAA647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5">
    <w:name w:val="78890DBBBF42428CB780EE62AE857072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7">
    <w:name w:val="1B2CAB5C15A3457989567398D01934AE1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4">
    <w:name w:val="85E246EE4E154C508412E0B0C821AEB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5">
    <w:name w:val="30F06A6D45E34221BEBA94B950B3520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5">
    <w:name w:val="A025F8ED37B940C8A82FB6CA443A4393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3">
    <w:name w:val="90A48BB4A1A7443C8614AFC19CC89186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4">
    <w:name w:val="AF1B6DFD4DB44AD58FB48318121FDB90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4">
    <w:name w:val="D6848AB4289D4FCD9A4E82C4D37FF817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5">
    <w:name w:val="6D1EED71066045EC8B89526E0D9756C2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5">
    <w:name w:val="292DF74CF0874A59BA2F0BF89661D51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3">
    <w:name w:val="FB8F9B6C9F9442D9A561E87395816B8B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3">
    <w:name w:val="3E4D8F0038F44755A6B92BFD94FD8B9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5">
    <w:name w:val="2DCCE821800548BD94959DFDCDA1D9C7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1">
    <w:name w:val="841ED266CBC54F9C82372E40AC66391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5">
    <w:name w:val="262282FD597B4C719865BB3AE940677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5">
    <w:name w:val="45D53745A3964B64A5992BAE96FC76C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5">
    <w:name w:val="106F74E8933E4FC498ED6F1C3ED2FF2B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5">
    <w:name w:val="588B543C0FBA4F9BAB7F152D10516F8F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5">
    <w:name w:val="ED34E5424B1D446692CC89C2F2B05A9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5">
    <w:name w:val="027D051F4E5740D5A20CC0BB67802FA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5">
    <w:name w:val="E5726662AE9449A8A292D71EA06D6941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3">
    <w:name w:val="B9DAAE93D7674CAC81EE0B625A4F73FF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2">
    <w:name w:val="0AE192923F4342C4B98166E3E9ACD94C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5">
    <w:name w:val="58BF9CAABAC14B3FAFABFCE7184A62AE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5">
    <w:name w:val="650FF2DCDE1447CA9725600D8AC0ACA2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5">
    <w:name w:val="C22327FEB2D1476799FEAA9051738545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5">
    <w:name w:val="2B940C35A120441584309F0259FB98FA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5">
    <w:name w:val="88A5570F83A2496492843ED35E91A83E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">
    <w:name w:val="594B6A4EC6D44073A9FBC40563E494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">
    <w:name w:val="97EB62ED4BB34C14B48876D1B98E0E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5">
    <w:name w:val="8892E55ED0AF4FB587B80EB10F16B72A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4">
    <w:name w:val="F76B7F8BB80A4C06ACF26C24B5F7D34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5">
    <w:name w:val="C582442F23A54FDCBBFF90E7184F334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5">
    <w:name w:val="354C2A83435843F9BA8054B9261F5C8B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1">
    <w:name w:val="69210F61A219426DBBF2B87A2BAAA647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6">
    <w:name w:val="78890DBBBF42428CB780EE62AE857072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8">
    <w:name w:val="1B2CAB5C15A3457989567398D01934AE1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5">
    <w:name w:val="85E246EE4E154C508412E0B0C821AEB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6">
    <w:name w:val="30F06A6D45E34221BEBA94B950B3520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6">
    <w:name w:val="A025F8ED37B940C8A82FB6CA443A4393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4">
    <w:name w:val="90A48BB4A1A7443C8614AFC19CC89186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5">
    <w:name w:val="AF1B6DFD4DB44AD58FB48318121FDB90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5">
    <w:name w:val="D6848AB4289D4FCD9A4E82C4D37FF817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6">
    <w:name w:val="6D1EED71066045EC8B89526E0D9756C2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6">
    <w:name w:val="292DF74CF0874A59BA2F0BF89661D51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4">
    <w:name w:val="FB8F9B6C9F9442D9A561E87395816B8B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4">
    <w:name w:val="3E4D8F0038F44755A6B92BFD94FD8B9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6">
    <w:name w:val="2DCCE821800548BD94959DFDCDA1D9C7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2">
    <w:name w:val="841ED266CBC54F9C82372E40AC66391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6">
    <w:name w:val="262282FD597B4C719865BB3AE940677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6">
    <w:name w:val="45D53745A3964B64A5992BAE96FC76C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6">
    <w:name w:val="106F74E8933E4FC498ED6F1C3ED2FF2B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6">
    <w:name w:val="588B543C0FBA4F9BAB7F152D10516F8F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6">
    <w:name w:val="ED34E5424B1D446692CC89C2F2B05A9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6">
    <w:name w:val="027D051F4E5740D5A20CC0BB67802FA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6">
    <w:name w:val="E5726662AE9449A8A292D71EA06D6941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4">
    <w:name w:val="B9DAAE93D7674CAC81EE0B625A4F73FF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3">
    <w:name w:val="0AE192923F4342C4B98166E3E9ACD94C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6">
    <w:name w:val="58BF9CAABAC14B3FAFABFCE7184A62AE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6">
    <w:name w:val="650FF2DCDE1447CA9725600D8AC0ACA2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6">
    <w:name w:val="C22327FEB2D1476799FEAA9051738545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6">
    <w:name w:val="2B940C35A120441584309F0259FB98FA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6">
    <w:name w:val="88A5570F83A2496492843ED35E91A83E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">
    <w:name w:val="594B6A4EC6D44073A9FBC40563E494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">
    <w:name w:val="97EB62ED4BB34C14B48876D1B98E0E5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6">
    <w:name w:val="8892E55ED0AF4FB587B80EB10F16B72A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5">
    <w:name w:val="F76B7F8BB80A4C06ACF26C24B5F7D34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6">
    <w:name w:val="C582442F23A54FDCBBFF90E7184F334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6">
    <w:name w:val="354C2A83435843F9BA8054B9261F5C8B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2">
    <w:name w:val="69210F61A219426DBBF2B87A2BAAA647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7">
    <w:name w:val="78890DBBBF42428CB780EE62AE857072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9">
    <w:name w:val="1B2CAB5C15A3457989567398D01934AE1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6">
    <w:name w:val="85E246EE4E154C508412E0B0C821AEB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7">
    <w:name w:val="30F06A6D45E34221BEBA94B950B3520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7">
    <w:name w:val="A025F8ED37B940C8A82FB6CA443A4393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5">
    <w:name w:val="90A48BB4A1A7443C8614AFC19CC89186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6">
    <w:name w:val="AF1B6DFD4DB44AD58FB48318121FDB90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6">
    <w:name w:val="D6848AB4289D4FCD9A4E82C4D37FF817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7">
    <w:name w:val="6D1EED71066045EC8B89526E0D9756C2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7">
    <w:name w:val="292DF74CF0874A59BA2F0BF89661D51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5">
    <w:name w:val="FB8F9B6C9F9442D9A561E87395816B8B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5">
    <w:name w:val="3E4D8F0038F44755A6B92BFD94FD8B9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7">
    <w:name w:val="2DCCE821800548BD94959DFDCDA1D9C7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3">
    <w:name w:val="841ED266CBC54F9C82372E40AC66391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7">
    <w:name w:val="262282FD597B4C719865BB3AE940677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7">
    <w:name w:val="45D53745A3964B64A5992BAE96FC76C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7">
    <w:name w:val="106F74E8933E4FC498ED6F1C3ED2FF2B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7">
    <w:name w:val="588B543C0FBA4F9BAB7F152D10516F8F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7">
    <w:name w:val="ED34E5424B1D446692CC89C2F2B05A9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7">
    <w:name w:val="027D051F4E5740D5A20CC0BB67802FA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7">
    <w:name w:val="E5726662AE9449A8A292D71EA06D6941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5">
    <w:name w:val="B9DAAE93D7674CAC81EE0B625A4F73FF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4">
    <w:name w:val="0AE192923F4342C4B98166E3E9ACD94C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7">
    <w:name w:val="58BF9CAABAC14B3FAFABFCE7184A62AE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7">
    <w:name w:val="650FF2DCDE1447CA9725600D8AC0ACA2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7">
    <w:name w:val="C22327FEB2D1476799FEAA9051738545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7">
    <w:name w:val="2B940C35A120441584309F0259FB98FA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7">
    <w:name w:val="88A5570F83A2496492843ED35E91A83E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3">
    <w:name w:val="594B6A4EC6D44073A9FBC40563E494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">
    <w:name w:val="97EB62ED4BB34C14B48876D1B98E0E5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">
    <w:name w:val="01D4384C40364DEEA78A48DCB7C06AA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7">
    <w:name w:val="8892E55ED0AF4FB587B80EB10F16B72A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6">
    <w:name w:val="F76B7F8BB80A4C06ACF26C24B5F7D34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7">
    <w:name w:val="C582442F23A54FDCBBFF90E7184F334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7">
    <w:name w:val="354C2A83435843F9BA8054B9261F5C8B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8">
    <w:name w:val="78890DBBBF42428CB780EE62AE857072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0">
    <w:name w:val="1B2CAB5C15A3457989567398D01934AE2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7">
    <w:name w:val="85E246EE4E154C508412E0B0C821AEB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8">
    <w:name w:val="30F06A6D45E34221BEBA94B950B3520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8">
    <w:name w:val="A025F8ED37B940C8A82FB6CA443A4393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6">
    <w:name w:val="90A48BB4A1A7443C8614AFC19CC89186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7">
    <w:name w:val="AF1B6DFD4DB44AD58FB48318121FDB90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7">
    <w:name w:val="D6848AB4289D4FCD9A4E82C4D37FF817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8">
    <w:name w:val="6D1EED71066045EC8B89526E0D9756C2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8">
    <w:name w:val="292DF74CF0874A59BA2F0BF89661D51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6">
    <w:name w:val="FB8F9B6C9F9442D9A561E87395816B8B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6">
    <w:name w:val="3E4D8F0038F44755A6B92BFD94FD8B9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8">
    <w:name w:val="2DCCE821800548BD94959DFDCDA1D9C7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4">
    <w:name w:val="841ED266CBC54F9C82372E40AC66391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8">
    <w:name w:val="262282FD597B4C719865BB3AE94067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8">
    <w:name w:val="45D53745A3964B64A5992BAE96FC76C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8">
    <w:name w:val="106F74E8933E4FC498ED6F1C3ED2FF2B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8">
    <w:name w:val="588B543C0FBA4F9BAB7F152D10516F8F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8">
    <w:name w:val="ED34E5424B1D446692CC89C2F2B05A9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8">
    <w:name w:val="027D051F4E5740D5A20CC0BB67802FA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8">
    <w:name w:val="E5726662AE9449A8A292D71EA06D6941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6">
    <w:name w:val="B9DAAE93D7674CAC81EE0B625A4F73FF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5">
    <w:name w:val="0AE192923F4342C4B98166E3E9ACD94C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8">
    <w:name w:val="58BF9CAABAC14B3FAFABFCE7184A62AE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8">
    <w:name w:val="650FF2DCDE1447CA9725600D8AC0ACA2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8">
    <w:name w:val="C22327FEB2D1476799FEAA9051738545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8">
    <w:name w:val="2B940C35A120441584309F0259FB98FA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8">
    <w:name w:val="88A5570F83A2496492843ED35E91A83E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4">
    <w:name w:val="594B6A4EC6D44073A9FBC40563E494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3">
    <w:name w:val="97EB62ED4BB34C14B48876D1B98E0E5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">
    <w:name w:val="01D4384C40364DEEA78A48DCB7C06AA8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">
    <w:name w:val="FB3BD61486FB49D9B4A22AA08214C23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8">
    <w:name w:val="8892E55ED0AF4FB587B80EB10F16B72A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7">
    <w:name w:val="F76B7F8BB80A4C06ACF26C24B5F7D341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8">
    <w:name w:val="C582442F23A54FDCBBFF90E7184F334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8">
    <w:name w:val="354C2A83435843F9BA8054B9261F5C8B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9">
    <w:name w:val="78890DBBBF42428CB780EE62AE857072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1">
    <w:name w:val="1B2CAB5C15A3457989567398D01934AE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8">
    <w:name w:val="85E246EE4E154C508412E0B0C821AEB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9">
    <w:name w:val="30F06A6D45E34221BEBA94B950B3520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9">
    <w:name w:val="A025F8ED37B940C8A82FB6CA443A4393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7">
    <w:name w:val="90A48BB4A1A7443C8614AFC19CC89186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8">
    <w:name w:val="AF1B6DFD4DB44AD58FB48318121FDB90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8">
    <w:name w:val="D6848AB4289D4FCD9A4E82C4D37FF817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9">
    <w:name w:val="6D1EED71066045EC8B89526E0D9756C2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9">
    <w:name w:val="292DF74CF0874A59BA2F0BF89661D51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7">
    <w:name w:val="FB8F9B6C9F9442D9A561E87395816B8B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7">
    <w:name w:val="3E4D8F0038F44755A6B92BFD94FD8B9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9">
    <w:name w:val="2DCCE821800548BD94959DFDCDA1D9C7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5">
    <w:name w:val="841ED266CBC54F9C82372E40AC66391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9">
    <w:name w:val="262282FD597B4C719865BB3AE94067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9">
    <w:name w:val="45D53745A3964B64A5992BAE96FC76C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9">
    <w:name w:val="106F74E8933E4FC498ED6F1C3ED2FF2B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9">
    <w:name w:val="588B543C0FBA4F9BAB7F152D10516F8F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9">
    <w:name w:val="ED34E5424B1D446692CC89C2F2B05A9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9">
    <w:name w:val="027D051F4E5740D5A20CC0BB67802FA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9">
    <w:name w:val="E5726662AE9449A8A292D71EA06D6941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7">
    <w:name w:val="B9DAAE93D7674CAC81EE0B625A4F73FF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6">
    <w:name w:val="0AE192923F4342C4B98166E3E9ACD94C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9">
    <w:name w:val="58BF9CAABAC14B3FAFABFCE7184A62AE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9">
    <w:name w:val="650FF2DCDE1447CA9725600D8AC0ACA2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9">
    <w:name w:val="C22327FEB2D1476799FEAA9051738545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9">
    <w:name w:val="2B940C35A120441584309F0259FB98FA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9">
    <w:name w:val="88A5570F83A2496492843ED35E91A83E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5">
    <w:name w:val="594B6A4EC6D44073A9FBC40563E494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4">
    <w:name w:val="97EB62ED4BB34C14B48876D1B98E0E5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2">
    <w:name w:val="01D4384C40364DEEA78A48DCB7C06AA8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1">
    <w:name w:val="FB3BD61486FB49D9B4A22AA08214C23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9">
    <w:name w:val="8892E55ED0AF4FB587B80EB10F16B72A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8">
    <w:name w:val="F76B7F8BB80A4C06ACF26C24B5F7D341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9">
    <w:name w:val="C582442F23A54FDCBBFF90E7184F334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9">
    <w:name w:val="354C2A83435843F9BA8054B9261F5C8B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0">
    <w:name w:val="78890DBBBF42428CB780EE62AE857072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2">
    <w:name w:val="1B2CAB5C15A3457989567398D01934AE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9">
    <w:name w:val="85E246EE4E154C508412E0B0C821AEB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0">
    <w:name w:val="30F06A6D45E34221BEBA94B950B3520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0">
    <w:name w:val="A025F8ED37B940C8A82FB6CA443A4393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8">
    <w:name w:val="90A48BB4A1A7443C8614AFC19CC89186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9">
    <w:name w:val="AF1B6DFD4DB44AD58FB48318121FDB90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9">
    <w:name w:val="D6848AB4289D4FCD9A4E82C4D37FF817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0">
    <w:name w:val="6D1EED71066045EC8B89526E0D9756C2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0">
    <w:name w:val="292DF74CF0874A59BA2F0BF89661D51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8">
    <w:name w:val="FB8F9B6C9F9442D9A561E87395816B8B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8">
    <w:name w:val="3E4D8F0038F44755A6B92BFD94FD8B9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0">
    <w:name w:val="2DCCE821800548BD94959DFDCDA1D9C7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6">
    <w:name w:val="841ED266CBC54F9C82372E40AC66391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">
    <w:name w:val="ABB41081DE0E428DBE94A1D829A4E7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0">
    <w:name w:val="262282FD597B4C719865BB3AE9406774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0">
    <w:name w:val="45D53745A3964B64A5992BAE96FC76C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0">
    <w:name w:val="106F74E8933E4FC498ED6F1C3ED2FF2B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0">
    <w:name w:val="588B543C0FBA4F9BAB7F152D10516F8F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0">
    <w:name w:val="ED34E5424B1D446692CC89C2F2B05A9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0">
    <w:name w:val="027D051F4E5740D5A20CC0BB67802FA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0">
    <w:name w:val="E5726662AE9449A8A292D71EA06D6941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8">
    <w:name w:val="B9DAAE93D7674CAC81EE0B625A4F73FF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7">
    <w:name w:val="0AE192923F4342C4B98166E3E9ACD94C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0">
    <w:name w:val="58BF9CAABAC14B3FAFABFCE7184A62AE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0">
    <w:name w:val="650FF2DCDE1447CA9725600D8AC0ACA2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0">
    <w:name w:val="C22327FEB2D1476799FEAA9051738545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0">
    <w:name w:val="2B940C35A120441584309F0259FB98FA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0">
    <w:name w:val="88A5570F83A2496492843ED35E91A83E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6">
    <w:name w:val="594B6A4EC6D44073A9FBC40563E494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5">
    <w:name w:val="97EB62ED4BB34C14B48876D1B98E0E5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3">
    <w:name w:val="01D4384C40364DEEA78A48DCB7C06AA8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2">
    <w:name w:val="FB3BD61486FB49D9B4A22AA08214C23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0">
    <w:name w:val="8892E55ED0AF4FB587B80EB10F16B72A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9">
    <w:name w:val="F76B7F8BB80A4C06ACF26C24B5F7D341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0">
    <w:name w:val="C582442F23A54FDCBBFF90E7184F334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0">
    <w:name w:val="354C2A83435843F9BA8054B9261F5C8B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1">
    <w:name w:val="78890DBBBF42428CB780EE62AE857072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3">
    <w:name w:val="1B2CAB5C15A3457989567398D01934AE2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0">
    <w:name w:val="85E246EE4E154C508412E0B0C821AEB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1">
    <w:name w:val="30F06A6D45E34221BEBA94B950B3520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1">
    <w:name w:val="A025F8ED37B940C8A82FB6CA443A4393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9">
    <w:name w:val="90A48BB4A1A7443C8614AFC19CC89186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0">
    <w:name w:val="AF1B6DFD4DB44AD58FB48318121FDB90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0">
    <w:name w:val="D6848AB4289D4FCD9A4E82C4D37FF817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1">
    <w:name w:val="6D1EED71066045EC8B89526E0D9756C2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1">
    <w:name w:val="292DF74CF0874A59BA2F0BF89661D51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9">
    <w:name w:val="FB8F9B6C9F9442D9A561E87395816B8B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9">
    <w:name w:val="3E4D8F0038F44755A6B92BFD94FD8B9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1">
    <w:name w:val="2DCCE821800548BD94959DFDCDA1D9C7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7">
    <w:name w:val="841ED266CBC54F9C82372E40AC66391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">
    <w:name w:val="ABB41081DE0E428DBE94A1D829A4E71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1">
    <w:name w:val="262282FD597B4C719865BB3AE9406774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1">
    <w:name w:val="45D53745A3964B64A5992BAE96FC76C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1">
    <w:name w:val="106F74E8933E4FC498ED6F1C3ED2FF2B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1">
    <w:name w:val="588B543C0FBA4F9BAB7F152D10516F8F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1">
    <w:name w:val="ED34E5424B1D446692CC89C2F2B05A9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1">
    <w:name w:val="027D051F4E5740D5A20CC0BB67802FA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1">
    <w:name w:val="E5726662AE9449A8A292D71EA06D6941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9">
    <w:name w:val="B9DAAE93D7674CAC81EE0B625A4F73FF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8">
    <w:name w:val="0AE192923F4342C4B98166E3E9ACD94C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1">
    <w:name w:val="58BF9CAABAC14B3FAFABFCE7184A62AE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1">
    <w:name w:val="650FF2DCDE1447CA9725600D8AC0ACA2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1">
    <w:name w:val="C22327FEB2D1476799FEAA9051738545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1">
    <w:name w:val="2B940C35A120441584309F0259FB98FA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1">
    <w:name w:val="88A5570F83A2496492843ED35E91A83E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7">
    <w:name w:val="594B6A4EC6D44073A9FBC40563E494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6">
    <w:name w:val="97EB62ED4BB34C14B48876D1B98E0E5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4">
    <w:name w:val="01D4384C40364DEEA78A48DCB7C06AA8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3">
    <w:name w:val="FB3BD61486FB49D9B4A22AA08214C23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1">
    <w:name w:val="8892E55ED0AF4FB587B80EB10F16B72A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0">
    <w:name w:val="F76B7F8BB80A4C06ACF26C24B5F7D341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1">
    <w:name w:val="C582442F23A54FDCBBFF90E7184F334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1">
    <w:name w:val="354C2A83435843F9BA8054B9261F5C8B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2">
    <w:name w:val="78890DBBBF42428CB780EE62AE857072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4">
    <w:name w:val="1B2CAB5C15A3457989567398D01934AE2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1">
    <w:name w:val="85E246EE4E154C508412E0B0C821AEB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2">
    <w:name w:val="30F06A6D45E34221BEBA94B950B3520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2">
    <w:name w:val="A025F8ED37B940C8A82FB6CA443A4393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0">
    <w:name w:val="90A48BB4A1A7443C8614AFC19CC89186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1">
    <w:name w:val="AF1B6DFD4DB44AD58FB48318121FDB90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1">
    <w:name w:val="D6848AB4289D4FCD9A4E82C4D37FF817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2">
    <w:name w:val="6D1EED71066045EC8B89526E0D9756C2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2">
    <w:name w:val="292DF74CF0874A59BA2F0BF89661D51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0">
    <w:name w:val="FB8F9B6C9F9442D9A561E87395816B8B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0">
    <w:name w:val="3E4D8F0038F44755A6B92BFD94FD8B9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2">
    <w:name w:val="2DCCE821800548BD94959DFDCDA1D9C7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8">
    <w:name w:val="841ED266CBC54F9C82372E40AC66391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">
    <w:name w:val="ABB41081DE0E428DBE94A1D829A4E71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2">
    <w:name w:val="262282FD597B4C719865BB3AE9406774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2">
    <w:name w:val="45D53745A3964B64A5992BAE96FC76C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2">
    <w:name w:val="106F74E8933E4FC498ED6F1C3ED2FF2B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2">
    <w:name w:val="588B543C0FBA4F9BAB7F152D10516F8F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2">
    <w:name w:val="ED34E5424B1D446692CC89C2F2B05A9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2">
    <w:name w:val="027D051F4E5740D5A20CC0BB67802FA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2">
    <w:name w:val="E5726662AE9449A8A292D71EA06D6941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0">
    <w:name w:val="B9DAAE93D7674CAC81EE0B625A4F73FF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9">
    <w:name w:val="0AE192923F4342C4B98166E3E9ACD94C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2">
    <w:name w:val="58BF9CAABAC14B3FAFABFCE7184A62AE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2">
    <w:name w:val="650FF2DCDE1447CA9725600D8AC0ACA2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2">
    <w:name w:val="C22327FEB2D1476799FEAA9051738545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2">
    <w:name w:val="2B940C35A120441584309F0259FB98FA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2">
    <w:name w:val="88A5570F83A2496492843ED35E91A83E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8">
    <w:name w:val="594B6A4EC6D44073A9FBC40563E494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7">
    <w:name w:val="97EB62ED4BB34C14B48876D1B98E0E51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5">
    <w:name w:val="01D4384C40364DEEA78A48DCB7C06AA8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4">
    <w:name w:val="FB3BD61486FB49D9B4A22AA08214C23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2">
    <w:name w:val="8892E55ED0AF4FB587B80EB10F16B72A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1">
    <w:name w:val="F76B7F8BB80A4C06ACF26C24B5F7D341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2">
    <w:name w:val="C582442F23A54FDCBBFF90E7184F334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2">
    <w:name w:val="354C2A83435843F9BA8054B9261F5C8B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3">
    <w:name w:val="78890DBBBF42428CB780EE62AE857072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5">
    <w:name w:val="1B2CAB5C15A3457989567398D01934AE2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2">
    <w:name w:val="85E246EE4E154C508412E0B0C821AEB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3">
    <w:name w:val="30F06A6D45E34221BEBA94B950B3520C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3">
    <w:name w:val="A025F8ED37B940C8A82FB6CA443A4393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1">
    <w:name w:val="90A48BB4A1A7443C8614AFC19CC89186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2">
    <w:name w:val="AF1B6DFD4DB44AD58FB48318121FDB90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2">
    <w:name w:val="D6848AB4289D4FCD9A4E82C4D37FF817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3">
    <w:name w:val="6D1EED71066045EC8B89526E0D9756C2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3">
    <w:name w:val="292DF74CF0874A59BA2F0BF89661D51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1">
    <w:name w:val="FB8F9B6C9F9442D9A561E87395816B8B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1">
    <w:name w:val="3E4D8F0038F44755A6B92BFD94FD8B9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3">
    <w:name w:val="2DCCE821800548BD94959DFDCDA1D9C7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9">
    <w:name w:val="841ED266CBC54F9C82372E40AC66391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">
    <w:name w:val="ABB41081DE0E428DBE94A1D829A4E712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3">
    <w:name w:val="262282FD597B4C719865BB3AE9406774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3">
    <w:name w:val="45D53745A3964B64A5992BAE96FC76CC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3">
    <w:name w:val="106F74E8933E4FC498ED6F1C3ED2FF2B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3">
    <w:name w:val="588B543C0FBA4F9BAB7F152D10516F8F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3">
    <w:name w:val="ED34E5424B1D446692CC89C2F2B05A9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3">
    <w:name w:val="027D051F4E5740D5A20CC0BB67802FA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3">
    <w:name w:val="E5726662AE9449A8A292D71EA06D6941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1">
    <w:name w:val="B9DAAE93D7674CAC81EE0B625A4F73FF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0">
    <w:name w:val="0AE192923F4342C4B98166E3E9ACD94C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3">
    <w:name w:val="58BF9CAABAC14B3FAFABFCE7184A62AE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3">
    <w:name w:val="650FF2DCDE1447CA9725600D8AC0ACA2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3">
    <w:name w:val="C22327FEB2D1476799FEAA9051738545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3">
    <w:name w:val="2B940C35A120441584309F0259FB98FA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3">
    <w:name w:val="88A5570F83A2496492843ED35E91A83E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9">
    <w:name w:val="594B6A4EC6D44073A9FBC40563E494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8">
    <w:name w:val="97EB62ED4BB34C14B48876D1B98E0E51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6">
    <w:name w:val="01D4384C40364DEEA78A48DCB7C06AA8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5">
    <w:name w:val="FB3BD61486FB49D9B4A22AA08214C23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3">
    <w:name w:val="8892E55ED0AF4FB587B80EB10F16B72A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2">
    <w:name w:val="F76B7F8BB80A4C06ACF26C24B5F7D341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3">
    <w:name w:val="C582442F23A54FDCBBFF90E7184F334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3">
    <w:name w:val="354C2A83435843F9BA8054B9261F5C8B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4">
    <w:name w:val="78890DBBBF42428CB780EE62AE857072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6">
    <w:name w:val="1B2CAB5C15A3457989567398D01934AE2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3">
    <w:name w:val="85E246EE4E154C508412E0B0C821AEBC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4">
    <w:name w:val="30F06A6D45E34221BEBA94B950B3520C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4">
    <w:name w:val="A025F8ED37B940C8A82FB6CA443A4393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2">
    <w:name w:val="90A48BB4A1A7443C8614AFC19CC89186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3">
    <w:name w:val="AF1B6DFD4DB44AD58FB48318121FDB90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3">
    <w:name w:val="D6848AB4289D4FCD9A4E82C4D37FF817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4">
    <w:name w:val="6D1EED71066045EC8B89526E0D9756C2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4">
    <w:name w:val="292DF74CF0874A59BA2F0BF89661D51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2">
    <w:name w:val="FB8F9B6C9F9442D9A561E87395816B8B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2">
    <w:name w:val="3E4D8F0038F44755A6B92BFD94FD8B9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4">
    <w:name w:val="2DCCE821800548BD94959DFDCDA1D9C7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0">
    <w:name w:val="841ED266CBC54F9C82372E40AC66391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">
    <w:name w:val="ABB41081DE0E428DBE94A1D829A4E712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4">
    <w:name w:val="262282FD597B4C719865BB3AE9406774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4">
    <w:name w:val="45D53745A3964B64A5992BAE96FC76CC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4">
    <w:name w:val="106F74E8933E4FC498ED6F1C3ED2FF2B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4">
    <w:name w:val="588B543C0FBA4F9BAB7F152D10516F8F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4">
    <w:name w:val="ED34E5424B1D446692CC89C2F2B05A9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4">
    <w:name w:val="027D051F4E5740D5A20CC0BB67802FA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4">
    <w:name w:val="E5726662AE9449A8A292D71EA06D6941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2">
    <w:name w:val="B9DAAE93D7674CAC81EE0B625A4F73FF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1">
    <w:name w:val="0AE192923F4342C4B98166E3E9ACD94C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4">
    <w:name w:val="58BF9CAABAC14B3FAFABFCE7184A62AE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4">
    <w:name w:val="650FF2DCDE1447CA9725600D8AC0ACA2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4">
    <w:name w:val="C22327FEB2D1476799FEAA9051738545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4">
    <w:name w:val="2B940C35A120441584309F0259FB98FA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4">
    <w:name w:val="88A5570F83A2496492843ED35E91A83E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0">
    <w:name w:val="594B6A4EC6D44073A9FBC40563E49446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9">
    <w:name w:val="97EB62ED4BB34C14B48876D1B98E0E51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7">
    <w:name w:val="01D4384C40364DEEA78A48DCB7C06AA8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">
    <w:name w:val="C3DAA2AB7B9E43CBAFDE2E2D3DD6672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6">
    <w:name w:val="FB3BD61486FB49D9B4A22AA08214C23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4">
    <w:name w:val="8892E55ED0AF4FB587B80EB10F16B72A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3">
    <w:name w:val="F76B7F8BB80A4C06ACF26C24B5F7D341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4">
    <w:name w:val="C582442F23A54FDCBBFF90E7184F334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4">
    <w:name w:val="354C2A83435843F9BA8054B9261F5C8B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">
    <w:name w:val="58A9316ADD0946FD8760D49B36C00214"/>
    <w:rsid w:val="0078573E"/>
  </w:style>
  <w:style w:type="paragraph" w:customStyle="1" w:styleId="F529ED031E7A440A9F9B0FB9A1777C82">
    <w:name w:val="F529ED031E7A440A9F9B0FB9A1777C82"/>
    <w:rsid w:val="0078573E"/>
  </w:style>
  <w:style w:type="paragraph" w:customStyle="1" w:styleId="AF3EF66411DC4786AA126270A8B3D930">
    <w:name w:val="AF3EF66411DC4786AA126270A8B3D930"/>
    <w:rsid w:val="0078573E"/>
  </w:style>
  <w:style w:type="paragraph" w:customStyle="1" w:styleId="A37353AD45F94B3CA0A826ED32B97935">
    <w:name w:val="A37353AD45F94B3CA0A826ED32B97935"/>
    <w:rsid w:val="0078573E"/>
  </w:style>
  <w:style w:type="paragraph" w:customStyle="1" w:styleId="8E3E93AA27434B3A83E84FC08683EAED">
    <w:name w:val="8E3E93AA27434B3A83E84FC08683EAED"/>
    <w:rsid w:val="0078573E"/>
  </w:style>
  <w:style w:type="paragraph" w:customStyle="1" w:styleId="A9BB6202881C42FAB25CCAAD685A3128">
    <w:name w:val="A9BB6202881C42FAB25CCAAD685A3128"/>
    <w:rsid w:val="0078573E"/>
  </w:style>
  <w:style w:type="paragraph" w:customStyle="1" w:styleId="AED17168C57F433782DC48D45E760CED">
    <w:name w:val="AED17168C57F433782DC48D45E760CED"/>
    <w:rsid w:val="0078573E"/>
  </w:style>
  <w:style w:type="paragraph" w:customStyle="1" w:styleId="639BAC368BF34E3FB04F508963BC9517">
    <w:name w:val="639BAC368BF34E3FB04F508963BC9517"/>
    <w:rsid w:val="0078573E"/>
  </w:style>
  <w:style w:type="paragraph" w:customStyle="1" w:styleId="EAC7CCC138CE4762805C8DD629BAC168">
    <w:name w:val="EAC7CCC138CE4762805C8DD629BAC168"/>
    <w:rsid w:val="0078573E"/>
  </w:style>
  <w:style w:type="paragraph" w:customStyle="1" w:styleId="B5B69360335A4B83A247B49DCF9D4D99">
    <w:name w:val="B5B69360335A4B83A247B49DCF9D4D99"/>
    <w:rsid w:val="0078573E"/>
  </w:style>
  <w:style w:type="paragraph" w:customStyle="1" w:styleId="82A8040FA9FF4EA9A5851DC08B9678D2">
    <w:name w:val="82A8040FA9FF4EA9A5851DC08B9678D2"/>
    <w:rsid w:val="0078573E"/>
  </w:style>
  <w:style w:type="paragraph" w:customStyle="1" w:styleId="8E827A771C4645F5AE4689AA934AD0DD">
    <w:name w:val="8E827A771C4645F5AE4689AA934AD0DD"/>
    <w:rsid w:val="0078573E"/>
  </w:style>
  <w:style w:type="paragraph" w:customStyle="1" w:styleId="3C66CFF1C4094307A056C0FE8D91B901">
    <w:name w:val="3C66CFF1C4094307A056C0FE8D91B901"/>
    <w:rsid w:val="0078573E"/>
  </w:style>
  <w:style w:type="paragraph" w:customStyle="1" w:styleId="DF19ED29A7B24EAAB14A4BF7B2D6715E">
    <w:name w:val="DF19ED29A7B24EAAB14A4BF7B2D6715E"/>
    <w:rsid w:val="0078573E"/>
  </w:style>
  <w:style w:type="paragraph" w:customStyle="1" w:styleId="67A8EC2317CD46BFA5FD693B64A98B61">
    <w:name w:val="67A8EC2317CD46BFA5FD693B64A98B61"/>
    <w:rsid w:val="0078573E"/>
  </w:style>
  <w:style w:type="paragraph" w:customStyle="1" w:styleId="3850E46DEA9748BF90DFC5AAABDE91C0">
    <w:name w:val="3850E46DEA9748BF90DFC5AAABDE91C0"/>
    <w:rsid w:val="0078573E"/>
  </w:style>
  <w:style w:type="paragraph" w:customStyle="1" w:styleId="4D2936F4C202443E998592932296EBE0">
    <w:name w:val="4D2936F4C202443E998592932296EBE0"/>
    <w:rsid w:val="0078573E"/>
  </w:style>
  <w:style w:type="paragraph" w:customStyle="1" w:styleId="92F7B0160BF74670B2EE8BB5F3527174">
    <w:name w:val="92F7B0160BF74670B2EE8BB5F3527174"/>
    <w:rsid w:val="0078573E"/>
  </w:style>
  <w:style w:type="paragraph" w:customStyle="1" w:styleId="5B57D1D0072F446588E35A241BAFCE8F">
    <w:name w:val="5B57D1D0072F446588E35A241BAFCE8F"/>
    <w:rsid w:val="0078573E"/>
  </w:style>
  <w:style w:type="paragraph" w:customStyle="1" w:styleId="7029D497468C4324BCED509B2B3390C2">
    <w:name w:val="7029D497468C4324BCED509B2B3390C2"/>
    <w:rsid w:val="0078573E"/>
  </w:style>
  <w:style w:type="paragraph" w:customStyle="1" w:styleId="54D3B190534F407BA0373D53BF201634">
    <w:name w:val="54D3B190534F407BA0373D53BF201634"/>
    <w:rsid w:val="0078573E"/>
  </w:style>
  <w:style w:type="paragraph" w:customStyle="1" w:styleId="96C187F78E1046D5A5E0921093E4E00D">
    <w:name w:val="96C187F78E1046D5A5E0921093E4E00D"/>
    <w:rsid w:val="0078573E"/>
  </w:style>
  <w:style w:type="paragraph" w:customStyle="1" w:styleId="9BC6B98E939E4491B1327C43C19CA3D9">
    <w:name w:val="9BC6B98E939E4491B1327C43C19CA3D9"/>
    <w:rsid w:val="0078573E"/>
  </w:style>
  <w:style w:type="paragraph" w:customStyle="1" w:styleId="846A4344FB12419FB74D82261146F3AA">
    <w:name w:val="846A4344FB12419FB74D82261146F3AA"/>
    <w:rsid w:val="0078573E"/>
  </w:style>
  <w:style w:type="paragraph" w:customStyle="1" w:styleId="3EA78B4DA08B47E0850E1A06BA465CCB">
    <w:name w:val="3EA78B4DA08B47E0850E1A06BA465CCB"/>
    <w:rsid w:val="0078573E"/>
  </w:style>
  <w:style w:type="paragraph" w:customStyle="1" w:styleId="6AC865B68F0148DD9E7C24A8B58EBE74">
    <w:name w:val="6AC865B68F0148DD9E7C24A8B58EBE74"/>
    <w:rsid w:val="0078573E"/>
  </w:style>
  <w:style w:type="paragraph" w:customStyle="1" w:styleId="9AD486D045E040CC8609128C37655223">
    <w:name w:val="9AD486D045E040CC8609128C37655223"/>
    <w:rsid w:val="0078573E"/>
  </w:style>
  <w:style w:type="paragraph" w:customStyle="1" w:styleId="2816FC6F98B24EDDACF502E234740943">
    <w:name w:val="2816FC6F98B24EDDACF502E234740943"/>
    <w:rsid w:val="0078573E"/>
  </w:style>
  <w:style w:type="paragraph" w:customStyle="1" w:styleId="4008B4C4F0514106AF83A1A739EDE69A">
    <w:name w:val="4008B4C4F0514106AF83A1A739EDE69A"/>
    <w:rsid w:val="0078573E"/>
  </w:style>
  <w:style w:type="paragraph" w:customStyle="1" w:styleId="9EAD11A4C834423A97E59988CC578440">
    <w:name w:val="9EAD11A4C834423A97E59988CC578440"/>
    <w:rsid w:val="0078573E"/>
  </w:style>
  <w:style w:type="paragraph" w:customStyle="1" w:styleId="31EE3A74D6CF43FF83F4C9991CBA3A7F">
    <w:name w:val="31EE3A74D6CF43FF83F4C9991CBA3A7F"/>
    <w:rsid w:val="0078573E"/>
  </w:style>
  <w:style w:type="paragraph" w:customStyle="1" w:styleId="78890DBBBF42428CB780EE62AE85707275">
    <w:name w:val="78890DBBBF42428CB780EE62AE857072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7">
    <w:name w:val="1B2CAB5C15A3457989567398D01934AE2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4">
    <w:name w:val="85E246EE4E154C508412E0B0C821AEBC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5">
    <w:name w:val="30F06A6D45E34221BEBA94B950B3520C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5">
    <w:name w:val="A025F8ED37B940C8A82FB6CA443A4393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3">
    <w:name w:val="90A48BB4A1A7443C8614AFC19CC89186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4">
    <w:name w:val="AF1B6DFD4DB44AD58FB48318121FDB90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4">
    <w:name w:val="D6848AB4289D4FCD9A4E82C4D37FF817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5">
    <w:name w:val="6D1EED71066045EC8B89526E0D9756C2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5">
    <w:name w:val="292DF74CF0874A59BA2F0BF89661D51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3">
    <w:name w:val="FB8F9B6C9F9442D9A561E87395816B8B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3">
    <w:name w:val="3E4D8F0038F44755A6B92BFD94FD8B9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5">
    <w:name w:val="2DCCE821800548BD94959DFDCDA1D9C7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1">
    <w:name w:val="841ED266CBC54F9C82372E40AC66391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5">
    <w:name w:val="ABB41081DE0E428DBE94A1D829A4E712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5">
    <w:name w:val="262282FD597B4C719865BB3AE9406774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5">
    <w:name w:val="45D53745A3964B64A5992BAE96FC76CC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5">
    <w:name w:val="106F74E8933E4FC498ED6F1C3ED2FF2B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5">
    <w:name w:val="588B543C0FBA4F9BAB7F152D10516F8F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5">
    <w:name w:val="ED34E5424B1D446692CC89C2F2B05A9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5">
    <w:name w:val="027D051F4E5740D5A20CC0BB67802FA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5">
    <w:name w:val="E5726662AE9449A8A292D71EA06D6941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3">
    <w:name w:val="B9DAAE93D7674CAC81EE0B625A4F73FF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2">
    <w:name w:val="0AE192923F4342C4B98166E3E9ACD94C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5">
    <w:name w:val="58BF9CAABAC14B3FAFABFCE7184A62AE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5">
    <w:name w:val="650FF2DCDE1447CA9725600D8AC0ACA2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5">
    <w:name w:val="C22327FEB2D1476799FEAA9051738545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5">
    <w:name w:val="2B940C35A120441584309F0259FB98FA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5">
    <w:name w:val="88A5570F83A2496492843ED35E91A83E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1">
    <w:name w:val="594B6A4EC6D44073A9FBC40563E49446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0">
    <w:name w:val="97EB62ED4BB34C14B48876D1B98E0E51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8">
    <w:name w:val="01D4384C40364DEEA78A48DCB7C06AA8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1">
    <w:name w:val="C3DAA2AB7B9E43CBAFDE2E2D3DD66729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1">
    <w:name w:val="58A9316ADD0946FD8760D49B36C0021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1">
    <w:name w:val="F529ED031E7A440A9F9B0FB9A1777C8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1">
    <w:name w:val="AF3EF66411DC4786AA126270A8B3D93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1">
    <w:name w:val="A37353AD45F94B3CA0A826ED32B9793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1">
    <w:name w:val="8E3E93AA27434B3A83E84FC08683EAE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1">
    <w:name w:val="A9BB6202881C42FAB25CCAAD685A3128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17168C57F433782DC48D45E760CED1">
    <w:name w:val="AED17168C57F433782DC48D45E760CE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1">
    <w:name w:val="639BAC368BF34E3FB04F508963BC951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1">
    <w:name w:val="EAC7CCC138CE4762805C8DD629BAC168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1">
    <w:name w:val="B5B69360335A4B83A247B49DCF9D4D99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1">
    <w:name w:val="82A8040FA9FF4EA9A5851DC08B9678D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1">
    <w:name w:val="8E827A771C4645F5AE4689AA934AD0D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1">
    <w:name w:val="3C66CFF1C4094307A056C0FE8D91B90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1">
    <w:name w:val="DF19ED29A7B24EAAB14A4BF7B2D6715E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8EC2317CD46BFA5FD693B64A98B611">
    <w:name w:val="67A8EC2317CD46BFA5FD693B64A98B6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1">
    <w:name w:val="3850E46DEA9748BF90DFC5AAABDE91C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1">
    <w:name w:val="4D2936F4C202443E998592932296EBE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1">
    <w:name w:val="92F7B0160BF74670B2EE8BB5F35271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1">
    <w:name w:val="5B57D1D0072F446588E35A241BAFCE8F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1">
    <w:name w:val="7029D497468C4324BCED509B2B3390C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1">
    <w:name w:val="54D3B190534F407BA0373D53BF20163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1">
    <w:name w:val="96C187F78E1046D5A5E0921093E4E00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6B98E939E4491B1327C43C19CA3D91">
    <w:name w:val="9BC6B98E939E4491B1327C43C19CA3D9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1">
    <w:name w:val="846A4344FB12419FB74D82261146F3AA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1">
    <w:name w:val="3EA78B4DA08B47E0850E1A06BA465CCB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1">
    <w:name w:val="6AC865B68F0148DD9E7C24A8B58EBE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1">
    <w:name w:val="9AD486D045E040CC8609128C37655223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1">
    <w:name w:val="2816FC6F98B24EDDACF502E234740943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1">
    <w:name w:val="4008B4C4F0514106AF83A1A739EDE69A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1">
    <w:name w:val="9EAD11A4C834423A97E59988CC57844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1">
    <w:name w:val="31EE3A74D6CF43FF83F4C9991CBA3A7F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7">
    <w:name w:val="FB3BD61486FB49D9B4A22AA08214C23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5">
    <w:name w:val="8892E55ED0AF4FB587B80EB10F16B72A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4">
    <w:name w:val="F76B7F8BB80A4C06ACF26C24B5F7D341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5">
    <w:name w:val="C582442F23A54FDCBBFF90E7184F334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5">
    <w:name w:val="354C2A83435843F9BA8054B9261F5C8B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6">
    <w:name w:val="78890DBBBF42428CB780EE62AE857072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8">
    <w:name w:val="1B2CAB5C15A3457989567398D01934AE2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5">
    <w:name w:val="85E246EE4E154C508412E0B0C821AEBC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6">
    <w:name w:val="30F06A6D45E34221BEBA94B950B3520C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6">
    <w:name w:val="A025F8ED37B940C8A82FB6CA443A4393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4">
    <w:name w:val="90A48BB4A1A7443C8614AFC19CC89186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5">
    <w:name w:val="AF1B6DFD4DB44AD58FB48318121FDB90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5">
    <w:name w:val="D6848AB4289D4FCD9A4E82C4D37FF817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6">
    <w:name w:val="6D1EED71066045EC8B89526E0D9756C2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6">
    <w:name w:val="292DF74CF0874A59BA2F0BF89661D51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4">
    <w:name w:val="FB8F9B6C9F9442D9A561E87395816B8B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4">
    <w:name w:val="3E4D8F0038F44755A6B92BFD94FD8B9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6">
    <w:name w:val="2DCCE821800548BD94959DFDCDA1D9C7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2">
    <w:name w:val="841ED266CBC54F9C82372E40AC66391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6">
    <w:name w:val="ABB41081DE0E428DBE94A1D829A4E712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6">
    <w:name w:val="262282FD597B4C719865BB3AE9406774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6">
    <w:name w:val="45D53745A3964B64A5992BAE96FC76CC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6">
    <w:name w:val="106F74E8933E4FC498ED6F1C3ED2FF2B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6">
    <w:name w:val="588B543C0FBA4F9BAB7F152D10516F8F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6">
    <w:name w:val="ED34E5424B1D446692CC89C2F2B05A9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6">
    <w:name w:val="027D051F4E5740D5A20CC0BB67802FA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6">
    <w:name w:val="E5726662AE9449A8A292D71EA06D6941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4">
    <w:name w:val="B9DAAE93D7674CAC81EE0B625A4F73FF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3">
    <w:name w:val="0AE192923F4342C4B98166E3E9ACD94C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6">
    <w:name w:val="58BF9CAABAC14B3FAFABFCE7184A62AE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6">
    <w:name w:val="650FF2DCDE1447CA9725600D8AC0ACA2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6">
    <w:name w:val="C22327FEB2D1476799FEAA9051738545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6">
    <w:name w:val="2B940C35A120441584309F0259FB98FA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2">
    <w:name w:val="594B6A4EC6D44073A9FBC40563E49446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1">
    <w:name w:val="97EB62ED4BB34C14B48876D1B98E0E51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9">
    <w:name w:val="01D4384C40364DEEA78A48DCB7C06AA8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2">
    <w:name w:val="C3DAA2AB7B9E43CBAFDE2E2D3DD66729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2">
    <w:name w:val="58A9316ADD0946FD8760D49B36C0021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2">
    <w:name w:val="F529ED031E7A440A9F9B0FB9A1777C8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2">
    <w:name w:val="AF3EF66411DC4786AA126270A8B3D93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2">
    <w:name w:val="A37353AD45F94B3CA0A826ED32B9793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2">
    <w:name w:val="8E3E93AA27434B3A83E84FC08683EAED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2">
    <w:name w:val="A9BB6202881C42FAB25CCAAD685A3128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2">
    <w:name w:val="639BAC368BF34E3FB04F508963BC951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2">
    <w:name w:val="EAC7CCC138CE4762805C8DD629BAC168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2">
    <w:name w:val="B5B69360335A4B83A247B49DCF9D4D99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2">
    <w:name w:val="82A8040FA9FF4EA9A5851DC08B9678D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2">
    <w:name w:val="8E827A771C4645F5AE4689AA934AD0DD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2">
    <w:name w:val="3C66CFF1C4094307A056C0FE8D91B90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2">
    <w:name w:val="DF19ED29A7B24EAAB14A4BF7B2D6715E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2">
    <w:name w:val="3850E46DEA9748BF90DFC5AAABDE91C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2">
    <w:name w:val="4D2936F4C202443E998592932296EBE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2">
    <w:name w:val="92F7B0160BF74670B2EE8BB5F35271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2">
    <w:name w:val="5B57D1D0072F446588E35A241BAFCE8F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2">
    <w:name w:val="7029D497468C4324BCED509B2B3390C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2">
    <w:name w:val="54D3B190534F407BA0373D53BF20163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2">
    <w:name w:val="96C187F78E1046D5A5E0921093E4E00D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2">
    <w:name w:val="846A4344FB12419FB74D82261146F3AA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2">
    <w:name w:val="3EA78B4DA08B47E0850E1A06BA465CCB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2">
    <w:name w:val="6AC865B68F0148DD9E7C24A8B58EBE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2">
    <w:name w:val="9AD486D045E040CC8609128C37655223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2">
    <w:name w:val="2816FC6F98B24EDDACF502E234740943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2">
    <w:name w:val="4008B4C4F0514106AF83A1A739EDE69A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2">
    <w:name w:val="9EAD11A4C834423A97E59988CC57844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2">
    <w:name w:val="31EE3A74D6CF43FF83F4C9991CBA3A7F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6">
    <w:name w:val="8892E55ED0AF4FB587B80EB10F16B72A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5">
    <w:name w:val="F76B7F8BB80A4C06ACF26C24B5F7D341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6">
    <w:name w:val="C582442F23A54FDCBBFF90E7184F334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6">
    <w:name w:val="354C2A83435843F9BA8054B9261F5C8B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7">
    <w:name w:val="78890DBBBF42428CB780EE62AE857072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9">
    <w:name w:val="1B2CAB5C15A3457989567398D01934AE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6">
    <w:name w:val="85E246EE4E154C508412E0B0C821AEBC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7">
    <w:name w:val="30F06A6D45E34221BEBA94B950B3520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7">
    <w:name w:val="A025F8ED37B940C8A82FB6CA443A4393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5">
    <w:name w:val="90A48BB4A1A7443C8614AFC19CC89186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6">
    <w:name w:val="AF1B6DFD4DB44AD58FB48318121FDB906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6">
    <w:name w:val="D6848AB4289D4FCD9A4E82C4D37FF8176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7">
    <w:name w:val="6D1EED71066045EC8B89526E0D9756C2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7">
    <w:name w:val="292DF74CF0874A59BA2F0BF89661D51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5">
    <w:name w:val="FB8F9B6C9F9442D9A561E87395816B8B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5">
    <w:name w:val="3E4D8F0038F44755A6B92BFD94FD8B94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7">
    <w:name w:val="2DCCE821800548BD94959DFDCDA1D9C7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3">
    <w:name w:val="841ED266CBC54F9C82372E40AC66391C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7">
    <w:name w:val="ABB41081DE0E428DBE94A1D829A4E71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7">
    <w:name w:val="262282FD597B4C719865BB3AE9406774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7">
    <w:name w:val="45D53745A3964B64A5992BAE96FC76C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">
    <w:name w:val="8D720CBDF9284E498EF0B5FC70ABF46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7">
    <w:name w:val="106F74E8933E4FC498ED6F1C3ED2FF2B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7">
    <w:name w:val="588B543C0FBA4F9BAB7F152D10516F8F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7">
    <w:name w:val="ED34E5424B1D446692CC89C2F2B05A9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7">
    <w:name w:val="027D051F4E5740D5A20CC0BB67802FA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7">
    <w:name w:val="E5726662AE9449A8A292D71EA06D6941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5">
    <w:name w:val="B9DAAE93D7674CAC81EE0B625A4F73FF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4">
    <w:name w:val="0AE192923F4342C4B98166E3E9ACD94C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7">
    <w:name w:val="58BF9CAABAC14B3FAFABFCE7184A62AE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7">
    <w:name w:val="650FF2DCDE1447CA9725600D8AC0ACA2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7">
    <w:name w:val="C22327FEB2D1476799FEAA9051738545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7">
    <w:name w:val="2B940C35A120441584309F0259FB98FA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3">
    <w:name w:val="594B6A4EC6D44073A9FBC40563E49446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2">
    <w:name w:val="97EB62ED4BB34C14B48876D1B98E0E511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0">
    <w:name w:val="01D4384C40364DEEA78A48DCB7C06AA8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3">
    <w:name w:val="C3DAA2AB7B9E43CBAFDE2E2D3DD66729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3">
    <w:name w:val="58A9316ADD0946FD8760D49B36C0021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3">
    <w:name w:val="F529ED031E7A440A9F9B0FB9A1777C8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3">
    <w:name w:val="AF3EF66411DC4786AA126270A8B3D93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3">
    <w:name w:val="A37353AD45F94B3CA0A826ED32B97935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3">
    <w:name w:val="8E3E93AA27434B3A83E84FC08683EAED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3">
    <w:name w:val="A9BB6202881C42FAB25CCAAD685A31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3">
    <w:name w:val="639BAC368BF34E3FB04F508963BC951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3">
    <w:name w:val="EAC7CCC138CE4762805C8DD629BAC16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3">
    <w:name w:val="B5B69360335A4B83A247B49DCF9D4D99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3">
    <w:name w:val="82A8040FA9FF4EA9A5851DC08B9678D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3">
    <w:name w:val="8E827A771C4645F5AE4689AA934AD0DD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3">
    <w:name w:val="3C66CFF1C4094307A056C0FE8D91B90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3">
    <w:name w:val="DF19ED29A7B24EAAB14A4BF7B2D6715E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3">
    <w:name w:val="3850E46DEA9748BF90DFC5AAABDE91C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3">
    <w:name w:val="4D2936F4C202443E998592932296EBE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3">
    <w:name w:val="92F7B0160BF74670B2EE8BB5F352717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3">
    <w:name w:val="5B57D1D0072F446588E35A241BAFCE8F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3">
    <w:name w:val="7029D497468C4324BCED509B2B3390C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3">
    <w:name w:val="54D3B190534F407BA0373D53BF20163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3">
    <w:name w:val="96C187F78E1046D5A5E0921093E4E00D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3">
    <w:name w:val="846A4344FB12419FB74D82261146F3AA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3">
    <w:name w:val="3EA78B4DA08B47E0850E1A06BA465CCB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3">
    <w:name w:val="6AC865B68F0148DD9E7C24A8B58EBE7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3">
    <w:name w:val="9AD486D045E040CC8609128C37655223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3">
    <w:name w:val="2816FC6F98B24EDDACF502E234740943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3">
    <w:name w:val="4008B4C4F0514106AF83A1A739EDE69A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3">
    <w:name w:val="9EAD11A4C834423A97E59988CC57844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3">
    <w:name w:val="31EE3A74D6CF43FF83F4C9991CBA3A7F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7">
    <w:name w:val="8892E55ED0AF4FB587B80EB10F16B72A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6">
    <w:name w:val="F76B7F8BB80A4C06ACF26C24B5F7D341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7">
    <w:name w:val="C582442F23A54FDCBBFF90E7184F334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7">
    <w:name w:val="354C2A83435843F9BA8054B9261F5C8B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8">
    <w:name w:val="78890DBBBF42428CB780EE62AE857072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0">
    <w:name w:val="1B2CAB5C15A3457989567398D01934AE3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7">
    <w:name w:val="85E246EE4E154C508412E0B0C821AEB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8">
    <w:name w:val="30F06A6D45E34221BEBA94B950B3520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8">
    <w:name w:val="A025F8ED37B940C8A82FB6CA443A4393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6">
    <w:name w:val="90A48BB4A1A7443C8614AFC19CC89186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7">
    <w:name w:val="AF1B6DFD4DB44AD58FB48318121FDB906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7">
    <w:name w:val="D6848AB4289D4FCD9A4E82C4D37FF8176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8">
    <w:name w:val="6D1EED71066045EC8B89526E0D9756C2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8">
    <w:name w:val="292DF74CF0874A59BA2F0BF89661D51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6">
    <w:name w:val="FB8F9B6C9F9442D9A561E87395816B8B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6">
    <w:name w:val="3E4D8F0038F44755A6B92BFD94FD8B94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8">
    <w:name w:val="2DCCE821800548BD94959DFDCDA1D9C7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4">
    <w:name w:val="841ED266CBC54F9C82372E40AC66391C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8">
    <w:name w:val="ABB41081DE0E428DBE94A1D829A4E71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8">
    <w:name w:val="262282FD597B4C719865BB3AE9406774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8">
    <w:name w:val="45D53745A3964B64A5992BAE96FC76C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1">
    <w:name w:val="8D720CBDF9284E498EF0B5FC70ABF46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8">
    <w:name w:val="106F74E8933E4FC498ED6F1C3ED2FF2B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8">
    <w:name w:val="588B543C0FBA4F9BAB7F152D10516F8F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8">
    <w:name w:val="ED34E5424B1D446692CC89C2F2B05A9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8">
    <w:name w:val="027D051F4E5740D5A20CC0BB67802FA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8">
    <w:name w:val="E5726662AE9449A8A292D71EA06D6941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">
    <w:name w:val="6DC744E59B4D47D5806DC6268EA1CD3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5">
    <w:name w:val="0AE192923F4342C4B98166E3E9ACD94C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8">
    <w:name w:val="58BF9CAABAC14B3FAFABFCE7184A62AE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8">
    <w:name w:val="650FF2DCDE1447CA9725600D8AC0ACA2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8">
    <w:name w:val="C22327FEB2D1476799FEAA9051738545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8">
    <w:name w:val="2B940C35A120441584309F0259FB98FA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4">
    <w:name w:val="594B6A4EC6D44073A9FBC40563E49446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3">
    <w:name w:val="97EB62ED4BB34C14B48876D1B98E0E51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1">
    <w:name w:val="01D4384C40364DEEA78A48DCB7C06AA8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4">
    <w:name w:val="C3DAA2AB7B9E43CBAFDE2E2D3DD66729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4">
    <w:name w:val="58A9316ADD0946FD8760D49B36C0021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4">
    <w:name w:val="F529ED031E7A440A9F9B0FB9A1777C8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4">
    <w:name w:val="AF3EF66411DC4786AA126270A8B3D93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4">
    <w:name w:val="A37353AD45F94B3CA0A826ED32B97935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4">
    <w:name w:val="8E3E93AA27434B3A83E84FC08683EAED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4">
    <w:name w:val="A9BB6202881C42FAB25CCAAD685A31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4">
    <w:name w:val="639BAC368BF34E3FB04F508963BC951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4">
    <w:name w:val="EAC7CCC138CE4762805C8DD629BAC16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4">
    <w:name w:val="B5B69360335A4B83A247B49DCF9D4D99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4">
    <w:name w:val="82A8040FA9FF4EA9A5851DC08B9678D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4">
    <w:name w:val="8E827A771C4645F5AE4689AA934AD0DD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4">
    <w:name w:val="3C66CFF1C4094307A056C0FE8D91B90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4">
    <w:name w:val="DF19ED29A7B24EAAB14A4BF7B2D6715E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4">
    <w:name w:val="3850E46DEA9748BF90DFC5AAABDE91C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4">
    <w:name w:val="4D2936F4C202443E998592932296EBE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4">
    <w:name w:val="92F7B0160BF74670B2EE8BB5F352717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4">
    <w:name w:val="5B57D1D0072F446588E35A241BAFCE8F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4">
    <w:name w:val="7029D497468C4324BCED509B2B3390C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4">
    <w:name w:val="54D3B190534F407BA0373D53BF20163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4">
    <w:name w:val="96C187F78E1046D5A5E0921093E4E00D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4">
    <w:name w:val="846A4344FB12419FB74D82261146F3AA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4">
    <w:name w:val="3EA78B4DA08B47E0850E1A06BA465CCB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4">
    <w:name w:val="6AC865B68F0148DD9E7C24A8B58EBE7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4">
    <w:name w:val="9AD486D045E040CC8609128C37655223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4">
    <w:name w:val="2816FC6F98B24EDDACF502E234740943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4">
    <w:name w:val="4008B4C4F0514106AF83A1A739EDE69A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4">
    <w:name w:val="9EAD11A4C834423A97E59988CC57844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4">
    <w:name w:val="31EE3A74D6CF43FF83F4C9991CBA3A7F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8">
    <w:name w:val="8892E55ED0AF4FB587B80EB10F16B72A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7">
    <w:name w:val="F76B7F8BB80A4C06ACF26C24B5F7D341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8">
    <w:name w:val="C582442F23A54FDCBBFF90E7184F334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8">
    <w:name w:val="354C2A83435843F9BA8054B9261F5C8B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9">
    <w:name w:val="78890DBBBF42428CB780EE62AE857072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1">
    <w:name w:val="1B2CAB5C15A3457989567398D01934AE3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8">
    <w:name w:val="85E246EE4E154C508412E0B0C821AEB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9">
    <w:name w:val="30F06A6D45E34221BEBA94B950B3520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9">
    <w:name w:val="A025F8ED37B940C8A82FB6CA443A4393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7">
    <w:name w:val="90A48BB4A1A7443C8614AFC19CC89186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8">
    <w:name w:val="AF1B6DFD4DB44AD58FB48318121FDB906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8">
    <w:name w:val="D6848AB4289D4FCD9A4E82C4D37FF8176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9">
    <w:name w:val="6D1EED71066045EC8B89526E0D9756C2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9">
    <w:name w:val="292DF74CF0874A59BA2F0BF89661D51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7">
    <w:name w:val="FB8F9B6C9F9442D9A561E87395816B8B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7">
    <w:name w:val="3E4D8F0038F44755A6B92BFD94FD8B9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9">
    <w:name w:val="2DCCE821800548BD94959DFDCDA1D9C7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5">
    <w:name w:val="841ED266CBC54F9C82372E40AC66391C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9">
    <w:name w:val="ABB41081DE0E428DBE94A1D829A4E71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9">
    <w:name w:val="262282FD597B4C719865BB3AE9406774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9">
    <w:name w:val="45D53745A3964B64A5992BAE96FC76C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2">
    <w:name w:val="8D720CBDF9284E498EF0B5FC70ABF46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9">
    <w:name w:val="106F74E8933E4FC498ED6F1C3ED2FF2B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9">
    <w:name w:val="588B543C0FBA4F9BAB7F152D10516F8F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9">
    <w:name w:val="ED34E5424B1D446692CC89C2F2B05A9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9">
    <w:name w:val="027D051F4E5740D5A20CC0BB67802FA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9">
    <w:name w:val="E5726662AE9449A8A292D71EA06D6941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1">
    <w:name w:val="6DC744E59B4D47D5806DC6268EA1CD3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6">
    <w:name w:val="0AE192923F4342C4B98166E3E9ACD94C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9">
    <w:name w:val="58BF9CAABAC14B3FAFABFCE7184A62AE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9">
    <w:name w:val="650FF2DCDE1447CA9725600D8AC0ACA2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9">
    <w:name w:val="C22327FEB2D1476799FEAA9051738545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9">
    <w:name w:val="2B940C35A120441584309F0259FB98FA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5">
    <w:name w:val="594B6A4EC6D44073A9FBC40563E49446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4">
    <w:name w:val="97EB62ED4BB34C14B48876D1B98E0E51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2">
    <w:name w:val="01D4384C40364DEEA78A48DCB7C06AA81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5">
    <w:name w:val="C3DAA2AB7B9E43CBAFDE2E2D3DD66729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5">
    <w:name w:val="58A9316ADD0946FD8760D49B36C0021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5">
    <w:name w:val="F529ED031E7A440A9F9B0FB9A1777C8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5">
    <w:name w:val="AF3EF66411DC4786AA126270A8B3D93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5">
    <w:name w:val="A37353AD45F94B3CA0A826ED32B97935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5">
    <w:name w:val="8E3E93AA27434B3A83E84FC08683EAED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5">
    <w:name w:val="A9BB6202881C42FAB25CCAAD685A31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5">
    <w:name w:val="639BAC368BF34E3FB04F508963BC951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5">
    <w:name w:val="EAC7CCC138CE4762805C8DD629BAC16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5">
    <w:name w:val="B5B69360335A4B83A247B49DCF9D4D99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5">
    <w:name w:val="82A8040FA9FF4EA9A5851DC08B9678D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5">
    <w:name w:val="8E827A771C4645F5AE4689AA934AD0DD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5">
    <w:name w:val="3C66CFF1C4094307A056C0FE8D91B90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5">
    <w:name w:val="DF19ED29A7B24EAAB14A4BF7B2D6715E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5">
    <w:name w:val="3850E46DEA9748BF90DFC5AAABDE91C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5">
    <w:name w:val="4D2936F4C202443E998592932296EBE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5">
    <w:name w:val="92F7B0160BF74670B2EE8BB5F352717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5">
    <w:name w:val="5B57D1D0072F446588E35A241BAFCE8F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5">
    <w:name w:val="7029D497468C4324BCED509B2B3390C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5">
    <w:name w:val="54D3B190534F407BA0373D53BF20163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5">
    <w:name w:val="96C187F78E1046D5A5E0921093E4E00D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5">
    <w:name w:val="846A4344FB12419FB74D82261146F3AA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5">
    <w:name w:val="3EA78B4DA08B47E0850E1A06BA465CCB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5">
    <w:name w:val="6AC865B68F0148DD9E7C24A8B58EBE7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5">
    <w:name w:val="9AD486D045E040CC8609128C37655223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5">
    <w:name w:val="2816FC6F98B24EDDACF502E234740943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5">
    <w:name w:val="4008B4C4F0514106AF83A1A739EDE69A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5">
    <w:name w:val="9EAD11A4C834423A97E59988CC57844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5">
    <w:name w:val="31EE3A74D6CF43FF83F4C9991CBA3A7F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9">
    <w:name w:val="8892E55ED0AF4FB587B80EB10F16B72A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8">
    <w:name w:val="F76B7F8BB80A4C06ACF26C24B5F7D341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9">
    <w:name w:val="C582442F23A54FDCBBFF90E7184F334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9">
    <w:name w:val="354C2A83435843F9BA8054B9261F5C8B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0">
    <w:name w:val="78890DBBBF42428CB780EE62AE857072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2">
    <w:name w:val="1B2CAB5C15A3457989567398D01934AE3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9">
    <w:name w:val="85E246EE4E154C508412E0B0C821AEB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0">
    <w:name w:val="30F06A6D45E34221BEBA94B950B3520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0">
    <w:name w:val="A025F8ED37B940C8A82FB6CA443A4393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8">
    <w:name w:val="90A48BB4A1A7443C8614AFC19CC89186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9">
    <w:name w:val="AF1B6DFD4DB44AD58FB48318121FDB906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9">
    <w:name w:val="D6848AB4289D4FCD9A4E82C4D37FF8176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0">
    <w:name w:val="6D1EED71066045EC8B89526E0D9756C2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0">
    <w:name w:val="292DF74CF0874A59BA2F0BF89661D51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8">
    <w:name w:val="FB8F9B6C9F9442D9A561E87395816B8B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8">
    <w:name w:val="3E4D8F0038F44755A6B92BFD94FD8B9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0">
    <w:name w:val="2DCCE821800548BD94959DFDCDA1D9C7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6">
    <w:name w:val="841ED266CBC54F9C82372E40AC66391C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0">
    <w:name w:val="ABB41081DE0E428DBE94A1D829A4E71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0">
    <w:name w:val="262282FD597B4C719865BB3AE9406774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0">
    <w:name w:val="45D53745A3964B64A5992BAE96FC76C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3">
    <w:name w:val="8D720CBDF9284E498EF0B5FC70ABF46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0">
    <w:name w:val="106F74E8933E4FC498ED6F1C3ED2FF2B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0">
    <w:name w:val="588B543C0FBA4F9BAB7F152D10516F8F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0">
    <w:name w:val="ED34E5424B1D446692CC89C2F2B05A9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0">
    <w:name w:val="027D051F4E5740D5A20CC0BB67802FA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0">
    <w:name w:val="E5726662AE9449A8A292D71EA06D6941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2">
    <w:name w:val="6DC744E59B4D47D5806DC6268EA1CD32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7">
    <w:name w:val="0AE192923F4342C4B98166E3E9ACD94C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0">
    <w:name w:val="58BF9CAABAC14B3FAFABFCE7184A62AE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0">
    <w:name w:val="650FF2DCDE1447CA9725600D8AC0ACA2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0">
    <w:name w:val="C22327FEB2D1476799FEAA9051738545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">
    <w:name w:val="79B610AC73F04FF8B082D957CC4AA5F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0">
    <w:name w:val="2B940C35A120441584309F0259FB98FA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6">
    <w:name w:val="594B6A4EC6D44073A9FBC40563E49446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5">
    <w:name w:val="97EB62ED4BB34C14B48876D1B98E0E51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3">
    <w:name w:val="01D4384C40364DEEA78A48DCB7C06AA8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6">
    <w:name w:val="C3DAA2AB7B9E43CBAFDE2E2D3DD66729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6">
    <w:name w:val="58A9316ADD0946FD8760D49B36C0021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6">
    <w:name w:val="F529ED031E7A440A9F9B0FB9A1777C8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6">
    <w:name w:val="AF3EF66411DC4786AA126270A8B3D93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6">
    <w:name w:val="A37353AD45F94B3CA0A826ED32B97935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6">
    <w:name w:val="8E3E93AA27434B3A83E84FC08683EAED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6">
    <w:name w:val="A9BB6202881C42FAB25CCAAD685A3128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6">
    <w:name w:val="639BAC368BF34E3FB04F508963BC951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6">
    <w:name w:val="EAC7CCC138CE4762805C8DD629BAC168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6">
    <w:name w:val="B5B69360335A4B83A247B49DCF9D4D99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6">
    <w:name w:val="82A8040FA9FF4EA9A5851DC08B9678D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6">
    <w:name w:val="8E827A771C4645F5AE4689AA934AD0DD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6">
    <w:name w:val="3C66CFF1C4094307A056C0FE8D91B90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6">
    <w:name w:val="DF19ED29A7B24EAAB14A4BF7B2D6715E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6">
    <w:name w:val="3850E46DEA9748BF90DFC5AAABDE91C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6">
    <w:name w:val="4D2936F4C202443E998592932296EBE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6">
    <w:name w:val="92F7B0160BF74670B2EE8BB5F352717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6">
    <w:name w:val="5B57D1D0072F446588E35A241BAFCE8F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6">
    <w:name w:val="7029D497468C4324BCED509B2B3390C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6">
    <w:name w:val="54D3B190534F407BA0373D53BF20163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6">
    <w:name w:val="96C187F78E1046D5A5E0921093E4E00D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6">
    <w:name w:val="846A4344FB12419FB74D82261146F3AA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6">
    <w:name w:val="3EA78B4DA08B47E0850E1A06BA465CCB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6">
    <w:name w:val="6AC865B68F0148DD9E7C24A8B58EBE7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6">
    <w:name w:val="9AD486D045E040CC8609128C37655223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6">
    <w:name w:val="2816FC6F98B24EDDACF502E234740943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6">
    <w:name w:val="4008B4C4F0514106AF83A1A739EDE69A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6">
    <w:name w:val="9EAD11A4C834423A97E59988CC57844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6">
    <w:name w:val="31EE3A74D6CF43FF83F4C9991CBA3A7F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0">
    <w:name w:val="8892E55ED0AF4FB587B80EB10F16B72A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9">
    <w:name w:val="F76B7F8BB80A4C06ACF26C24B5F7D341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0">
    <w:name w:val="C582442F23A54FDCBBFF90E7184F334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0">
    <w:name w:val="354C2A83435843F9BA8054B9261F5C8B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1">
    <w:name w:val="78890DBBBF42428CB780EE62AE857072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3">
    <w:name w:val="1B2CAB5C15A3457989567398D01934AE3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0">
    <w:name w:val="85E246EE4E154C508412E0B0C821AEB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1">
    <w:name w:val="30F06A6D45E34221BEBA94B950B3520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1">
    <w:name w:val="A025F8ED37B940C8A82FB6CA443A4393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9">
    <w:name w:val="90A48BB4A1A7443C8614AFC19CC89186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0">
    <w:name w:val="AF1B6DFD4DB44AD58FB48318121FDB907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0">
    <w:name w:val="D6848AB4289D4FCD9A4E82C4D37FF8177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1">
    <w:name w:val="6D1EED71066045EC8B89526E0D9756C2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1">
    <w:name w:val="292DF74CF0874A59BA2F0BF89661D51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9">
    <w:name w:val="FB8F9B6C9F9442D9A561E87395816B8B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9">
    <w:name w:val="3E4D8F0038F44755A6B92BFD94FD8B9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1">
    <w:name w:val="2DCCE821800548BD94959DFDCDA1D9C7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7">
    <w:name w:val="841ED266CBC54F9C82372E40AC66391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1">
    <w:name w:val="ABB41081DE0E428DBE94A1D829A4E71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1">
    <w:name w:val="262282FD597B4C719865BB3AE9406774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1">
    <w:name w:val="45D53745A3964B64A5992BAE96FC76C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4">
    <w:name w:val="8D720CBDF9284E498EF0B5FC70ABF46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1">
    <w:name w:val="106F74E8933E4FC498ED6F1C3ED2FF2B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1">
    <w:name w:val="588B543C0FBA4F9BAB7F152D10516F8F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1">
    <w:name w:val="ED34E5424B1D446692CC89C2F2B05A9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1">
    <w:name w:val="027D051F4E5740D5A20CC0BB67802FA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1">
    <w:name w:val="E5726662AE9449A8A292D71EA06D6941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3">
    <w:name w:val="6DC744E59B4D47D5806DC6268EA1CD3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8">
    <w:name w:val="0AE192923F4342C4B98166E3E9ACD94C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1">
    <w:name w:val="58BF9CAABAC14B3FAFABFCE7184A62AE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1">
    <w:name w:val="650FF2DCDE1447CA9725600D8AC0ACA2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1">
    <w:name w:val="C22327FEB2D1476799FEAA9051738545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1">
    <w:name w:val="79B610AC73F04FF8B082D957CC4AA5F5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1">
    <w:name w:val="2B940C35A120441584309F0259FB98FA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7">
    <w:name w:val="594B6A4EC6D44073A9FBC40563E49446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6">
    <w:name w:val="97EB62ED4BB34C14B48876D1B98E0E51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4">
    <w:name w:val="01D4384C40364DEEA78A48DCB7C06AA8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7">
    <w:name w:val="C3DAA2AB7B9E43CBAFDE2E2D3DD66729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7">
    <w:name w:val="58A9316ADD0946FD8760D49B36C0021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7">
    <w:name w:val="F529ED031E7A440A9F9B0FB9A1777C8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7">
    <w:name w:val="AF3EF66411DC4786AA126270A8B3D93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7">
    <w:name w:val="A37353AD45F94B3CA0A826ED32B97935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7">
    <w:name w:val="8E3E93AA27434B3A83E84FC08683EAED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7">
    <w:name w:val="A9BB6202881C42FAB25CCAAD685A3128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7">
    <w:name w:val="639BAC368BF34E3FB04F508963BC951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7">
    <w:name w:val="EAC7CCC138CE4762805C8DD629BAC168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7">
    <w:name w:val="B5B69360335A4B83A247B49DCF9D4D99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7">
    <w:name w:val="82A8040FA9FF4EA9A5851DC08B9678D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7">
    <w:name w:val="8E827A771C4645F5AE4689AA934AD0DD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7">
    <w:name w:val="3C66CFF1C4094307A056C0FE8D91B90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7">
    <w:name w:val="DF19ED29A7B24EAAB14A4BF7B2D6715E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7">
    <w:name w:val="3850E46DEA9748BF90DFC5AAABDE91C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7">
    <w:name w:val="4D2936F4C202443E998592932296EBE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7">
    <w:name w:val="92F7B0160BF74670B2EE8BB5F352717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7">
    <w:name w:val="5B57D1D0072F446588E35A241BAFCE8F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7">
    <w:name w:val="7029D497468C4324BCED509B2B3390C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7">
    <w:name w:val="54D3B190534F407BA0373D53BF20163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7">
    <w:name w:val="96C187F78E1046D5A5E0921093E4E00D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7">
    <w:name w:val="846A4344FB12419FB74D82261146F3AA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7">
    <w:name w:val="3EA78B4DA08B47E0850E1A06BA465CCB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7">
    <w:name w:val="6AC865B68F0148DD9E7C24A8B58EBE7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7">
    <w:name w:val="9AD486D045E040CC8609128C37655223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7">
    <w:name w:val="2816FC6F98B24EDDACF502E234740943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7">
    <w:name w:val="4008B4C4F0514106AF83A1A739EDE69A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7">
    <w:name w:val="9EAD11A4C834423A97E59988CC57844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7">
    <w:name w:val="31EE3A74D6CF43FF83F4C9991CBA3A7F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1">
    <w:name w:val="8892E55ED0AF4FB587B80EB10F16B72A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0">
    <w:name w:val="F76B7F8BB80A4C06ACF26C24B5F7D341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1">
    <w:name w:val="C582442F23A54FDCBBFF90E7184F334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1">
    <w:name w:val="354C2A83435843F9BA8054B9261F5C8B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2">
    <w:name w:val="78890DBBBF42428CB780EE62AE857072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4">
    <w:name w:val="1B2CAB5C15A3457989567398D01934AE3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1">
    <w:name w:val="85E246EE4E154C508412E0B0C821AEB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2">
    <w:name w:val="30F06A6D45E34221BEBA94B950B3520C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2">
    <w:name w:val="A025F8ED37B940C8A82FB6CA443A4393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0">
    <w:name w:val="90A48BB4A1A7443C8614AFC19CC89186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1">
    <w:name w:val="AF1B6DFD4DB44AD58FB48318121FDB90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1">
    <w:name w:val="D6848AB4289D4FCD9A4E82C4D37FF817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2">
    <w:name w:val="6D1EED71066045EC8B89526E0D9756C2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2">
    <w:name w:val="292DF74CF0874A59BA2F0BF89661D51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0">
    <w:name w:val="FB8F9B6C9F9442D9A561E87395816B8B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0">
    <w:name w:val="3E4D8F0038F44755A6B92BFD94FD8B9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2">
    <w:name w:val="2DCCE821800548BD94959DFDCDA1D9C7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8">
    <w:name w:val="841ED266CBC54F9C82372E40AC66391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2">
    <w:name w:val="ABB41081DE0E428DBE94A1D829A4E7121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2">
    <w:name w:val="262282FD597B4C719865BB3AE94067742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2">
    <w:name w:val="45D53745A3964B64A5992BAE96FC76CC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5">
    <w:name w:val="8D720CBDF9284E498EF0B5FC70ABF46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2">
    <w:name w:val="106F74E8933E4FC498ED6F1C3ED2FF2B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2">
    <w:name w:val="588B543C0FBA4F9BAB7F152D10516F8F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2">
    <w:name w:val="ED34E5424B1D446692CC89C2F2B05A9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2">
    <w:name w:val="027D051F4E5740D5A20CC0BB67802FA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2">
    <w:name w:val="E5726662AE9449A8A292D71EA06D6941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4">
    <w:name w:val="6DC744E59B4D47D5806DC6268EA1CD3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">
    <w:name w:val="6589016FFA7948719A7CF1A7E79782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2">
    <w:name w:val="58BF9CAABAC14B3FAFABFCE7184A62AE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2">
    <w:name w:val="650FF2DCDE1447CA9725600D8AC0ACA2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2">
    <w:name w:val="C22327FEB2D1476799FEAA9051738545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2">
    <w:name w:val="79B610AC73F04FF8B082D957CC4AA5F5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2">
    <w:name w:val="2B940C35A120441584309F0259FB98FA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8">
    <w:name w:val="594B6A4EC6D44073A9FBC40563E49446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7">
    <w:name w:val="97EB62ED4BB34C14B48876D1B98E0E51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5">
    <w:name w:val="01D4384C40364DEEA78A48DCB7C06AA8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8">
    <w:name w:val="C3DAA2AB7B9E43CBAFDE2E2D3DD66729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8">
    <w:name w:val="58A9316ADD0946FD8760D49B36C0021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8">
    <w:name w:val="F529ED031E7A440A9F9B0FB9A1777C8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8">
    <w:name w:val="AF3EF66411DC4786AA126270A8B3D93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8">
    <w:name w:val="A37353AD45F94B3CA0A826ED32B97935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8">
    <w:name w:val="8E3E93AA27434B3A83E84FC08683EAED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8">
    <w:name w:val="A9BB6202881C42FAB25CCAAD685A3128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8">
    <w:name w:val="639BAC368BF34E3FB04F508963BC951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8">
    <w:name w:val="EAC7CCC138CE4762805C8DD629BAC168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8">
    <w:name w:val="B5B69360335A4B83A247B49DCF9D4D99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8">
    <w:name w:val="82A8040FA9FF4EA9A5851DC08B9678D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8">
    <w:name w:val="8E827A771C4645F5AE4689AA934AD0DD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8">
    <w:name w:val="3C66CFF1C4094307A056C0FE8D91B90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8">
    <w:name w:val="DF19ED29A7B24EAAB14A4BF7B2D6715E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8">
    <w:name w:val="3850E46DEA9748BF90DFC5AAABDE91C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8">
    <w:name w:val="4D2936F4C202443E998592932296EBE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8">
    <w:name w:val="92F7B0160BF74670B2EE8BB5F352717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8">
    <w:name w:val="5B57D1D0072F446588E35A241BAFCE8F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8">
    <w:name w:val="7029D497468C4324BCED509B2B3390C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8">
    <w:name w:val="54D3B190534F407BA0373D53BF20163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8">
    <w:name w:val="96C187F78E1046D5A5E0921093E4E00D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8">
    <w:name w:val="846A4344FB12419FB74D82261146F3AA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8">
    <w:name w:val="3EA78B4DA08B47E0850E1A06BA465CCB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8">
    <w:name w:val="6AC865B68F0148DD9E7C24A8B58EBE7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8">
    <w:name w:val="9AD486D045E040CC8609128C37655223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8">
    <w:name w:val="2816FC6F98B24EDDACF502E234740943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8">
    <w:name w:val="4008B4C4F0514106AF83A1A739EDE69A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8">
    <w:name w:val="9EAD11A4C834423A97E59988CC57844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8">
    <w:name w:val="31EE3A74D6CF43FF83F4C9991CBA3A7F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2">
    <w:name w:val="8892E55ED0AF4FB587B80EB10F16B72A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1">
    <w:name w:val="F76B7F8BB80A4C06ACF26C24B5F7D341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2">
    <w:name w:val="C582442F23A54FDCBBFF90E7184F334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2">
    <w:name w:val="354C2A83435843F9BA8054B9261F5C8B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3">
    <w:name w:val="78890DBBBF42428CB780EE62AE85707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5">
    <w:name w:val="1B2CAB5C15A3457989567398D01934AE3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2">
    <w:name w:val="85E246EE4E154C508412E0B0C821AEBC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3">
    <w:name w:val="30F06A6D45E34221BEBA94B950B3520C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3">
    <w:name w:val="A025F8ED37B940C8A82FB6CA443A4393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1">
    <w:name w:val="90A48BB4A1A7443C8614AFC19CC89186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2">
    <w:name w:val="AF1B6DFD4DB44AD58FB48318121FDB90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2">
    <w:name w:val="D6848AB4289D4FCD9A4E82C4D37FF817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3">
    <w:name w:val="6D1EED71066045EC8B89526E0D9756C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3">
    <w:name w:val="292DF74CF0874A59BA2F0BF89661D51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1">
    <w:name w:val="FB8F9B6C9F9442D9A561E87395816B8B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1">
    <w:name w:val="3E4D8F0038F44755A6B92BFD94FD8B9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3">
    <w:name w:val="2DCCE821800548BD94959DFDCDA1D9C7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9">
    <w:name w:val="841ED266CBC54F9C82372E40AC66391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3">
    <w:name w:val="ABB41081DE0E428DBE94A1D829A4E712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3">
    <w:name w:val="262282FD597B4C719865BB3AE9406774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3">
    <w:name w:val="45D53745A3964B64A5992BAE96FC76CC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6">
    <w:name w:val="8D720CBDF9284E498EF0B5FC70ABF46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3">
    <w:name w:val="106F74E8933E4FC498ED6F1C3ED2FF2B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3">
    <w:name w:val="588B543C0FBA4F9BAB7F152D10516F8F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3">
    <w:name w:val="ED34E5424B1D446692CC89C2F2B05A9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3">
    <w:name w:val="027D051F4E5740D5A20CC0BB67802FA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3">
    <w:name w:val="E5726662AE9449A8A292D71EA06D6941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5">
    <w:name w:val="6DC744E59B4D47D5806DC6268EA1CD3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1">
    <w:name w:val="6589016FFA7948719A7CF1A7E797820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3">
    <w:name w:val="58BF9CAABAC14B3FAFABFCE7184A62AE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3">
    <w:name w:val="650FF2DCDE1447CA9725600D8AC0ACA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3">
    <w:name w:val="C22327FEB2D1476799FEAA9051738545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3">
    <w:name w:val="79B610AC73F04FF8B082D957CC4AA5F5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3">
    <w:name w:val="2B940C35A120441584309F0259FB98FA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9">
    <w:name w:val="594B6A4EC6D44073A9FBC40563E49446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8">
    <w:name w:val="97EB62ED4BB34C14B48876D1B98E0E51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6">
    <w:name w:val="01D4384C40364DEEA78A48DCB7C06AA8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9">
    <w:name w:val="C3DAA2AB7B9E43CBAFDE2E2D3DD66729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9">
    <w:name w:val="58A9316ADD0946FD8760D49B36C0021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9">
    <w:name w:val="F529ED031E7A440A9F9B0FB9A1777C8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9">
    <w:name w:val="AF3EF66411DC4786AA126270A8B3D93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9">
    <w:name w:val="A37353AD45F94B3CA0A826ED32B97935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9">
    <w:name w:val="8E3E93AA27434B3A83E84FC08683EAED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9">
    <w:name w:val="A9BB6202881C42FAB25CCAAD685A3128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9">
    <w:name w:val="639BAC368BF34E3FB04F508963BC951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9">
    <w:name w:val="EAC7CCC138CE4762805C8DD629BAC168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9">
    <w:name w:val="B5B69360335A4B83A247B49DCF9D4D99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9">
    <w:name w:val="82A8040FA9FF4EA9A5851DC08B9678D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9">
    <w:name w:val="8E827A771C4645F5AE4689AA934AD0DD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9">
    <w:name w:val="3C66CFF1C4094307A056C0FE8D91B90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9">
    <w:name w:val="DF19ED29A7B24EAAB14A4BF7B2D6715E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9">
    <w:name w:val="3850E46DEA9748BF90DFC5AAABDE91C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9">
    <w:name w:val="4D2936F4C202443E998592932296EBE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9">
    <w:name w:val="92F7B0160BF74670B2EE8BB5F352717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9">
    <w:name w:val="5B57D1D0072F446588E35A241BAFCE8F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9">
    <w:name w:val="7029D497468C4324BCED509B2B3390C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9">
    <w:name w:val="54D3B190534F407BA0373D53BF20163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9">
    <w:name w:val="96C187F78E1046D5A5E0921093E4E00D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9">
    <w:name w:val="846A4344FB12419FB74D82261146F3AA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9">
    <w:name w:val="3EA78B4DA08B47E0850E1A06BA465CCB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9">
    <w:name w:val="6AC865B68F0148DD9E7C24A8B58EBE7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9">
    <w:name w:val="9AD486D045E040CC8609128C37655223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9">
    <w:name w:val="2816FC6F98B24EDDACF502E234740943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9">
    <w:name w:val="4008B4C4F0514106AF83A1A739EDE69A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9">
    <w:name w:val="9EAD11A4C834423A97E59988CC57844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9">
    <w:name w:val="31EE3A74D6CF43FF83F4C9991CBA3A7F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3">
    <w:name w:val="8892E55ED0AF4FB587B80EB10F16B72A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2">
    <w:name w:val="F76B7F8BB80A4C06ACF26C24B5F7D3412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3">
    <w:name w:val="C582442F23A54FDCBBFF90E7184F334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3">
    <w:name w:val="354C2A83435843F9BA8054B9261F5C8B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4">
    <w:name w:val="78890DBBBF42428CB780EE62AE85707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6">
    <w:name w:val="1B2CAB5C15A3457989567398D01934AE3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3">
    <w:name w:val="85E246EE4E154C508412E0B0C821AEBC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4">
    <w:name w:val="30F06A6D45E34221BEBA94B950B3520C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4">
    <w:name w:val="A025F8ED37B940C8A82FB6CA443A4393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2">
    <w:name w:val="90A48BB4A1A7443C8614AFC19CC89186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3">
    <w:name w:val="AF1B6DFD4DB44AD58FB48318121FDB90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3">
    <w:name w:val="D6848AB4289D4FCD9A4E82C4D37FF817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4">
    <w:name w:val="6D1EED71066045EC8B89526E0D9756C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4">
    <w:name w:val="292DF74CF0874A59BA2F0BF89661D51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2">
    <w:name w:val="FB8F9B6C9F9442D9A561E87395816B8B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2">
    <w:name w:val="3E4D8F0038F44755A6B92BFD94FD8B9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4">
    <w:name w:val="2DCCE821800548BD94959DFDCDA1D9C7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0">
    <w:name w:val="841ED266CBC54F9C82372E40AC66391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4">
    <w:name w:val="ABB41081DE0E428DBE94A1D829A4E712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4">
    <w:name w:val="262282FD597B4C719865BB3AE9406774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4">
    <w:name w:val="45D53745A3964B64A5992BAE96FC76CC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7">
    <w:name w:val="8D720CBDF9284E498EF0B5FC70ABF46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4">
    <w:name w:val="106F74E8933E4FC498ED6F1C3ED2FF2B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4">
    <w:name w:val="588B543C0FBA4F9BAB7F152D10516F8F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4">
    <w:name w:val="ED34E5424B1D446692CC89C2F2B05A9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4">
    <w:name w:val="027D051F4E5740D5A20CC0BB67802FA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4">
    <w:name w:val="E5726662AE9449A8A292D71EA06D6941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6">
    <w:name w:val="6DC744E59B4D47D5806DC6268EA1CD3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2">
    <w:name w:val="6589016FFA7948719A7CF1A7E797820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4">
    <w:name w:val="58BF9CAABAC14B3FAFABFCE7184A62AE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4">
    <w:name w:val="650FF2DCDE1447CA9725600D8AC0ACA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4">
    <w:name w:val="C22327FEB2D1476799FEAA9051738545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4">
    <w:name w:val="79B610AC73F04FF8B082D957CC4AA5F5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4">
    <w:name w:val="2B940C35A120441584309F0259FB98FA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0">
    <w:name w:val="594B6A4EC6D44073A9FBC40563E49446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9">
    <w:name w:val="97EB62ED4BB34C14B48876D1B98E0E51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7">
    <w:name w:val="01D4384C40364DEEA78A48DCB7C06AA8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10">
    <w:name w:val="C3DAA2AB7B9E43CBAFDE2E2D3DD66729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10">
    <w:name w:val="58A9316ADD0946FD8760D49B36C0021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10">
    <w:name w:val="F529ED031E7A440A9F9B0FB9A1777C8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10">
    <w:name w:val="AF3EF66411DC4786AA126270A8B3D93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10">
    <w:name w:val="A37353AD45F94B3CA0A826ED32B97935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10">
    <w:name w:val="8E3E93AA27434B3A83E84FC08683EAED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10">
    <w:name w:val="A9BB6202881C42FAB25CCAAD685A3128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10">
    <w:name w:val="639BAC368BF34E3FB04F508963BC9517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10">
    <w:name w:val="EAC7CCC138CE4762805C8DD629BAC168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10">
    <w:name w:val="B5B69360335A4B83A247B49DCF9D4D99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10">
    <w:name w:val="82A8040FA9FF4EA9A5851DC08B9678D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10">
    <w:name w:val="8E827A771C4645F5AE4689AA934AD0DD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10">
    <w:name w:val="3C66CFF1C4094307A056C0FE8D91B901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10">
    <w:name w:val="DF19ED29A7B24EAAB14A4BF7B2D6715E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10">
    <w:name w:val="3850E46DEA9748BF90DFC5AAABDE91C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10">
    <w:name w:val="4D2936F4C202443E998592932296EBE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10">
    <w:name w:val="92F7B0160BF74670B2EE8BB5F352717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10">
    <w:name w:val="5B57D1D0072F446588E35A241BAFCE8F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10">
    <w:name w:val="7029D497468C4324BCED509B2B3390C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10">
    <w:name w:val="54D3B190534F407BA0373D53BF20163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10">
    <w:name w:val="96C187F78E1046D5A5E0921093E4E00D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10">
    <w:name w:val="846A4344FB12419FB74D82261146F3AA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10">
    <w:name w:val="3EA78B4DA08B47E0850E1A06BA465CCB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10">
    <w:name w:val="6AC865B68F0148DD9E7C24A8B58EBE7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10">
    <w:name w:val="9AD486D045E040CC8609128C37655223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10">
    <w:name w:val="2816FC6F98B24EDDACF502E234740943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10">
    <w:name w:val="4008B4C4F0514106AF83A1A739EDE69A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10">
    <w:name w:val="9EAD11A4C834423A97E59988CC57844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10">
    <w:name w:val="31EE3A74D6CF43FF83F4C9991CBA3A7F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4">
    <w:name w:val="8892E55ED0AF4FB587B80EB10F16B72A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3">
    <w:name w:val="F76B7F8BB80A4C06ACF26C24B5F7D341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4">
    <w:name w:val="C582442F23A54FDCBBFF90E7184F334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4">
    <w:name w:val="354C2A83435843F9BA8054B9261F5C8B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5">
    <w:name w:val="78890DBBBF42428CB780EE62AE85707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7">
    <w:name w:val="1B2CAB5C15A3457989567398D01934AE3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4">
    <w:name w:val="85E246EE4E154C508412E0B0C821AEBC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5">
    <w:name w:val="30F06A6D45E34221BEBA94B950B3520C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5">
    <w:name w:val="A025F8ED37B940C8A82FB6CA443A4393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3">
    <w:name w:val="90A48BB4A1A7443C8614AFC19CC89186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4">
    <w:name w:val="AF1B6DFD4DB44AD58FB48318121FDB90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4">
    <w:name w:val="D6848AB4289D4FCD9A4E82C4D37FF817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5">
    <w:name w:val="6D1EED71066045EC8B89526E0D9756C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5">
    <w:name w:val="292DF74CF0874A59BA2F0BF89661D51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3">
    <w:name w:val="FB8F9B6C9F9442D9A561E87395816B8B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3">
    <w:name w:val="3E4D8F0038F44755A6B92BFD94FD8B9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5">
    <w:name w:val="2DCCE821800548BD94959DFDCDA1D9C7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1">
    <w:name w:val="841ED266CBC54F9C82372E40AC66391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5">
    <w:name w:val="ABB41081DE0E428DBE94A1D829A4E712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5">
    <w:name w:val="262282FD597B4C719865BB3AE9406774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5">
    <w:name w:val="45D53745A3964B64A5992BAE96FC76CC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8">
    <w:name w:val="8D720CBDF9284E498EF0B5FC70ABF46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5">
    <w:name w:val="106F74E8933E4FC498ED6F1C3ED2FF2B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5">
    <w:name w:val="588B543C0FBA4F9BAB7F152D10516F8F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5">
    <w:name w:val="ED34E5424B1D446692CC89C2F2B05A9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5">
    <w:name w:val="027D051F4E5740D5A20CC0BB67802FA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5">
    <w:name w:val="E5726662AE9449A8A292D71EA06D6941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7">
    <w:name w:val="6DC744E59B4D47D5806DC6268EA1CD3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3">
    <w:name w:val="6589016FFA7948719A7CF1A7E797820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5">
    <w:name w:val="58BF9CAABAC14B3FAFABFCE7184A62AE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5">
    <w:name w:val="650FF2DCDE1447CA9725600D8AC0ACA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5">
    <w:name w:val="C22327FEB2D1476799FEAA9051738545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5">
    <w:name w:val="79B610AC73F04FF8B082D957CC4AA5F5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5">
    <w:name w:val="2B940C35A120441584309F0259FB98FA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1">
    <w:name w:val="594B6A4EC6D44073A9FBC40563E49446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0">
    <w:name w:val="97EB62ED4BB34C14B48876D1B98E0E51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8">
    <w:name w:val="01D4384C40364DEEA78A48DCB7C06AA8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11">
    <w:name w:val="C3DAA2AB7B9E43CBAFDE2E2D3DD66729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11">
    <w:name w:val="58A9316ADD0946FD8760D49B36C0021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11">
    <w:name w:val="F529ED031E7A440A9F9B0FB9A1777C8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11">
    <w:name w:val="AF3EF66411DC4786AA126270A8B3D93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11">
    <w:name w:val="A37353AD45F94B3CA0A826ED32B97935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11">
    <w:name w:val="8E3E93AA27434B3A83E84FC08683EAED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11">
    <w:name w:val="A9BB6202881C42FAB25CCAAD685A3128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11">
    <w:name w:val="639BAC368BF34E3FB04F508963BC9517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11">
    <w:name w:val="EAC7CCC138CE4762805C8DD629BAC168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11">
    <w:name w:val="B5B69360335A4B83A247B49DCF9D4D99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11">
    <w:name w:val="82A8040FA9FF4EA9A5851DC08B9678D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11">
    <w:name w:val="8E827A771C4645F5AE4689AA934AD0DD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11">
    <w:name w:val="3C66CFF1C4094307A056C0FE8D91B901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11">
    <w:name w:val="DF19ED29A7B24EAAB14A4BF7B2D6715E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11">
    <w:name w:val="3850E46DEA9748BF90DFC5AAABDE91C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11">
    <w:name w:val="4D2936F4C202443E998592932296EBE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11">
    <w:name w:val="92F7B0160BF74670B2EE8BB5F352717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11">
    <w:name w:val="5B57D1D0072F446588E35A241BAFCE8F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11">
    <w:name w:val="7029D497468C4324BCED509B2B3390C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11">
    <w:name w:val="54D3B190534F407BA0373D53BF20163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11">
    <w:name w:val="96C187F78E1046D5A5E0921093E4E00D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11">
    <w:name w:val="846A4344FB12419FB74D82261146F3AA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11">
    <w:name w:val="3EA78B4DA08B47E0850E1A06BA465CCB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11">
    <w:name w:val="6AC865B68F0148DD9E7C24A8B58EBE7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11">
    <w:name w:val="9AD486D045E040CC8609128C37655223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11">
    <w:name w:val="2816FC6F98B24EDDACF502E234740943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11">
    <w:name w:val="4008B4C4F0514106AF83A1A739EDE69A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11">
    <w:name w:val="9EAD11A4C834423A97E59988CC57844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11">
    <w:name w:val="31EE3A74D6CF43FF83F4C9991CBA3A7F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5">
    <w:name w:val="8892E55ED0AF4FB587B80EB10F16B72A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4">
    <w:name w:val="F76B7F8BB80A4C06ACF26C24B5F7D341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5">
    <w:name w:val="C582442F23A54FDCBBFF90E7184F334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5">
    <w:name w:val="354C2A83435843F9BA8054B9261F5C8B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655DDA0B34CC38DE78A522F8F7AB7">
    <w:name w:val="78F655DDA0B34CC38DE78A522F8F7AB7"/>
    <w:rsid w:val="00A72469"/>
  </w:style>
  <w:style w:type="paragraph" w:customStyle="1" w:styleId="158E62CB862D48BBBE930C182553BD3C">
    <w:name w:val="158E62CB862D48BBBE930C182553BD3C"/>
    <w:rsid w:val="00A72469"/>
  </w:style>
  <w:style w:type="paragraph" w:customStyle="1" w:styleId="027E33353ED6450C927C46ECD1610731">
    <w:name w:val="027E33353ED6450C927C46ECD1610731"/>
    <w:rsid w:val="00A72469"/>
  </w:style>
  <w:style w:type="paragraph" w:customStyle="1" w:styleId="5C50E8091CA04541A8FB2BBA98A021FA">
    <w:name w:val="5C50E8091CA04541A8FB2BBA98A021FA"/>
    <w:rsid w:val="00A72469"/>
  </w:style>
  <w:style w:type="paragraph" w:customStyle="1" w:styleId="A4A8587FE33C4C27A13989D618A8B521">
    <w:name w:val="A4A8587FE33C4C27A13989D618A8B521"/>
    <w:rsid w:val="00A72469"/>
  </w:style>
  <w:style w:type="paragraph" w:customStyle="1" w:styleId="E06C629D73414BF684793045879A208F">
    <w:name w:val="E06C629D73414BF684793045879A208F"/>
    <w:rsid w:val="00A72469"/>
  </w:style>
  <w:style w:type="paragraph" w:customStyle="1" w:styleId="F4B43D90CAFD4F86BF8BA12A5F353029">
    <w:name w:val="F4B43D90CAFD4F86BF8BA12A5F353029"/>
    <w:rsid w:val="00A72469"/>
  </w:style>
  <w:style w:type="paragraph" w:customStyle="1" w:styleId="F3527A5921AC467B8DDD7DF68F8E7A4B">
    <w:name w:val="F3527A5921AC467B8DDD7DF68F8E7A4B"/>
    <w:rsid w:val="00A72469"/>
  </w:style>
  <w:style w:type="paragraph" w:customStyle="1" w:styleId="CE8310D9D75B4CD4AD50729EE38AC781">
    <w:name w:val="CE8310D9D75B4CD4AD50729EE38AC781"/>
    <w:rsid w:val="00A72469"/>
  </w:style>
  <w:style w:type="paragraph" w:customStyle="1" w:styleId="DF1330D5E09445DE8EF8FAC3CCA33776">
    <w:name w:val="DF1330D5E09445DE8EF8FAC3CCA33776"/>
    <w:rsid w:val="00A72469"/>
  </w:style>
  <w:style w:type="paragraph" w:customStyle="1" w:styleId="2760AE40F4B2459CB7E32F294F1B0D59">
    <w:name w:val="2760AE40F4B2459CB7E32F294F1B0D59"/>
    <w:rsid w:val="00A72469"/>
  </w:style>
  <w:style w:type="paragraph" w:customStyle="1" w:styleId="645CE5BCAE304AE8AAC7D166A2B9EEA9">
    <w:name w:val="645CE5BCAE304AE8AAC7D166A2B9EEA9"/>
    <w:rsid w:val="00A72469"/>
  </w:style>
  <w:style w:type="paragraph" w:customStyle="1" w:styleId="32A14B8E098C46F3BDC013A8E3291C3B">
    <w:name w:val="32A14B8E098C46F3BDC013A8E3291C3B"/>
    <w:rsid w:val="00A72469"/>
  </w:style>
  <w:style w:type="paragraph" w:customStyle="1" w:styleId="8BCD9C15860A4DA69C066A2F4CC299F9">
    <w:name w:val="8BCD9C15860A4DA69C066A2F4CC299F9"/>
    <w:rsid w:val="00A72469"/>
  </w:style>
  <w:style w:type="paragraph" w:customStyle="1" w:styleId="C9547CE8A60F43ACB3DD8A533606C224">
    <w:name w:val="C9547CE8A60F43ACB3DD8A533606C224"/>
    <w:rsid w:val="00A72469"/>
  </w:style>
  <w:style w:type="paragraph" w:customStyle="1" w:styleId="3CAD6CCC34C347CBB0FBF58C8A6426AB">
    <w:name w:val="3CAD6CCC34C347CBB0FBF58C8A6426AB"/>
    <w:rsid w:val="00A72469"/>
  </w:style>
  <w:style w:type="paragraph" w:customStyle="1" w:styleId="F7D9843083764EEA900A4B7246E11EE3">
    <w:name w:val="F7D9843083764EEA900A4B7246E11EE3"/>
    <w:rsid w:val="00A72469"/>
  </w:style>
  <w:style w:type="paragraph" w:customStyle="1" w:styleId="FC638FAEE0E6420A8DB0134911CACB1C">
    <w:name w:val="FC638FAEE0E6420A8DB0134911CACB1C"/>
    <w:rsid w:val="00A72469"/>
  </w:style>
  <w:style w:type="paragraph" w:customStyle="1" w:styleId="A532FFF05F2B444889796048AB1CC0E1">
    <w:name w:val="A532FFF05F2B444889796048AB1CC0E1"/>
    <w:rsid w:val="00A72469"/>
  </w:style>
  <w:style w:type="paragraph" w:customStyle="1" w:styleId="365220ECDB614B69B5A52D759CCE1F0D">
    <w:name w:val="365220ECDB614B69B5A52D759CCE1F0D"/>
    <w:rsid w:val="00A72469"/>
  </w:style>
  <w:style w:type="paragraph" w:customStyle="1" w:styleId="263961E5799F4ACFB84038D1F5875C1B">
    <w:name w:val="263961E5799F4ACFB84038D1F5875C1B"/>
    <w:rsid w:val="00A72469"/>
  </w:style>
  <w:style w:type="paragraph" w:customStyle="1" w:styleId="9CF656B54C1947FD9CC36303D9E76342">
    <w:name w:val="9CF656B54C1947FD9CC36303D9E76342"/>
    <w:rsid w:val="00A72469"/>
  </w:style>
  <w:style w:type="paragraph" w:customStyle="1" w:styleId="BF692362686649F7B9CB2BBD70CA1852">
    <w:name w:val="BF692362686649F7B9CB2BBD70CA1852"/>
    <w:rsid w:val="00A72469"/>
  </w:style>
  <w:style w:type="paragraph" w:customStyle="1" w:styleId="8535362948E24D388962F56F6BD99C81">
    <w:name w:val="8535362948E24D388962F56F6BD99C81"/>
    <w:rsid w:val="00A72469"/>
  </w:style>
  <w:style w:type="paragraph" w:customStyle="1" w:styleId="73264049A7BD4AE89B760499BEEA2C6B">
    <w:name w:val="73264049A7BD4AE89B760499BEEA2C6B"/>
    <w:rsid w:val="00A72469"/>
  </w:style>
  <w:style w:type="paragraph" w:customStyle="1" w:styleId="DE854D8477DC434ABDD1C7A8742C1EFD">
    <w:name w:val="DE854D8477DC434ABDD1C7A8742C1EFD"/>
    <w:rsid w:val="00A72469"/>
  </w:style>
  <w:style w:type="paragraph" w:customStyle="1" w:styleId="5E6E5A2277FF454AA8355EE2EDFE9801">
    <w:name w:val="5E6E5A2277FF454AA8355EE2EDFE9801"/>
    <w:rsid w:val="00A72469"/>
  </w:style>
  <w:style w:type="paragraph" w:customStyle="1" w:styleId="6812440CCC6040D39E93CC9CEF845C56">
    <w:name w:val="6812440CCC6040D39E93CC9CEF845C56"/>
    <w:rsid w:val="00A72469"/>
  </w:style>
  <w:style w:type="paragraph" w:customStyle="1" w:styleId="759CD13DB71446F79872AB1A9D97B446">
    <w:name w:val="759CD13DB71446F79872AB1A9D97B446"/>
    <w:rsid w:val="00A72469"/>
  </w:style>
  <w:style w:type="paragraph" w:customStyle="1" w:styleId="8170C6965ECA40CA8EAE81A341360AC8">
    <w:name w:val="8170C6965ECA40CA8EAE81A341360AC8"/>
    <w:rsid w:val="00A72469"/>
  </w:style>
  <w:style w:type="paragraph" w:customStyle="1" w:styleId="997EE59347714BA89C5E3D5D5F5AD8C3">
    <w:name w:val="997EE59347714BA89C5E3D5D5F5AD8C3"/>
    <w:rsid w:val="00A72469"/>
  </w:style>
  <w:style w:type="paragraph" w:customStyle="1" w:styleId="FB2CEDE2CF4A442992E1CEE833031656">
    <w:name w:val="FB2CEDE2CF4A442992E1CEE833031656"/>
    <w:rsid w:val="00A72469"/>
  </w:style>
  <w:style w:type="paragraph" w:customStyle="1" w:styleId="E586EB2C4CC849A69FB58791D79649EB">
    <w:name w:val="E586EB2C4CC849A69FB58791D79649EB"/>
    <w:rsid w:val="00A72469"/>
  </w:style>
  <w:style w:type="paragraph" w:customStyle="1" w:styleId="EC147DA709784A3098163AAA2BF0617A">
    <w:name w:val="EC147DA709784A3098163AAA2BF0617A"/>
    <w:rsid w:val="00A72469"/>
  </w:style>
  <w:style w:type="paragraph" w:customStyle="1" w:styleId="C70A440FEDBA499E9DE4479A2844E36A">
    <w:name w:val="C70A440FEDBA499E9DE4479A2844E36A"/>
    <w:rsid w:val="00A72469"/>
  </w:style>
  <w:style w:type="paragraph" w:customStyle="1" w:styleId="398A65DBDBD743919C4CA1F0D1523A9D">
    <w:name w:val="398A65DBDBD743919C4CA1F0D1523A9D"/>
    <w:rsid w:val="00A72469"/>
  </w:style>
  <w:style w:type="paragraph" w:customStyle="1" w:styleId="46B444B0E04A4A9A9A8BFE6D62958AF1">
    <w:name w:val="46B444B0E04A4A9A9A8BFE6D62958AF1"/>
    <w:rsid w:val="00A72469"/>
  </w:style>
  <w:style w:type="paragraph" w:customStyle="1" w:styleId="848A358147D84062AFF8FCCAE542D97F">
    <w:name w:val="848A358147D84062AFF8FCCAE542D97F"/>
    <w:rsid w:val="00A72469"/>
  </w:style>
  <w:style w:type="paragraph" w:customStyle="1" w:styleId="14BD9B310F5F43BD93B2567CDA14B446">
    <w:name w:val="14BD9B310F5F43BD93B2567CDA14B446"/>
    <w:rsid w:val="00A72469"/>
  </w:style>
  <w:style w:type="paragraph" w:customStyle="1" w:styleId="F2B4E9431AF5484A9EB90B05AA833DB3">
    <w:name w:val="F2B4E9431AF5484A9EB90B05AA833DB3"/>
    <w:rsid w:val="00A72469"/>
  </w:style>
  <w:style w:type="paragraph" w:customStyle="1" w:styleId="74B83782167E476498D6783BB61B7278">
    <w:name w:val="74B83782167E476498D6783BB61B7278"/>
    <w:rsid w:val="00A72469"/>
  </w:style>
  <w:style w:type="paragraph" w:customStyle="1" w:styleId="FB3A525DA1224DA4A13620F2A5628DCF">
    <w:name w:val="FB3A525DA1224DA4A13620F2A5628DCF"/>
    <w:rsid w:val="00A72469"/>
  </w:style>
  <w:style w:type="paragraph" w:customStyle="1" w:styleId="12BE3E3073C3421F872D4DAA800781AC">
    <w:name w:val="12BE3E3073C3421F872D4DAA800781AC"/>
    <w:rsid w:val="00A72469"/>
  </w:style>
  <w:style w:type="paragraph" w:customStyle="1" w:styleId="ADDD750B0EB7468E9D7B30F89A9BB89D">
    <w:name w:val="ADDD750B0EB7468E9D7B30F89A9BB89D"/>
    <w:rsid w:val="00A72469"/>
  </w:style>
  <w:style w:type="paragraph" w:customStyle="1" w:styleId="70FA6C519542404F8D8AC5E8410D44F2">
    <w:name w:val="70FA6C519542404F8D8AC5E8410D44F2"/>
    <w:rsid w:val="00A72469"/>
  </w:style>
  <w:style w:type="paragraph" w:customStyle="1" w:styleId="72CC71B644D640CC89DB075810AD2BF8">
    <w:name w:val="72CC71B644D640CC89DB075810AD2BF8"/>
    <w:rsid w:val="00A72469"/>
  </w:style>
  <w:style w:type="paragraph" w:customStyle="1" w:styleId="DFE28B56F2B94F38B4928011DD8F1789">
    <w:name w:val="DFE28B56F2B94F38B4928011DD8F1789"/>
    <w:rsid w:val="00A72469"/>
  </w:style>
  <w:style w:type="paragraph" w:customStyle="1" w:styleId="9A8D844DEB8C462FB544AE4B16A6341E">
    <w:name w:val="9A8D844DEB8C462FB544AE4B16A6341E"/>
    <w:rsid w:val="00A72469"/>
  </w:style>
  <w:style w:type="paragraph" w:customStyle="1" w:styleId="B1C649EC3A7441828E2A1783EC676BF7">
    <w:name w:val="B1C649EC3A7441828E2A1783EC676BF7"/>
    <w:rsid w:val="00A72469"/>
  </w:style>
  <w:style w:type="paragraph" w:customStyle="1" w:styleId="6A03FBD8A65F460EA348B712BD3439A5">
    <w:name w:val="6A03FBD8A65F460EA348B712BD3439A5"/>
    <w:rsid w:val="00A72469"/>
  </w:style>
  <w:style w:type="paragraph" w:customStyle="1" w:styleId="43B33A6D7ACD4B28BA066B369711E890">
    <w:name w:val="43B33A6D7ACD4B28BA066B369711E890"/>
    <w:rsid w:val="00A72469"/>
  </w:style>
  <w:style w:type="paragraph" w:customStyle="1" w:styleId="678AB28D39AC4006AE8584EB3ED74981">
    <w:name w:val="678AB28D39AC4006AE8584EB3ED74981"/>
    <w:rsid w:val="00A72469"/>
  </w:style>
  <w:style w:type="paragraph" w:customStyle="1" w:styleId="FD8BF5B3A54646D4A7603044FFE07BF9">
    <w:name w:val="FD8BF5B3A54646D4A7603044FFE07BF9"/>
    <w:rsid w:val="00A72469"/>
  </w:style>
  <w:style w:type="paragraph" w:customStyle="1" w:styleId="C246DD9C302C46D1B7ACB61428ECB261">
    <w:name w:val="C246DD9C302C46D1B7ACB61428ECB261"/>
    <w:rsid w:val="00A72469"/>
  </w:style>
  <w:style w:type="paragraph" w:customStyle="1" w:styleId="8B1704B70DC249008C8A1A2AF60D8613">
    <w:name w:val="8B1704B70DC249008C8A1A2AF60D8613"/>
    <w:rsid w:val="00A72469"/>
  </w:style>
  <w:style w:type="paragraph" w:customStyle="1" w:styleId="9F5FA84EE093431584582CA59C84E680">
    <w:name w:val="9F5FA84EE093431584582CA59C84E680"/>
    <w:rsid w:val="00A72469"/>
  </w:style>
  <w:style w:type="paragraph" w:customStyle="1" w:styleId="A2EBC3434A924B13A54B94CA6D8B720B">
    <w:name w:val="A2EBC3434A924B13A54B94CA6D8B720B"/>
    <w:rsid w:val="00A72469"/>
  </w:style>
  <w:style w:type="paragraph" w:customStyle="1" w:styleId="30E8735F709648A3AE01EA730652F75B">
    <w:name w:val="30E8735F709648A3AE01EA730652F75B"/>
    <w:rsid w:val="00A72469"/>
  </w:style>
  <w:style w:type="paragraph" w:customStyle="1" w:styleId="E17CA20386A547E994AA085003452035">
    <w:name w:val="E17CA20386A547E994AA085003452035"/>
    <w:rsid w:val="00A72469"/>
  </w:style>
  <w:style w:type="paragraph" w:customStyle="1" w:styleId="50946B4079044C5E9F0222BE620B2862">
    <w:name w:val="50946B4079044C5E9F0222BE620B2862"/>
    <w:rsid w:val="00A72469"/>
  </w:style>
  <w:style w:type="paragraph" w:customStyle="1" w:styleId="90DD31EAA2164C36BDFCA1795F6316E4">
    <w:name w:val="90DD31EAA2164C36BDFCA1795F6316E4"/>
    <w:rsid w:val="00A72469"/>
  </w:style>
  <w:style w:type="paragraph" w:customStyle="1" w:styleId="1AE827B4760845D588F6E6792425153B">
    <w:name w:val="1AE827B4760845D588F6E6792425153B"/>
    <w:rsid w:val="00A72469"/>
  </w:style>
  <w:style w:type="paragraph" w:customStyle="1" w:styleId="FB437766DE394E009058AA2BBF1F1768">
    <w:name w:val="FB437766DE394E009058AA2BBF1F1768"/>
    <w:rsid w:val="00A72469"/>
  </w:style>
  <w:style w:type="paragraph" w:customStyle="1" w:styleId="1BE0FB3309F24AA1813750858CCA1883">
    <w:name w:val="1BE0FB3309F24AA1813750858CCA1883"/>
    <w:rsid w:val="00A72469"/>
  </w:style>
  <w:style w:type="paragraph" w:customStyle="1" w:styleId="C8725C28692848A1A7E54DF3D90A075D">
    <w:name w:val="C8725C28692848A1A7E54DF3D90A075D"/>
    <w:rsid w:val="00A72469"/>
  </w:style>
  <w:style w:type="paragraph" w:customStyle="1" w:styleId="E571471258FC4A42A02C08270EE55EB4">
    <w:name w:val="E571471258FC4A42A02C08270EE55EB4"/>
    <w:rsid w:val="00A72469"/>
  </w:style>
  <w:style w:type="paragraph" w:customStyle="1" w:styleId="ADE27595CF654B6AB2B7C890E2656A83">
    <w:name w:val="ADE27595CF654B6AB2B7C890E2656A83"/>
    <w:rsid w:val="00A72469"/>
  </w:style>
  <w:style w:type="paragraph" w:customStyle="1" w:styleId="7122766D69BE4418B30820415B466F84">
    <w:name w:val="7122766D69BE4418B30820415B466F84"/>
    <w:rsid w:val="00A72469"/>
  </w:style>
  <w:style w:type="paragraph" w:customStyle="1" w:styleId="E67C4880A1E54CBBAF130273B3B3A4FD">
    <w:name w:val="E67C4880A1E54CBBAF130273B3B3A4FD"/>
    <w:rsid w:val="00A72469"/>
  </w:style>
  <w:style w:type="paragraph" w:customStyle="1" w:styleId="78890DBBBF42428CB780EE62AE85707286">
    <w:name w:val="78890DBBBF42428CB780EE62AE857072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5">
    <w:name w:val="85E246EE4E154C508412E0B0C821AEBC8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6">
    <w:name w:val="30F06A6D45E34221BEBA94B950B3520C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6">
    <w:name w:val="A025F8ED37B940C8A82FB6CA443A4393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4">
    <w:name w:val="90A48BB4A1A7443C8614AFC19CC891868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5">
    <w:name w:val="AF1B6DFD4DB44AD58FB48318121FDB907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5">
    <w:name w:val="D6848AB4289D4FCD9A4E82C4D37FF8177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6">
    <w:name w:val="6D1EED71066045EC8B89526E0D9756C2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6">
    <w:name w:val="292DF74CF0874A59BA2F0BF89661D514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4">
    <w:name w:val="FB8F9B6C9F9442D9A561E87395816B8B8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4">
    <w:name w:val="3E4D8F0038F44755A6B92BFD94FD8B948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6">
    <w:name w:val="2DCCE821800548BD94959DFDCDA1D9C7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2">
    <w:name w:val="841ED266CBC54F9C82372E40AC66391C8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6">
    <w:name w:val="ABB41081DE0E428DBE94A1D829A4E7121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6">
    <w:name w:val="45D53745A3964B64A5992BAE96FC76CC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9">
    <w:name w:val="8D720CBDF9284E498EF0B5FC70ABF467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6">
    <w:name w:val="106F74E8933E4FC498ED6F1C3ED2FF2B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6">
    <w:name w:val="588B543C0FBA4F9BAB7F152D10516F8F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6">
    <w:name w:val="ED34E5424B1D446692CC89C2F2B05A94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6">
    <w:name w:val="58BF9CAABAC14B3FAFABFCE7184A62AE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6">
    <w:name w:val="650FF2DCDE1447CA9725600D8AC0ACA2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6">
    <w:name w:val="C22327FEB2D1476799FEAA9051738545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6">
    <w:name w:val="79B610AC73F04FF8B082D957CC4AA5F5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6">
    <w:name w:val="2B940C35A120441584309F0259FB98FA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2">
    <w:name w:val="594B6A4EC6D44073A9FBC40563E494462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1">
    <w:name w:val="97EB62ED4BB34C14B48876D1B98E0E512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9">
    <w:name w:val="01D4384C40364DEEA78A48DCB7C06AA81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655DDA0B34CC38DE78A522F8F7AB71">
    <w:name w:val="78F655DDA0B34CC38DE78A522F8F7AB7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E62CB862D48BBBE930C182553BD3C1">
    <w:name w:val="158E62CB862D48BBBE930C182553BD3C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E33353ED6450C927C46ECD16107311">
    <w:name w:val="027E33353ED6450C927C46ECD1610731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0E8091CA04541A8FB2BBA98A021FA1">
    <w:name w:val="5C50E8091CA04541A8FB2BBA98A021FA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8587FE33C4C27A13989D618A8B5211">
    <w:name w:val="A4A8587FE33C4C27A13989D618A8B521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C629D73414BF684793045879A208F1">
    <w:name w:val="E06C629D73414BF684793045879A208F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43D90CAFD4F86BF8BA12A5F3530291">
    <w:name w:val="F4B43D90CAFD4F86BF8BA12A5F35302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27A5921AC467B8DDD7DF68F8E7A4B1">
    <w:name w:val="F3527A5921AC467B8DDD7DF68F8E7A4B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EE59347714BA89C5E3D5D5F5AD8C31">
    <w:name w:val="997EE59347714BA89C5E3D5D5F5AD8C3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CEDE2CF4A442992E1CEE8330316561">
    <w:name w:val="FB2CEDE2CF4A442992E1CEE833031656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6EB2C4CC849A69FB58791D79649EB1">
    <w:name w:val="E586EB2C4CC849A69FB58791D79649EB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7DA709784A3098163AAA2BF0617A1">
    <w:name w:val="EC147DA709784A3098163AAA2BF0617A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A440FEDBA499E9DE4479A2844E36A1">
    <w:name w:val="C70A440FEDBA499E9DE4479A2844E36A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A65DBDBD743919C4CA1F0D1523A9D1">
    <w:name w:val="398A65DBDBD743919C4CA1F0D1523A9D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444B0E04A4A9A9A8BFE6D62958AF11">
    <w:name w:val="46B444B0E04A4A9A9A8BFE6D62958AF1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A358147D84062AFF8FCCAE542D97F1">
    <w:name w:val="848A358147D84062AFF8FCCAE542D97F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6DD9C302C46D1B7ACB61428ECB2611">
    <w:name w:val="C246DD9C302C46D1B7ACB61428ECB261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704B70DC249008C8A1A2AF60D86131">
    <w:name w:val="8B1704B70DC249008C8A1A2AF60D8613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FA84EE093431584582CA59C84E6801">
    <w:name w:val="9F5FA84EE093431584582CA59C84E680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C3434A924B13A54B94CA6D8B720B1">
    <w:name w:val="A2EBC3434A924B13A54B94CA6D8B720B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8735F709648A3AE01EA730652F75B1">
    <w:name w:val="30E8735F709648A3AE01EA730652F75B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A20386A547E994AA0850034520351">
    <w:name w:val="E17CA20386A547E994AA085003452035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46B4079044C5E9F0222BE620B28621">
    <w:name w:val="50946B4079044C5E9F0222BE620B2862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D31EAA2164C36BDFCA1795F6316E41">
    <w:name w:val="90DD31EAA2164C36BDFCA1795F6316E4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827B4760845D588F6E6792425153B1">
    <w:name w:val="1AE827B4760845D588F6E6792425153B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37766DE394E009058AA2BBF1F17681">
    <w:name w:val="FB437766DE394E009058AA2BBF1F1768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0FB3309F24AA1813750858CCA18831">
    <w:name w:val="1BE0FB3309F24AA1813750858CCA1883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25C28692848A1A7E54DF3D90A075D1">
    <w:name w:val="C8725C28692848A1A7E54DF3D90A075D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1471258FC4A42A02C08270EE55EB41">
    <w:name w:val="E571471258FC4A42A02C08270EE55EB4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7595CF654B6AB2B7C890E2656A831">
    <w:name w:val="ADE27595CF654B6AB2B7C890E2656A83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2766D69BE4418B30820415B466F841">
    <w:name w:val="7122766D69BE4418B30820415B466F84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C4880A1E54CBBAF130273B3B3A4FD1">
    <w:name w:val="E67C4880A1E54CBBAF130273B3B3A4FD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6">
    <w:name w:val="8892E55ED0AF4FB587B80EB10F16B72A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5">
    <w:name w:val="F76B7F8BB80A4C06ACF26C24B5F7D3412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6">
    <w:name w:val="C582442F23A54FDCBBFF90E7184F3344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6">
    <w:name w:val="354C2A83435843F9BA8054B9261F5C8B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7">
    <w:name w:val="78890DBBBF42428CB780EE62AE857072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6">
    <w:name w:val="85E246EE4E154C508412E0B0C821AEBC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7">
    <w:name w:val="30F06A6D45E34221BEBA94B950B3520C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7">
    <w:name w:val="A025F8ED37B940C8A82FB6CA443A4393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5">
    <w:name w:val="90A48BB4A1A7443C8614AFC19CC891868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6">
    <w:name w:val="AF1B6DFD4DB44AD58FB48318121FDB907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6">
    <w:name w:val="D6848AB4289D4FCD9A4E82C4D37FF8177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7">
    <w:name w:val="6D1EED71066045EC8B89526E0D9756C2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7">
    <w:name w:val="292DF74CF0874A59BA2F0BF89661D514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5">
    <w:name w:val="FB8F9B6C9F9442D9A561E87395816B8B8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5">
    <w:name w:val="3E4D8F0038F44755A6B92BFD94FD8B948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7">
    <w:name w:val="2DCCE821800548BD94959DFDCDA1D9C7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3">
    <w:name w:val="841ED266CBC54F9C82372E40AC66391C8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7">
    <w:name w:val="ABB41081DE0E428DBE94A1D829A4E7121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7">
    <w:name w:val="45D53745A3964B64A5992BAE96FC76CC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10">
    <w:name w:val="8D720CBDF9284E498EF0B5FC70ABF4671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7">
    <w:name w:val="106F74E8933E4FC498ED6F1C3ED2FF2B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7">
    <w:name w:val="588B543C0FBA4F9BAB7F152D10516F8F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7">
    <w:name w:val="ED34E5424B1D446692CC89C2F2B05A94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7">
    <w:name w:val="58BF9CAABAC14B3FAFABFCE7184A62AE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7">
    <w:name w:val="650FF2DCDE1447CA9725600D8AC0ACA2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7">
    <w:name w:val="C22327FEB2D1476799FEAA9051738545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7">
    <w:name w:val="79B610AC73F04FF8B082D957CC4AA5F5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7">
    <w:name w:val="2B940C35A120441584309F0259FB98FA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3">
    <w:name w:val="594B6A4EC6D44073A9FBC40563E494462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2">
    <w:name w:val="97EB62ED4BB34C14B48876D1B98E0E512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20">
    <w:name w:val="01D4384C40364DEEA78A48DCB7C06AA82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655DDA0B34CC38DE78A522F8F7AB72">
    <w:name w:val="78F655DDA0B34CC38DE78A522F8F7AB7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E62CB862D48BBBE930C182553BD3C2">
    <w:name w:val="158E62CB862D48BBBE930C182553BD3C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E33353ED6450C927C46ECD16107312">
    <w:name w:val="027E33353ED6450C927C46ECD1610731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0E8091CA04541A8FB2BBA98A021FA2">
    <w:name w:val="5C50E8091CA04541A8FB2BBA98A021FA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8587FE33C4C27A13989D618A8B5212">
    <w:name w:val="A4A8587FE33C4C27A13989D618A8B521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C629D73414BF684793045879A208F2">
    <w:name w:val="E06C629D73414BF684793045879A208F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43D90CAFD4F86BF8BA12A5F3530292">
    <w:name w:val="F4B43D90CAFD4F86BF8BA12A5F353029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27A5921AC467B8DDD7DF68F8E7A4B2">
    <w:name w:val="F3527A5921AC467B8DDD7DF68F8E7A4B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EE59347714BA89C5E3D5D5F5AD8C32">
    <w:name w:val="997EE59347714BA89C5E3D5D5F5AD8C3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CEDE2CF4A442992E1CEE8330316562">
    <w:name w:val="FB2CEDE2CF4A442992E1CEE833031656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6EB2C4CC849A69FB58791D79649EB2">
    <w:name w:val="E586EB2C4CC849A69FB58791D79649EB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7DA709784A3098163AAA2BF0617A2">
    <w:name w:val="EC147DA709784A3098163AAA2BF0617A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A440FEDBA499E9DE4479A2844E36A2">
    <w:name w:val="C70A440FEDBA499E9DE4479A2844E36A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A65DBDBD743919C4CA1F0D1523A9D2">
    <w:name w:val="398A65DBDBD743919C4CA1F0D1523A9D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444B0E04A4A9A9A8BFE6D62958AF12">
    <w:name w:val="46B444B0E04A4A9A9A8BFE6D62958AF1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A358147D84062AFF8FCCAE542D97F2">
    <w:name w:val="848A358147D84062AFF8FCCAE542D97F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6DD9C302C46D1B7ACB61428ECB2612">
    <w:name w:val="C246DD9C302C46D1B7ACB61428ECB261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704B70DC249008C8A1A2AF60D86132">
    <w:name w:val="8B1704B70DC249008C8A1A2AF60D8613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FA84EE093431584582CA59C84E6802">
    <w:name w:val="9F5FA84EE093431584582CA59C84E680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C3434A924B13A54B94CA6D8B720B2">
    <w:name w:val="A2EBC3434A924B13A54B94CA6D8B720B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8735F709648A3AE01EA730652F75B2">
    <w:name w:val="30E8735F709648A3AE01EA730652F75B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A20386A547E994AA0850034520352">
    <w:name w:val="E17CA20386A547E994AA085003452035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46B4079044C5E9F0222BE620B28622">
    <w:name w:val="50946B4079044C5E9F0222BE620B2862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D31EAA2164C36BDFCA1795F6316E42">
    <w:name w:val="90DD31EAA2164C36BDFCA1795F6316E4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827B4760845D588F6E6792425153B2">
    <w:name w:val="1AE827B4760845D588F6E6792425153B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37766DE394E009058AA2BBF1F17682">
    <w:name w:val="FB437766DE394E009058AA2BBF1F1768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0FB3309F24AA1813750858CCA18832">
    <w:name w:val="1BE0FB3309F24AA1813750858CCA1883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25C28692848A1A7E54DF3D90A075D2">
    <w:name w:val="C8725C28692848A1A7E54DF3D90A075D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1471258FC4A42A02C08270EE55EB42">
    <w:name w:val="E571471258FC4A42A02C08270EE55EB4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7595CF654B6AB2B7C890E2656A832">
    <w:name w:val="ADE27595CF654B6AB2B7C890E2656A83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2766D69BE4418B30820415B466F842">
    <w:name w:val="7122766D69BE4418B30820415B466F84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C4880A1E54CBBAF130273B3B3A4FD2">
    <w:name w:val="E67C4880A1E54CBBAF130273B3B3A4FD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7">
    <w:name w:val="8892E55ED0AF4FB587B80EB10F16B72A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6">
    <w:name w:val="F76B7F8BB80A4C06ACF26C24B5F7D3412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7">
    <w:name w:val="C582442F23A54FDCBBFF90E7184F3344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7">
    <w:name w:val="354C2A83435843F9BA8054B9261F5C8B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8">
    <w:name w:val="78890DBBBF42428CB780EE62AE857072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7">
    <w:name w:val="85E246EE4E154C508412E0B0C821AEBC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8">
    <w:name w:val="30F06A6D45E34221BEBA94B950B3520C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8">
    <w:name w:val="A025F8ED37B940C8A82FB6CA443A4393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6">
    <w:name w:val="90A48BB4A1A7443C8614AFC19CC89186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7">
    <w:name w:val="AF1B6DFD4DB44AD58FB48318121FDB907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7">
    <w:name w:val="D6848AB4289D4FCD9A4E82C4D37FF8177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8">
    <w:name w:val="6D1EED71066045EC8B89526E0D9756C2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8">
    <w:name w:val="292DF74CF0874A59BA2F0BF89661D514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6">
    <w:name w:val="FB8F9B6C9F9442D9A561E87395816B8B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6">
    <w:name w:val="3E4D8F0038F44755A6B92BFD94FD8B94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8">
    <w:name w:val="2DCCE821800548BD94959DFDCDA1D9C7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4">
    <w:name w:val="841ED266CBC54F9C82372E40AC66391C8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8">
    <w:name w:val="ABB41081DE0E428DBE94A1D829A4E7121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8">
    <w:name w:val="45D53745A3964B64A5992BAE96FC76CC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11">
    <w:name w:val="8D720CBDF9284E498EF0B5FC70ABF4671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8">
    <w:name w:val="106F74E8933E4FC498ED6F1C3ED2FF2B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8">
    <w:name w:val="588B543C0FBA4F9BAB7F152D10516F8F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8">
    <w:name w:val="ED34E5424B1D446692CC89C2F2B05A94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8">
    <w:name w:val="58BF9CAABAC14B3FAFABFCE7184A62AE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8">
    <w:name w:val="650FF2DCDE1447CA9725600D8AC0ACA2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8">
    <w:name w:val="C22327FEB2D1476799FEAA9051738545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8">
    <w:name w:val="79B610AC73F04FF8B082D957CC4AA5F5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8">
    <w:name w:val="2B940C35A120441584309F0259FB98FA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4">
    <w:name w:val="594B6A4EC6D44073A9FBC40563E494462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3">
    <w:name w:val="97EB62ED4BB34C14B48876D1B98E0E512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21">
    <w:name w:val="01D4384C40364DEEA78A48DCB7C06AA82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655DDA0B34CC38DE78A522F8F7AB73">
    <w:name w:val="78F655DDA0B34CC38DE78A522F8F7AB7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E62CB862D48BBBE930C182553BD3C3">
    <w:name w:val="158E62CB862D48BBBE930C182553BD3C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E33353ED6450C927C46ECD16107313">
    <w:name w:val="027E33353ED6450C927C46ECD1610731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0E8091CA04541A8FB2BBA98A021FA3">
    <w:name w:val="5C50E8091CA04541A8FB2BBA98A021FA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8587FE33C4C27A13989D618A8B5213">
    <w:name w:val="A4A8587FE33C4C27A13989D618A8B521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C629D73414BF684793045879A208F3">
    <w:name w:val="E06C629D73414BF684793045879A208F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43D90CAFD4F86BF8BA12A5F3530293">
    <w:name w:val="F4B43D90CAFD4F86BF8BA12A5F353029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27A5921AC467B8DDD7DF68F8E7A4B3">
    <w:name w:val="F3527A5921AC467B8DDD7DF68F8E7A4B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EE59347714BA89C5E3D5D5F5AD8C33">
    <w:name w:val="997EE59347714BA89C5E3D5D5F5AD8C3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CEDE2CF4A442992E1CEE8330316563">
    <w:name w:val="FB2CEDE2CF4A442992E1CEE833031656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6EB2C4CC849A69FB58791D79649EB3">
    <w:name w:val="E586EB2C4CC849A69FB58791D79649EB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7DA709784A3098163AAA2BF0617A3">
    <w:name w:val="EC147DA709784A3098163AAA2BF0617A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A440FEDBA499E9DE4479A2844E36A3">
    <w:name w:val="C70A440FEDBA499E9DE4479A2844E36A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A65DBDBD743919C4CA1F0D1523A9D3">
    <w:name w:val="398A65DBDBD743919C4CA1F0D1523A9D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444B0E04A4A9A9A8BFE6D62958AF13">
    <w:name w:val="46B444B0E04A4A9A9A8BFE6D62958AF1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A358147D84062AFF8FCCAE542D97F3">
    <w:name w:val="848A358147D84062AFF8FCCAE542D97F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6DD9C302C46D1B7ACB61428ECB2613">
    <w:name w:val="C246DD9C302C46D1B7ACB61428ECB261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704B70DC249008C8A1A2AF60D86133">
    <w:name w:val="8B1704B70DC249008C8A1A2AF60D8613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FA84EE093431584582CA59C84E6803">
    <w:name w:val="9F5FA84EE093431584582CA59C84E680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C3434A924B13A54B94CA6D8B720B3">
    <w:name w:val="A2EBC3434A924B13A54B94CA6D8B720B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8735F709648A3AE01EA730652F75B3">
    <w:name w:val="30E8735F709648A3AE01EA730652F75B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A20386A547E994AA0850034520353">
    <w:name w:val="E17CA20386A547E994AA085003452035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46B4079044C5E9F0222BE620B28623">
    <w:name w:val="50946B4079044C5E9F0222BE620B2862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D31EAA2164C36BDFCA1795F6316E43">
    <w:name w:val="90DD31EAA2164C36BDFCA1795F6316E4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827B4760845D588F6E6792425153B3">
    <w:name w:val="1AE827B4760845D588F6E6792425153B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37766DE394E009058AA2BBF1F17683">
    <w:name w:val="FB437766DE394E009058AA2BBF1F1768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0FB3309F24AA1813750858CCA18833">
    <w:name w:val="1BE0FB3309F24AA1813750858CCA1883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25C28692848A1A7E54DF3D90A075D3">
    <w:name w:val="C8725C28692848A1A7E54DF3D90A075D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1471258FC4A42A02C08270EE55EB43">
    <w:name w:val="E571471258FC4A42A02C08270EE55EB4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7595CF654B6AB2B7C890E2656A833">
    <w:name w:val="ADE27595CF654B6AB2B7C890E2656A83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2766D69BE4418B30820415B466F843">
    <w:name w:val="7122766D69BE4418B30820415B466F84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C4880A1E54CBBAF130273B3B3A4FD3">
    <w:name w:val="E67C4880A1E54CBBAF130273B3B3A4FD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8">
    <w:name w:val="8892E55ED0AF4FB587B80EB10F16B72A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7">
    <w:name w:val="F76B7F8BB80A4C06ACF26C24B5F7D3412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8">
    <w:name w:val="C582442F23A54FDCBBFF90E7184F3344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8">
    <w:name w:val="354C2A83435843F9BA8054B9261F5C8B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9">
    <w:name w:val="78890DBBBF42428CB780EE62AE857072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8">
    <w:name w:val="85E246EE4E154C508412E0B0C821AEBC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9">
    <w:name w:val="30F06A6D45E34221BEBA94B950B3520C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9">
    <w:name w:val="A025F8ED37B940C8A82FB6CA443A4393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7">
    <w:name w:val="90A48BB4A1A7443C8614AFC19CC89186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8">
    <w:name w:val="AF1B6DFD4DB44AD58FB48318121FDB907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8">
    <w:name w:val="D6848AB4289D4FCD9A4E82C4D37FF8177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9">
    <w:name w:val="6D1EED71066045EC8B89526E0D9756C2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9">
    <w:name w:val="292DF74CF0874A59BA2F0BF89661D514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7">
    <w:name w:val="FB8F9B6C9F9442D9A561E87395816B8B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7">
    <w:name w:val="3E4D8F0038F44755A6B92BFD94FD8B94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9">
    <w:name w:val="2DCCE821800548BD94959DFDCDA1D9C7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5">
    <w:name w:val="841ED266CBC54F9C82372E40AC66391C8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9">
    <w:name w:val="ABB41081DE0E428DBE94A1D829A4E7121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9">
    <w:name w:val="45D53745A3964B64A5992BAE96FC76CC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12">
    <w:name w:val="8D720CBDF9284E498EF0B5FC70ABF4671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9">
    <w:name w:val="106F74E8933E4FC498ED6F1C3ED2FF2B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9">
    <w:name w:val="588B543C0FBA4F9BAB7F152D10516F8F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9">
    <w:name w:val="ED34E5424B1D446692CC89C2F2B05A94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9">
    <w:name w:val="58BF9CAABAC14B3FAFABFCE7184A62AE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9">
    <w:name w:val="650FF2DCDE1447CA9725600D8AC0ACA2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9">
    <w:name w:val="C22327FEB2D1476799FEAA9051738545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9">
    <w:name w:val="79B610AC73F04FF8B082D957CC4AA5F5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9">
    <w:name w:val="2B940C35A120441584309F0259FB98FA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5">
    <w:name w:val="594B6A4EC6D44073A9FBC40563E494462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4">
    <w:name w:val="97EB62ED4BB34C14B48876D1B98E0E512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22">
    <w:name w:val="01D4384C40364DEEA78A48DCB7C06AA822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655DDA0B34CC38DE78A522F8F7AB74">
    <w:name w:val="78F655DDA0B34CC38DE78A522F8F7AB7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E62CB862D48BBBE930C182553BD3C4">
    <w:name w:val="158E62CB862D48BBBE930C182553BD3C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E33353ED6450C927C46ECD16107314">
    <w:name w:val="027E33353ED6450C927C46ECD1610731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0E8091CA04541A8FB2BBA98A021FA4">
    <w:name w:val="5C50E8091CA04541A8FB2BBA98A021FA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8587FE33C4C27A13989D618A8B5214">
    <w:name w:val="A4A8587FE33C4C27A13989D618A8B521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C629D73414BF684793045879A208F4">
    <w:name w:val="E06C629D73414BF684793045879A208F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43D90CAFD4F86BF8BA12A5F3530294">
    <w:name w:val="F4B43D90CAFD4F86BF8BA12A5F353029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27A5921AC467B8DDD7DF68F8E7A4B4">
    <w:name w:val="F3527A5921AC467B8DDD7DF68F8E7A4B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EE59347714BA89C5E3D5D5F5AD8C34">
    <w:name w:val="997EE59347714BA89C5E3D5D5F5AD8C3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CEDE2CF4A442992E1CEE8330316564">
    <w:name w:val="FB2CEDE2CF4A442992E1CEE833031656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6EB2C4CC849A69FB58791D79649EB4">
    <w:name w:val="E586EB2C4CC849A69FB58791D79649EB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7DA709784A3098163AAA2BF0617A4">
    <w:name w:val="EC147DA709784A3098163AAA2BF0617A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A440FEDBA499E9DE4479A2844E36A4">
    <w:name w:val="C70A440FEDBA499E9DE4479A2844E36A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A65DBDBD743919C4CA1F0D1523A9D4">
    <w:name w:val="398A65DBDBD743919C4CA1F0D1523A9D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444B0E04A4A9A9A8BFE6D62958AF14">
    <w:name w:val="46B444B0E04A4A9A9A8BFE6D62958AF1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A358147D84062AFF8FCCAE542D97F4">
    <w:name w:val="848A358147D84062AFF8FCCAE542D97F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6DD9C302C46D1B7ACB61428ECB2614">
    <w:name w:val="C246DD9C302C46D1B7ACB61428ECB261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704B70DC249008C8A1A2AF60D86134">
    <w:name w:val="8B1704B70DC249008C8A1A2AF60D8613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FA84EE093431584582CA59C84E6804">
    <w:name w:val="9F5FA84EE093431584582CA59C84E680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C3434A924B13A54B94CA6D8B720B4">
    <w:name w:val="A2EBC3434A924B13A54B94CA6D8B720B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8735F709648A3AE01EA730652F75B4">
    <w:name w:val="30E8735F709648A3AE01EA730652F75B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A20386A547E994AA0850034520354">
    <w:name w:val="E17CA20386A547E994AA085003452035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46B4079044C5E9F0222BE620B28624">
    <w:name w:val="50946B4079044C5E9F0222BE620B2862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D31EAA2164C36BDFCA1795F6316E44">
    <w:name w:val="90DD31EAA2164C36BDFCA1795F6316E4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827B4760845D588F6E6792425153B4">
    <w:name w:val="1AE827B4760845D588F6E6792425153B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37766DE394E009058AA2BBF1F17684">
    <w:name w:val="FB437766DE394E009058AA2BBF1F1768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0FB3309F24AA1813750858CCA18834">
    <w:name w:val="1BE0FB3309F24AA1813750858CCA1883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25C28692848A1A7E54DF3D90A075D4">
    <w:name w:val="C8725C28692848A1A7E54DF3D90A075D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1471258FC4A42A02C08270EE55EB44">
    <w:name w:val="E571471258FC4A42A02C08270EE55EB4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7595CF654B6AB2B7C890E2656A834">
    <w:name w:val="ADE27595CF654B6AB2B7C890E2656A83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2766D69BE4418B30820415B466F844">
    <w:name w:val="7122766D69BE4418B30820415B466F84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C4880A1E54CBBAF130273B3B3A4FD4">
    <w:name w:val="E67C4880A1E54CBBAF130273B3B3A4FD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9">
    <w:name w:val="8892E55ED0AF4FB587B80EB10F16B72A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8">
    <w:name w:val="F76B7F8BB80A4C06ACF26C24B5F7D3412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9">
    <w:name w:val="C582442F23A54FDCBBFF90E7184F3344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9">
    <w:name w:val="354C2A83435843F9BA8054B9261F5C8B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0">
    <w:name w:val="78890DBBBF42428CB780EE62AE857072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9">
    <w:name w:val="85E246EE4E154C508412E0B0C821AEBC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0">
    <w:name w:val="30F06A6D45E34221BEBA94B950B3520C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0">
    <w:name w:val="A025F8ED37B940C8A82FB6CA443A4393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8">
    <w:name w:val="90A48BB4A1A7443C8614AFC19CC89186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9">
    <w:name w:val="AF1B6DFD4DB44AD58FB48318121FDB907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9">
    <w:name w:val="D6848AB4289D4FCD9A4E82C4D37FF8177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90">
    <w:name w:val="6D1EED71066045EC8B89526E0D9756C2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90">
    <w:name w:val="292DF74CF0874A59BA2F0BF89661D514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8">
    <w:name w:val="FB8F9B6C9F9442D9A561E87395816B8B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8">
    <w:name w:val="3E4D8F0038F44755A6B92BFD94FD8B9488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0">
    <w:name w:val="2DCCE821800548BD94959DFDCDA1D9C7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6">
    <w:name w:val="841ED266CBC54F9C82372E40AC66391C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0">
    <w:name w:val="ABB41081DE0E428DBE94A1D829A4E7122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90">
    <w:name w:val="45D53745A3964B64A5992BAE96FC76CC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13">
    <w:name w:val="8D720CBDF9284E498EF0B5FC70ABF4671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90">
    <w:name w:val="106F74E8933E4FC498ED6F1C3ED2FF2B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90">
    <w:name w:val="588B543C0FBA4F9BAB7F152D10516F8F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90">
    <w:name w:val="ED34E5424B1D446692CC89C2F2B05A94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90">
    <w:name w:val="58BF9CAABAC14B3FAFABFCE7184A62AE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90">
    <w:name w:val="650FF2DCDE1447CA9725600D8AC0ACA2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90">
    <w:name w:val="C22327FEB2D1476799FEAA9051738545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10">
    <w:name w:val="79B610AC73F04FF8B082D957CC4AA5F51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90">
    <w:name w:val="2B940C35A120441584309F0259FB98FA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6">
    <w:name w:val="594B6A4EC6D44073A9FBC40563E494462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5">
    <w:name w:val="97EB62ED4BB34C14B48876D1B98E0E512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23">
    <w:name w:val="01D4384C40364DEEA78A48DCB7C06AA823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655DDA0B34CC38DE78A522F8F7AB75">
    <w:name w:val="78F655DDA0B34CC38DE78A522F8F7AB7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E62CB862D48BBBE930C182553BD3C5">
    <w:name w:val="158E62CB862D48BBBE930C182553BD3C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E33353ED6450C927C46ECD16107315">
    <w:name w:val="027E33353ED6450C927C46ECD1610731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0E8091CA04541A8FB2BBA98A021FA5">
    <w:name w:val="5C50E8091CA04541A8FB2BBA98A021FA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8587FE33C4C27A13989D618A8B5215">
    <w:name w:val="A4A8587FE33C4C27A13989D618A8B521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C629D73414BF684793045879A208F5">
    <w:name w:val="E06C629D73414BF684793045879A208F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43D90CAFD4F86BF8BA12A5F3530295">
    <w:name w:val="F4B43D90CAFD4F86BF8BA12A5F353029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27A5921AC467B8DDD7DF68F8E7A4B5">
    <w:name w:val="F3527A5921AC467B8DDD7DF68F8E7A4B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EE59347714BA89C5E3D5D5F5AD8C35">
    <w:name w:val="997EE59347714BA89C5E3D5D5F5AD8C3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CEDE2CF4A442992E1CEE8330316565">
    <w:name w:val="FB2CEDE2CF4A442992E1CEE833031656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6EB2C4CC849A69FB58791D79649EB5">
    <w:name w:val="E586EB2C4CC849A69FB58791D79649EB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7DA709784A3098163AAA2BF0617A5">
    <w:name w:val="EC147DA709784A3098163AAA2BF0617A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A440FEDBA499E9DE4479A2844E36A5">
    <w:name w:val="C70A440FEDBA499E9DE4479A2844E36A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A65DBDBD743919C4CA1F0D1523A9D5">
    <w:name w:val="398A65DBDBD743919C4CA1F0D1523A9D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444B0E04A4A9A9A8BFE6D62958AF15">
    <w:name w:val="46B444B0E04A4A9A9A8BFE6D62958AF1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A358147D84062AFF8FCCAE542D97F5">
    <w:name w:val="848A358147D84062AFF8FCCAE542D97F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6DD9C302C46D1B7ACB61428ECB2615">
    <w:name w:val="C246DD9C302C46D1B7ACB61428ECB261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704B70DC249008C8A1A2AF60D86135">
    <w:name w:val="8B1704B70DC249008C8A1A2AF60D8613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FA84EE093431584582CA59C84E6805">
    <w:name w:val="9F5FA84EE093431584582CA59C84E680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C3434A924B13A54B94CA6D8B720B5">
    <w:name w:val="A2EBC3434A924B13A54B94CA6D8B720B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8735F709648A3AE01EA730652F75B5">
    <w:name w:val="30E8735F709648A3AE01EA730652F75B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A20386A547E994AA0850034520355">
    <w:name w:val="E17CA20386A547E994AA085003452035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46B4079044C5E9F0222BE620B28625">
    <w:name w:val="50946B4079044C5E9F0222BE620B2862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D31EAA2164C36BDFCA1795F6316E45">
    <w:name w:val="90DD31EAA2164C36BDFCA1795F6316E4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827B4760845D588F6E6792425153B5">
    <w:name w:val="1AE827B4760845D588F6E6792425153B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37766DE394E009058AA2BBF1F17685">
    <w:name w:val="FB437766DE394E009058AA2BBF1F1768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0FB3309F24AA1813750858CCA18835">
    <w:name w:val="1BE0FB3309F24AA1813750858CCA1883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25C28692848A1A7E54DF3D90A075D5">
    <w:name w:val="C8725C28692848A1A7E54DF3D90A075D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1471258FC4A42A02C08270EE55EB45">
    <w:name w:val="E571471258FC4A42A02C08270EE55EB4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7595CF654B6AB2B7C890E2656A835">
    <w:name w:val="ADE27595CF654B6AB2B7C890E2656A83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2766D69BE4418B30820415B466F845">
    <w:name w:val="7122766D69BE4418B30820415B466F84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C4880A1E54CBBAF130273B3B3A4FD5">
    <w:name w:val="E67C4880A1E54CBBAF130273B3B3A4FD5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90">
    <w:name w:val="8892E55ED0AF4FB587B80EB10F16B72A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9">
    <w:name w:val="F76B7F8BB80A4C06ACF26C24B5F7D3412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90">
    <w:name w:val="C582442F23A54FDCBBFF90E7184F3344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90">
    <w:name w:val="354C2A83435843F9BA8054B9261F5C8B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1">
    <w:name w:val="78890DBBBF42428CB780EE62AE857072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90">
    <w:name w:val="85E246EE4E154C508412E0B0C821AEBC9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1">
    <w:name w:val="30F06A6D45E34221BEBA94B950B3520C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1">
    <w:name w:val="A025F8ED37B940C8A82FB6CA443A4393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9">
    <w:name w:val="90A48BB4A1A7443C8614AFC19CC89186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80">
    <w:name w:val="AF1B6DFD4DB44AD58FB48318121FDB908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80">
    <w:name w:val="D6848AB4289D4FCD9A4E82C4D37FF8178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91">
    <w:name w:val="6D1EED71066045EC8B89526E0D9756C2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91">
    <w:name w:val="292DF74CF0874A59BA2F0BF89661D514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9">
    <w:name w:val="FB8F9B6C9F9442D9A561E87395816B8B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9">
    <w:name w:val="3E4D8F0038F44755A6B92BFD94FD8B9489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1">
    <w:name w:val="2DCCE821800548BD94959DFDCDA1D9C7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7">
    <w:name w:val="841ED266CBC54F9C82372E40AC66391C8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1">
    <w:name w:val="ABB41081DE0E428DBE94A1D829A4E7122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91">
    <w:name w:val="45D53745A3964B64A5992BAE96FC76CC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14">
    <w:name w:val="8D720CBDF9284E498EF0B5FC70ABF4671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91">
    <w:name w:val="106F74E8933E4FC498ED6F1C3ED2FF2B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91">
    <w:name w:val="588B543C0FBA4F9BAB7F152D10516F8F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91">
    <w:name w:val="ED34E5424B1D446692CC89C2F2B05A94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91">
    <w:name w:val="58BF9CAABAC14B3FAFABFCE7184A62AE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91">
    <w:name w:val="650FF2DCDE1447CA9725600D8AC0ACA2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91">
    <w:name w:val="C22327FEB2D1476799FEAA9051738545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11">
    <w:name w:val="79B610AC73F04FF8B082D957CC4AA5F51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91">
    <w:name w:val="2B940C35A120441584309F0259FB98FA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7">
    <w:name w:val="594B6A4EC6D44073A9FBC40563E4944627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6">
    <w:name w:val="97EB62ED4BB34C14B48876D1B98E0E512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24">
    <w:name w:val="01D4384C40364DEEA78A48DCB7C06AA824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655DDA0B34CC38DE78A522F8F7AB76">
    <w:name w:val="78F655DDA0B34CC38DE78A522F8F7AB7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E62CB862D48BBBE930C182553BD3C6">
    <w:name w:val="158E62CB862D48BBBE930C182553BD3C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E33353ED6450C927C46ECD16107316">
    <w:name w:val="027E33353ED6450C927C46ECD1610731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0E8091CA04541A8FB2BBA98A021FA6">
    <w:name w:val="5C50E8091CA04541A8FB2BBA98A021FA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8587FE33C4C27A13989D618A8B5216">
    <w:name w:val="A4A8587FE33C4C27A13989D618A8B521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C629D73414BF684793045879A208F6">
    <w:name w:val="E06C629D73414BF684793045879A208F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43D90CAFD4F86BF8BA12A5F3530296">
    <w:name w:val="F4B43D90CAFD4F86BF8BA12A5F353029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27A5921AC467B8DDD7DF68F8E7A4B6">
    <w:name w:val="F3527A5921AC467B8DDD7DF68F8E7A4B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EE59347714BA89C5E3D5D5F5AD8C36">
    <w:name w:val="997EE59347714BA89C5E3D5D5F5AD8C3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CEDE2CF4A442992E1CEE8330316566">
    <w:name w:val="FB2CEDE2CF4A442992E1CEE833031656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6EB2C4CC849A69FB58791D79649EB6">
    <w:name w:val="E586EB2C4CC849A69FB58791D79649EB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7DA709784A3098163AAA2BF0617A6">
    <w:name w:val="EC147DA709784A3098163AAA2BF0617A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A440FEDBA499E9DE4479A2844E36A6">
    <w:name w:val="C70A440FEDBA499E9DE4479A2844E36A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A65DBDBD743919C4CA1F0D1523A9D6">
    <w:name w:val="398A65DBDBD743919C4CA1F0D1523A9D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444B0E04A4A9A9A8BFE6D62958AF16">
    <w:name w:val="46B444B0E04A4A9A9A8BFE6D62958AF1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A358147D84062AFF8FCCAE542D97F6">
    <w:name w:val="848A358147D84062AFF8FCCAE542D97F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6DD9C302C46D1B7ACB61428ECB2616">
    <w:name w:val="C246DD9C302C46D1B7ACB61428ECB261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704B70DC249008C8A1A2AF60D86136">
    <w:name w:val="8B1704B70DC249008C8A1A2AF60D8613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FA84EE093431584582CA59C84E6806">
    <w:name w:val="9F5FA84EE093431584582CA59C84E680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BC3434A924B13A54B94CA6D8B720B6">
    <w:name w:val="A2EBC3434A924B13A54B94CA6D8B720B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8735F709648A3AE01EA730652F75B6">
    <w:name w:val="30E8735F709648A3AE01EA730652F75B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A20386A547E994AA0850034520356">
    <w:name w:val="E17CA20386A547E994AA085003452035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46B4079044C5E9F0222BE620B28626">
    <w:name w:val="50946B4079044C5E9F0222BE620B2862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D31EAA2164C36BDFCA1795F6316E46">
    <w:name w:val="90DD31EAA2164C36BDFCA1795F6316E4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827B4760845D588F6E6792425153B6">
    <w:name w:val="1AE827B4760845D588F6E6792425153B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37766DE394E009058AA2BBF1F17686">
    <w:name w:val="FB437766DE394E009058AA2BBF1F1768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0FB3309F24AA1813750858CCA18836">
    <w:name w:val="1BE0FB3309F24AA1813750858CCA1883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25C28692848A1A7E54DF3D90A075D6">
    <w:name w:val="C8725C28692848A1A7E54DF3D90A075D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1471258FC4A42A02C08270EE55EB46">
    <w:name w:val="E571471258FC4A42A02C08270EE55EB4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27595CF654B6AB2B7C890E2656A836">
    <w:name w:val="ADE27595CF654B6AB2B7C890E2656A83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2766D69BE4418B30820415B466F846">
    <w:name w:val="7122766D69BE4418B30820415B466F84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C4880A1E54CBBAF130273B3B3A4FD6">
    <w:name w:val="E67C4880A1E54CBBAF130273B3B3A4FD6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91">
    <w:name w:val="8892E55ED0AF4FB587B80EB10F16B72A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30">
    <w:name w:val="F76B7F8BB80A4C06ACF26C24B5F7D34130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91">
    <w:name w:val="C582442F23A54FDCBBFF90E7184F3344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91">
    <w:name w:val="354C2A83435843F9BA8054B9261F5C8B91"/>
    <w:rsid w:val="002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4DF4004C145DBAA8F772B7AB6151C">
    <w:name w:val="20B4DF4004C145DBAA8F772B7AB6151C"/>
    <w:rsid w:val="00D61BB0"/>
  </w:style>
  <w:style w:type="paragraph" w:customStyle="1" w:styleId="CA1B9E530E2F4B71BB1809AFE6AE74EC">
    <w:name w:val="CA1B9E530E2F4B71BB1809AFE6AE74EC"/>
    <w:rsid w:val="00D61BB0"/>
  </w:style>
  <w:style w:type="paragraph" w:customStyle="1" w:styleId="796171B930684EAEAEF0E2B008E64BD3">
    <w:name w:val="796171B930684EAEAEF0E2B008E64BD3"/>
    <w:rsid w:val="00D61BB0"/>
  </w:style>
  <w:style w:type="paragraph" w:customStyle="1" w:styleId="4102EE34EA2B4FC0B623FF8DBF4E6F9C">
    <w:name w:val="4102EE34EA2B4FC0B623FF8DBF4E6F9C"/>
    <w:rsid w:val="00D61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AC52-8061-4B6E-A746-2093C59B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Non-Employee Template.dotx</Template>
  <TotalTime>280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UCR BNN ADMINISTRATION TRAVEL EXPENSE REPORT</vt:lpstr>
    </vt:vector>
  </TitlesOfParts>
  <Company>UC Riverside</Company>
  <LinksUpToDate>false</LinksUpToDate>
  <CharactersWithSpaces>3006</CharactersWithSpaces>
  <SharedDoc>false</SharedDoc>
  <HLinks>
    <vt:vector size="6" baseType="variant"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mailto:silvana.payne@ucr.edu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UCR BNN ADMINISTRATION TRAVEL EXPENSE REPORT</dc:title>
  <dc:subject/>
  <dc:creator>2715B</dc:creator>
  <cp:keywords/>
  <cp:lastModifiedBy>Silvana Samantha Payne</cp:lastModifiedBy>
  <cp:revision>36</cp:revision>
  <cp:lastPrinted>2020-01-06T18:46:00Z</cp:lastPrinted>
  <dcterms:created xsi:type="dcterms:W3CDTF">2017-06-08T18:33:00Z</dcterms:created>
  <dcterms:modified xsi:type="dcterms:W3CDTF">2020-01-06T18:47:00Z</dcterms:modified>
</cp:coreProperties>
</file>